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62EB8" w14:textId="77777777" w:rsidR="003A2ED7" w:rsidRPr="00C97FE0" w:rsidRDefault="003A2ED7" w:rsidP="0053437C">
      <w:pPr>
        <w:spacing w:after="0" w:line="240" w:lineRule="auto"/>
        <w:jc w:val="both"/>
        <w:rPr>
          <w:rStyle w:val="texto1"/>
          <w:rFonts w:ascii="Franklin Gothic Book" w:hAnsi="Franklin Gothic Book"/>
          <w:sz w:val="24"/>
          <w:szCs w:val="24"/>
        </w:rPr>
      </w:pPr>
      <w:bookmarkStart w:id="0" w:name="_Hlk72752883"/>
    </w:p>
    <w:tbl>
      <w:tblPr>
        <w:tblW w:w="9209" w:type="dxa"/>
        <w:tblLook w:val="04A0" w:firstRow="1" w:lastRow="0" w:firstColumn="1" w:lastColumn="0" w:noHBand="0" w:noVBand="1"/>
      </w:tblPr>
      <w:tblGrid>
        <w:gridCol w:w="1134"/>
        <w:gridCol w:w="8075"/>
      </w:tblGrid>
      <w:tr w:rsidR="003A2ED7" w:rsidRPr="00464024" w14:paraId="02EC37C8" w14:textId="77777777" w:rsidTr="00C72974">
        <w:trPr>
          <w:trHeight w:val="170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B2514" w14:textId="77777777" w:rsidR="003A2ED7" w:rsidRPr="00464024" w:rsidRDefault="003A2ED7" w:rsidP="00C72974">
            <w:pPr>
              <w:spacing w:after="0" w:line="240" w:lineRule="auto"/>
              <w:rPr>
                <w:rStyle w:val="texto1"/>
                <w:rFonts w:ascii="Franklin Gothic Book" w:hAnsi="Franklin Gothic Book"/>
                <w:sz w:val="24"/>
                <w:szCs w:val="24"/>
              </w:rPr>
            </w:pPr>
            <w:r w:rsidRPr="00464024">
              <w:rPr>
                <w:rStyle w:val="texto1"/>
                <w:rFonts w:ascii="Franklin Gothic Book" w:hAnsi="Franklin Gothic Book"/>
                <w:sz w:val="24"/>
                <w:szCs w:val="24"/>
              </w:rPr>
              <w:t>Nome: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611C" w14:textId="3D8CB12B" w:rsidR="003A2ED7" w:rsidRPr="00464024" w:rsidRDefault="003A2ED7" w:rsidP="00C72974">
            <w:pPr>
              <w:spacing w:after="0" w:line="240" w:lineRule="auto"/>
              <w:rPr>
                <w:rStyle w:val="texto1"/>
                <w:rFonts w:ascii="Franklin Gothic Book" w:hAnsi="Franklin Gothic Book"/>
                <w:sz w:val="24"/>
                <w:szCs w:val="24"/>
              </w:rPr>
            </w:pPr>
          </w:p>
        </w:tc>
      </w:tr>
      <w:tr w:rsidR="003A2ED7" w:rsidRPr="00464024" w14:paraId="58BE0906" w14:textId="77777777" w:rsidTr="00C72974">
        <w:trPr>
          <w:trHeight w:val="170"/>
        </w:trPr>
        <w:tc>
          <w:tcPr>
            <w:tcW w:w="1134" w:type="dxa"/>
            <w:shd w:val="clear" w:color="auto" w:fill="auto"/>
            <w:vAlign w:val="center"/>
          </w:tcPr>
          <w:p w14:paraId="3B24A782" w14:textId="77777777" w:rsidR="003A2ED7" w:rsidRPr="00464024" w:rsidRDefault="003A2ED7" w:rsidP="00C72974">
            <w:pPr>
              <w:spacing w:after="0" w:line="240" w:lineRule="auto"/>
              <w:rPr>
                <w:rStyle w:val="texto1"/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AF462" w14:textId="77777777" w:rsidR="003A2ED7" w:rsidRPr="00FF79D7" w:rsidRDefault="003A2ED7" w:rsidP="00C72974">
            <w:pPr>
              <w:spacing w:after="0" w:line="240" w:lineRule="auto"/>
              <w:jc w:val="center"/>
              <w:rPr>
                <w:i/>
                <w:color w:val="808080"/>
                <w:sz w:val="14"/>
                <w:szCs w:val="14"/>
              </w:rPr>
            </w:pPr>
            <w:r>
              <w:rPr>
                <w:i/>
                <w:color w:val="808080"/>
                <w:sz w:val="14"/>
                <w:szCs w:val="14"/>
              </w:rPr>
              <w:t>(</w:t>
            </w:r>
            <w:r w:rsidRPr="00FF79D7">
              <w:rPr>
                <w:i/>
                <w:color w:val="808080"/>
                <w:sz w:val="14"/>
                <w:szCs w:val="14"/>
              </w:rPr>
              <w:t>Nome por extenso sem abreviaturas</w:t>
            </w:r>
            <w:r>
              <w:rPr>
                <w:i/>
                <w:color w:val="808080"/>
                <w:sz w:val="14"/>
                <w:szCs w:val="14"/>
              </w:rPr>
              <w:t>)</w:t>
            </w:r>
          </w:p>
        </w:tc>
      </w:tr>
    </w:tbl>
    <w:p w14:paraId="0D6D1894" w14:textId="77777777" w:rsidR="003A2ED7" w:rsidRPr="00C97FE0" w:rsidRDefault="003A2ED7" w:rsidP="0053437C">
      <w:pPr>
        <w:spacing w:after="0" w:line="240" w:lineRule="auto"/>
        <w:jc w:val="both"/>
        <w:rPr>
          <w:rStyle w:val="texto1"/>
          <w:rFonts w:ascii="Franklin Gothic Book" w:hAnsi="Franklin Gothic Book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6804" w:type="dxa"/>
        <w:tblLook w:val="04A0" w:firstRow="1" w:lastRow="0" w:firstColumn="1" w:lastColumn="0" w:noHBand="0" w:noVBand="1"/>
      </w:tblPr>
      <w:tblGrid>
        <w:gridCol w:w="2552"/>
        <w:gridCol w:w="2126"/>
        <w:gridCol w:w="2126"/>
      </w:tblGrid>
      <w:tr w:rsidR="003A2ED7" w:rsidRPr="00464024" w14:paraId="5075FE16" w14:textId="77777777" w:rsidTr="00C72974">
        <w:trPr>
          <w:trHeight w:val="170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2D54A0BC" w14:textId="77777777" w:rsidR="003A2ED7" w:rsidRPr="00464024" w:rsidRDefault="003A2ED7" w:rsidP="00C72974">
            <w:pPr>
              <w:spacing w:after="0" w:line="240" w:lineRule="auto"/>
              <w:jc w:val="both"/>
              <w:rPr>
                <w:rStyle w:val="texto1"/>
                <w:rFonts w:ascii="Franklin Gothic Book" w:hAnsi="Franklin Gothic Book"/>
                <w:sz w:val="24"/>
                <w:szCs w:val="24"/>
              </w:rPr>
            </w:pPr>
            <w:r w:rsidRPr="00464024">
              <w:rPr>
                <w:rStyle w:val="texto1"/>
                <w:rFonts w:ascii="Franklin Gothic Book" w:hAnsi="Franklin Gothic Book"/>
                <w:sz w:val="24"/>
                <w:szCs w:val="24"/>
              </w:rPr>
              <w:t>Data de Nascimento: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2444" w14:textId="59759A08" w:rsidR="003A2ED7" w:rsidRPr="00464024" w:rsidRDefault="003A2ED7" w:rsidP="006D269C">
            <w:pPr>
              <w:spacing w:after="0" w:line="240" w:lineRule="auto"/>
              <w:jc w:val="center"/>
              <w:rPr>
                <w:rStyle w:val="texto1"/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12701A0" w14:textId="77777777" w:rsidR="003A2ED7" w:rsidRPr="00464024" w:rsidRDefault="003A2ED7" w:rsidP="00C72974">
            <w:pPr>
              <w:spacing w:after="0" w:line="240" w:lineRule="auto"/>
              <w:rPr>
                <w:rStyle w:val="texto1"/>
                <w:rFonts w:ascii="Franklin Gothic Book" w:hAnsi="Franklin Gothic Book"/>
                <w:sz w:val="24"/>
                <w:szCs w:val="24"/>
              </w:rPr>
            </w:pPr>
            <w:r w:rsidRPr="00986467"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  <w:t>Formato</w:t>
            </w:r>
            <w:r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  <w:t>:</w:t>
            </w:r>
            <w:r w:rsidRPr="00986467"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  <w:t xml:space="preserve"> </w:t>
            </w:r>
            <w:r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  <w:t>00-00-0000</w:t>
            </w:r>
          </w:p>
        </w:tc>
      </w:tr>
    </w:tbl>
    <w:p w14:paraId="59A17D37" w14:textId="77777777" w:rsidR="003A2ED7" w:rsidRPr="00C97FE0" w:rsidRDefault="003A2ED7" w:rsidP="0053437C">
      <w:pPr>
        <w:tabs>
          <w:tab w:val="left" w:pos="414"/>
        </w:tabs>
        <w:spacing w:after="0" w:line="240" w:lineRule="auto"/>
        <w:jc w:val="both"/>
        <w:rPr>
          <w:rStyle w:val="texto1"/>
          <w:rFonts w:ascii="Franklin Gothic Book" w:hAnsi="Franklin Gothic Book"/>
          <w:sz w:val="24"/>
          <w:szCs w:val="24"/>
        </w:rPr>
      </w:pPr>
      <w:r>
        <w:rPr>
          <w:rStyle w:val="texto1"/>
          <w:rFonts w:ascii="Franklin Gothic Book" w:hAnsi="Franklin Gothic Book"/>
          <w:sz w:val="24"/>
          <w:szCs w:val="24"/>
        </w:rPr>
        <w:br w:type="textWrapping" w:clear="all"/>
      </w:r>
    </w:p>
    <w:tbl>
      <w:tblPr>
        <w:tblW w:w="9208" w:type="dxa"/>
        <w:tblLook w:val="04A0" w:firstRow="1" w:lastRow="0" w:firstColumn="1" w:lastColumn="0" w:noHBand="0" w:noVBand="1"/>
      </w:tblPr>
      <w:tblGrid>
        <w:gridCol w:w="1276"/>
        <w:gridCol w:w="7932"/>
      </w:tblGrid>
      <w:tr w:rsidR="003A2ED7" w:rsidRPr="00464024" w14:paraId="745FB712" w14:textId="77777777" w:rsidTr="00C72974">
        <w:trPr>
          <w:trHeight w:val="170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34D8983" w14:textId="77777777" w:rsidR="003A2ED7" w:rsidRPr="00464024" w:rsidRDefault="003A2ED7" w:rsidP="00C72974">
            <w:pPr>
              <w:spacing w:after="0" w:line="240" w:lineRule="auto"/>
              <w:jc w:val="both"/>
              <w:rPr>
                <w:rStyle w:val="texto1"/>
                <w:rFonts w:ascii="Franklin Gothic Book" w:hAnsi="Franklin Gothic Book"/>
                <w:sz w:val="24"/>
                <w:szCs w:val="24"/>
              </w:rPr>
            </w:pPr>
            <w:r w:rsidRPr="00464024">
              <w:rPr>
                <w:rStyle w:val="texto1"/>
                <w:rFonts w:ascii="Franklin Gothic Book" w:hAnsi="Franklin Gothic Book"/>
                <w:sz w:val="24"/>
                <w:szCs w:val="24"/>
              </w:rPr>
              <w:t>Morada: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3AF5" w14:textId="0FA315D4" w:rsidR="003A2ED7" w:rsidRPr="00464024" w:rsidRDefault="003A2ED7" w:rsidP="00C72974">
            <w:pPr>
              <w:spacing w:after="0" w:line="240" w:lineRule="auto"/>
              <w:jc w:val="both"/>
              <w:rPr>
                <w:rStyle w:val="texto1"/>
                <w:rFonts w:ascii="Franklin Gothic Book" w:hAnsi="Franklin Gothic Book"/>
                <w:sz w:val="24"/>
                <w:szCs w:val="24"/>
              </w:rPr>
            </w:pPr>
          </w:p>
        </w:tc>
      </w:tr>
      <w:tr w:rsidR="003A2ED7" w:rsidRPr="00464024" w14:paraId="14120A55" w14:textId="77777777" w:rsidTr="00C72974">
        <w:trPr>
          <w:trHeight w:val="170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6FF274D" w14:textId="77777777" w:rsidR="003A2ED7" w:rsidRPr="00464024" w:rsidRDefault="003A2ED7" w:rsidP="00C72974">
            <w:pPr>
              <w:spacing w:after="0" w:line="240" w:lineRule="auto"/>
              <w:jc w:val="both"/>
              <w:rPr>
                <w:rStyle w:val="texto1"/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6EE4" w14:textId="77777777" w:rsidR="003A2ED7" w:rsidRPr="00464024" w:rsidRDefault="003A2ED7" w:rsidP="00C72974">
            <w:pPr>
              <w:spacing w:after="0" w:line="240" w:lineRule="auto"/>
              <w:jc w:val="both"/>
              <w:rPr>
                <w:rStyle w:val="texto1"/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132308C4" w14:textId="77777777" w:rsidR="003A2ED7" w:rsidRPr="00986467" w:rsidRDefault="003A2ED7" w:rsidP="0053437C">
      <w:pPr>
        <w:spacing w:after="0" w:line="240" w:lineRule="auto"/>
        <w:jc w:val="center"/>
        <w:rPr>
          <w:rFonts w:ascii="Franklin Gothic Book" w:hAnsi="Franklin Gothic Book"/>
          <w:i/>
          <w:color w:val="808080"/>
          <w:sz w:val="14"/>
          <w:szCs w:val="14"/>
        </w:rPr>
      </w:pPr>
      <w:r w:rsidRPr="00986467">
        <w:rPr>
          <w:rFonts w:ascii="Franklin Gothic Book" w:hAnsi="Franklin Gothic Book"/>
          <w:i/>
          <w:color w:val="808080"/>
          <w:sz w:val="14"/>
          <w:szCs w:val="14"/>
        </w:rPr>
        <w:t>(Ex: Rua, Largo, Travessa, Beco, Av., nome, n.</w:t>
      </w:r>
      <w:proofErr w:type="gramStart"/>
      <w:r w:rsidRPr="00986467">
        <w:rPr>
          <w:rFonts w:ascii="Franklin Gothic Book" w:hAnsi="Franklin Gothic Book"/>
          <w:i/>
          <w:color w:val="808080"/>
          <w:sz w:val="14"/>
          <w:szCs w:val="14"/>
        </w:rPr>
        <w:t>º  ,</w:t>
      </w:r>
      <w:proofErr w:type="gramEnd"/>
      <w:r w:rsidRPr="00986467">
        <w:rPr>
          <w:rFonts w:ascii="Franklin Gothic Book" w:hAnsi="Franklin Gothic Book"/>
          <w:i/>
          <w:color w:val="808080"/>
          <w:sz w:val="14"/>
          <w:szCs w:val="14"/>
        </w:rPr>
        <w:t xml:space="preserve"> Andar/Piso n.º  ,R/c – Cave, Esq.º / </w:t>
      </w:r>
      <w:proofErr w:type="spellStart"/>
      <w:r w:rsidRPr="00986467">
        <w:rPr>
          <w:rFonts w:ascii="Franklin Gothic Book" w:hAnsi="Franklin Gothic Book"/>
          <w:i/>
          <w:color w:val="808080"/>
          <w:sz w:val="14"/>
          <w:szCs w:val="14"/>
        </w:rPr>
        <w:t>Dt.º</w:t>
      </w:r>
      <w:proofErr w:type="spellEnd"/>
      <w:r w:rsidRPr="00986467">
        <w:rPr>
          <w:rFonts w:ascii="Franklin Gothic Book" w:hAnsi="Franklin Gothic Book"/>
          <w:i/>
          <w:color w:val="808080"/>
          <w:sz w:val="14"/>
          <w:szCs w:val="14"/>
        </w:rPr>
        <w:t>)</w:t>
      </w:r>
    </w:p>
    <w:p w14:paraId="42140F49" w14:textId="77777777" w:rsidR="003A2ED7" w:rsidRPr="00C97FE0" w:rsidRDefault="003A2ED7" w:rsidP="0053437C">
      <w:pPr>
        <w:spacing w:after="0" w:line="240" w:lineRule="auto"/>
        <w:jc w:val="both"/>
        <w:rPr>
          <w:rStyle w:val="texto1"/>
          <w:rFonts w:ascii="Franklin Gothic Book" w:hAnsi="Franklin Gothic Book"/>
          <w:sz w:val="24"/>
          <w:szCs w:val="24"/>
        </w:rPr>
      </w:pPr>
    </w:p>
    <w:tbl>
      <w:tblPr>
        <w:tblW w:w="9208" w:type="dxa"/>
        <w:tblLook w:val="04A0" w:firstRow="1" w:lastRow="0" w:firstColumn="1" w:lastColumn="0" w:noHBand="0" w:noVBand="1"/>
      </w:tblPr>
      <w:tblGrid>
        <w:gridCol w:w="1696"/>
        <w:gridCol w:w="2127"/>
        <w:gridCol w:w="850"/>
        <w:gridCol w:w="4535"/>
      </w:tblGrid>
      <w:tr w:rsidR="003A2ED7" w:rsidRPr="00464024" w14:paraId="0C10AF5E" w14:textId="77777777" w:rsidTr="00C72974">
        <w:trPr>
          <w:trHeight w:val="170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14:paraId="169B3352" w14:textId="77777777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464024">
              <w:rPr>
                <w:rFonts w:ascii="Franklin Gothic Book" w:hAnsi="Franklin Gothic Book"/>
                <w:sz w:val="24"/>
                <w:szCs w:val="24"/>
              </w:rPr>
              <w:t>Código Postal: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956C" w14:textId="7E890F39" w:rsidR="003A2ED7" w:rsidRPr="00464024" w:rsidRDefault="003A2ED7" w:rsidP="00C72974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D38C3" w14:textId="77777777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 w:rsidRPr="00464024">
              <w:rPr>
                <w:rFonts w:ascii="Franklin Gothic Book" w:hAnsi="Franklin Gothic Book"/>
                <w:sz w:val="24"/>
                <w:szCs w:val="24"/>
                <w:lang w:val="en-US"/>
              </w:rPr>
              <w:t>Local: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533A" w14:textId="6B19FA29" w:rsidR="003A2ED7" w:rsidRPr="00464024" w:rsidRDefault="003A2ED7" w:rsidP="00C72974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A2ED7" w:rsidRPr="00464024" w14:paraId="31874CC9" w14:textId="77777777" w:rsidTr="00C72974">
        <w:trPr>
          <w:trHeight w:val="20"/>
        </w:trPr>
        <w:tc>
          <w:tcPr>
            <w:tcW w:w="1696" w:type="dxa"/>
            <w:shd w:val="clear" w:color="auto" w:fill="auto"/>
          </w:tcPr>
          <w:p w14:paraId="77244DB6" w14:textId="77777777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46C63188" w14:textId="77777777" w:rsidR="003A2ED7" w:rsidRPr="00986467" w:rsidRDefault="003A2ED7" w:rsidP="00C72974">
            <w:pPr>
              <w:spacing w:after="0" w:line="240" w:lineRule="auto"/>
              <w:jc w:val="center"/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</w:pPr>
            <w:r w:rsidRPr="00986467"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  <w:t>Formato</w:t>
            </w:r>
            <w:r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  <w:t>:</w:t>
            </w:r>
            <w:r w:rsidRPr="00986467"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  <w:t xml:space="preserve"> 0000-000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</w:tcPr>
          <w:p w14:paraId="3C671655" w14:textId="77777777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59D0923E" w14:textId="77777777" w:rsidR="003A2ED7" w:rsidRPr="00464024" w:rsidRDefault="003A2ED7" w:rsidP="00C72974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2E9982F4" w14:textId="77777777" w:rsidR="003A2ED7" w:rsidRPr="00C97FE0" w:rsidRDefault="003A2ED7" w:rsidP="0053437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tbl>
      <w:tblPr>
        <w:tblW w:w="4734" w:type="dxa"/>
        <w:tblLook w:val="04A0" w:firstRow="1" w:lastRow="0" w:firstColumn="1" w:lastColumn="0" w:noHBand="0" w:noVBand="1"/>
      </w:tblPr>
      <w:tblGrid>
        <w:gridCol w:w="2608"/>
        <w:gridCol w:w="2126"/>
      </w:tblGrid>
      <w:tr w:rsidR="003A2ED7" w:rsidRPr="00464024" w14:paraId="288E2370" w14:textId="77777777" w:rsidTr="00C72974">
        <w:trPr>
          <w:trHeight w:val="170"/>
        </w:trPr>
        <w:tc>
          <w:tcPr>
            <w:tcW w:w="2608" w:type="dxa"/>
            <w:tcBorders>
              <w:right w:val="single" w:sz="4" w:space="0" w:color="auto"/>
            </w:tcBorders>
            <w:shd w:val="clear" w:color="auto" w:fill="auto"/>
          </w:tcPr>
          <w:p w14:paraId="52418C80" w14:textId="77777777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464024">
              <w:rPr>
                <w:rFonts w:ascii="Franklin Gothic Book" w:hAnsi="Franklin Gothic Book"/>
                <w:sz w:val="24"/>
                <w:szCs w:val="24"/>
              </w:rPr>
              <w:t>Cédula Profissional n.º: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FDBE" w14:textId="5E9EEBDB" w:rsidR="003A2ED7" w:rsidRPr="00464024" w:rsidRDefault="003A2ED7" w:rsidP="00C72974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6FF2491D" w14:textId="77777777" w:rsidR="003A2ED7" w:rsidRPr="00C97FE0" w:rsidRDefault="003A2ED7" w:rsidP="0053437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tbl>
      <w:tblPr>
        <w:tblW w:w="9159" w:type="dxa"/>
        <w:tblLook w:val="04A0" w:firstRow="1" w:lastRow="0" w:firstColumn="1" w:lastColumn="0" w:noHBand="0" w:noVBand="1"/>
      </w:tblPr>
      <w:tblGrid>
        <w:gridCol w:w="2547"/>
        <w:gridCol w:w="2211"/>
        <w:gridCol w:w="2098"/>
        <w:gridCol w:w="2303"/>
      </w:tblGrid>
      <w:tr w:rsidR="003A2ED7" w:rsidRPr="00464024" w14:paraId="2F0B0EAE" w14:textId="77777777" w:rsidTr="00C72974">
        <w:trPr>
          <w:trHeight w:val="170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14:paraId="3CEBDE0A" w14:textId="77777777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464024">
              <w:rPr>
                <w:rFonts w:ascii="Franklin Gothic Book" w:hAnsi="Franklin Gothic Book"/>
                <w:sz w:val="24"/>
                <w:szCs w:val="24"/>
              </w:rPr>
              <w:t>Cartão do Cidadão n.º: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ECE4" w14:textId="11CB1F3B" w:rsidR="003A2ED7" w:rsidRPr="00464024" w:rsidRDefault="003A2ED7" w:rsidP="00C72974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9B6B4" w14:textId="77777777" w:rsidR="003A2ED7" w:rsidRPr="00464024" w:rsidRDefault="003A2ED7" w:rsidP="00C72974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464024">
              <w:rPr>
                <w:rFonts w:ascii="Franklin Gothic Book" w:hAnsi="Franklin Gothic Book"/>
                <w:sz w:val="24"/>
                <w:szCs w:val="24"/>
              </w:rPr>
              <w:t>Validade até: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E2FE" w14:textId="3879D8C6" w:rsidR="003A2ED7" w:rsidRPr="00464024" w:rsidRDefault="003A2ED7" w:rsidP="00C72974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A2ED7" w:rsidRPr="00464024" w14:paraId="0A9CE9AA" w14:textId="77777777" w:rsidTr="00C72974">
        <w:trPr>
          <w:trHeight w:val="170"/>
        </w:trPr>
        <w:tc>
          <w:tcPr>
            <w:tcW w:w="2547" w:type="dxa"/>
            <w:shd w:val="clear" w:color="auto" w:fill="auto"/>
          </w:tcPr>
          <w:p w14:paraId="563EEBF9" w14:textId="77777777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14:paraId="46EF833A" w14:textId="77777777" w:rsidR="003A2ED7" w:rsidRPr="00464024" w:rsidRDefault="003A2ED7" w:rsidP="00C72974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nil"/>
            </w:tcBorders>
            <w:shd w:val="clear" w:color="auto" w:fill="auto"/>
          </w:tcPr>
          <w:p w14:paraId="6D8A24C1" w14:textId="77777777" w:rsidR="003A2ED7" w:rsidRPr="00464024" w:rsidRDefault="003A2ED7" w:rsidP="00C72974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14:paraId="67B0F466" w14:textId="77777777" w:rsidR="003A2ED7" w:rsidRPr="00464024" w:rsidRDefault="003A2ED7" w:rsidP="00C72974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986467"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  <w:t>Formato</w:t>
            </w:r>
            <w:r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  <w:t>:</w:t>
            </w:r>
            <w:r w:rsidRPr="00986467"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  <w:t xml:space="preserve"> </w:t>
            </w:r>
            <w:r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  <w:t>00-00-0000</w:t>
            </w:r>
          </w:p>
        </w:tc>
      </w:tr>
    </w:tbl>
    <w:p w14:paraId="40BCD4DB" w14:textId="77777777" w:rsidR="003A2ED7" w:rsidRPr="00C97FE0" w:rsidRDefault="003A2ED7" w:rsidP="0053437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31"/>
        <w:gridCol w:w="1531"/>
      </w:tblGrid>
      <w:tr w:rsidR="003A2ED7" w:rsidRPr="00464024" w14:paraId="608F8798" w14:textId="77777777" w:rsidTr="00C72974">
        <w:trPr>
          <w:trHeight w:val="17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3EB4F2" w14:textId="77777777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464024">
              <w:rPr>
                <w:rFonts w:ascii="Franklin Gothic Book" w:hAnsi="Franklin Gothic Book"/>
                <w:sz w:val="24"/>
                <w:szCs w:val="24"/>
              </w:rPr>
              <w:t>NIF: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14:paraId="2BB06428" w14:textId="357E0291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FF2DDF" w14:textId="77777777" w:rsidR="003A2ED7" w:rsidRPr="00742E5A" w:rsidRDefault="003A2ED7" w:rsidP="00C72974">
            <w:pPr>
              <w:spacing w:after="0" w:line="240" w:lineRule="auto"/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</w:pPr>
            <w:r w:rsidRPr="00742E5A"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  <w:t>(9 dígitos)</w:t>
            </w:r>
          </w:p>
        </w:tc>
      </w:tr>
    </w:tbl>
    <w:p w14:paraId="7D51CC46" w14:textId="77777777" w:rsidR="003A2ED7" w:rsidRPr="00C97FE0" w:rsidRDefault="003A2ED7" w:rsidP="0053437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10"/>
        <w:gridCol w:w="1531"/>
        <w:gridCol w:w="1531"/>
      </w:tblGrid>
      <w:tr w:rsidR="003A2ED7" w:rsidRPr="00464024" w14:paraId="5FC590C3" w14:textId="77777777" w:rsidTr="00C72974">
        <w:trPr>
          <w:trHeight w:val="170"/>
        </w:trPr>
        <w:tc>
          <w:tcPr>
            <w:tcW w:w="1310" w:type="dxa"/>
            <w:tcBorders>
              <w:right w:val="single" w:sz="4" w:space="0" w:color="auto"/>
            </w:tcBorders>
            <w:shd w:val="clear" w:color="auto" w:fill="auto"/>
          </w:tcPr>
          <w:p w14:paraId="46169583" w14:textId="77777777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464024">
              <w:rPr>
                <w:rFonts w:ascii="Franklin Gothic Book" w:hAnsi="Franklin Gothic Book"/>
                <w:sz w:val="24"/>
                <w:szCs w:val="24"/>
              </w:rPr>
              <w:t>Telefone: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94A2" w14:textId="77777777" w:rsidR="003A2ED7" w:rsidRPr="00464024" w:rsidRDefault="003A2ED7" w:rsidP="00C72974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25BD0716" w14:textId="77777777" w:rsidR="003A2ED7" w:rsidRPr="00602B40" w:rsidRDefault="003A2ED7" w:rsidP="00C72974">
            <w:pPr>
              <w:spacing w:after="0" w:line="240" w:lineRule="auto"/>
              <w:rPr>
                <w:rFonts w:ascii="Franklin Gothic Book" w:hAnsi="Franklin Gothic Book"/>
                <w:sz w:val="14"/>
                <w:szCs w:val="14"/>
              </w:rPr>
            </w:pPr>
            <w:r w:rsidRPr="00602B40"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  <w:t>(9 dígitos)</w:t>
            </w:r>
          </w:p>
        </w:tc>
      </w:tr>
    </w:tbl>
    <w:p w14:paraId="394F6467" w14:textId="77777777" w:rsidR="003A2ED7" w:rsidRPr="00C97FE0" w:rsidRDefault="003A2ED7" w:rsidP="0053437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1531"/>
        <w:gridCol w:w="1701"/>
        <w:gridCol w:w="1644"/>
      </w:tblGrid>
      <w:tr w:rsidR="003A2ED7" w:rsidRPr="00464024" w14:paraId="79C61AEF" w14:textId="77777777" w:rsidTr="00C72974">
        <w:trPr>
          <w:trHeight w:val="170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5CB9BE9" w14:textId="77777777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464024">
              <w:rPr>
                <w:rFonts w:ascii="Franklin Gothic Book" w:hAnsi="Franklin Gothic Book"/>
                <w:sz w:val="24"/>
                <w:szCs w:val="24"/>
              </w:rPr>
              <w:t>Telemóvel 01: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00FA" w14:textId="3E3537F6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74DAA" w14:textId="77777777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464024">
              <w:rPr>
                <w:rFonts w:ascii="Franklin Gothic Book" w:hAnsi="Franklin Gothic Book"/>
                <w:sz w:val="24"/>
                <w:szCs w:val="24"/>
              </w:rPr>
              <w:t>Telemóvel 02: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3A3D" w14:textId="77777777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A2ED7" w:rsidRPr="00464024" w14:paraId="41B82361" w14:textId="77777777" w:rsidTr="00C72974">
        <w:trPr>
          <w:trHeight w:val="170"/>
        </w:trPr>
        <w:tc>
          <w:tcPr>
            <w:tcW w:w="1701" w:type="dxa"/>
            <w:shd w:val="clear" w:color="auto" w:fill="auto"/>
          </w:tcPr>
          <w:p w14:paraId="40044EDE" w14:textId="77777777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14:paraId="005260DC" w14:textId="77777777" w:rsidR="003A2ED7" w:rsidRPr="00464024" w:rsidRDefault="003A2ED7" w:rsidP="00C72974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02B40"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  <w:t>(9 dígitos)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735A92F6" w14:textId="77777777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</w:tcPr>
          <w:p w14:paraId="74C4ECAA" w14:textId="77777777" w:rsidR="003A2ED7" w:rsidRPr="00464024" w:rsidRDefault="003A2ED7" w:rsidP="00C72974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02B40"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  <w:t>(9 dígitos)</w:t>
            </w:r>
          </w:p>
        </w:tc>
      </w:tr>
    </w:tbl>
    <w:p w14:paraId="50321030" w14:textId="77777777" w:rsidR="003A2ED7" w:rsidRPr="00C97FE0" w:rsidRDefault="003A2ED7" w:rsidP="0053437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7"/>
        <w:gridCol w:w="5223"/>
      </w:tblGrid>
      <w:tr w:rsidR="003A2ED7" w:rsidRPr="00464024" w14:paraId="46AA033A" w14:textId="77777777" w:rsidTr="00C72974">
        <w:trPr>
          <w:trHeight w:val="170"/>
        </w:trPr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14:paraId="2BA3D403" w14:textId="77777777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464024">
              <w:rPr>
                <w:rFonts w:ascii="Franklin Gothic Book" w:hAnsi="Franklin Gothic Book"/>
                <w:sz w:val="24"/>
                <w:szCs w:val="24"/>
              </w:rPr>
              <w:t>Mail 01: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102" w14:textId="1AB0B68E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034A9853" w14:textId="77777777" w:rsidR="003A2ED7" w:rsidRPr="00C97FE0" w:rsidRDefault="003A2ED7" w:rsidP="0053437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7"/>
        <w:gridCol w:w="5223"/>
      </w:tblGrid>
      <w:tr w:rsidR="003A2ED7" w:rsidRPr="00464024" w14:paraId="6E036A33" w14:textId="77777777" w:rsidTr="00C72974">
        <w:trPr>
          <w:trHeight w:val="170"/>
        </w:trPr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</w:tcPr>
          <w:p w14:paraId="5FC249DE" w14:textId="77777777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464024">
              <w:rPr>
                <w:rFonts w:ascii="Franklin Gothic Book" w:hAnsi="Franklin Gothic Book"/>
                <w:sz w:val="24"/>
                <w:szCs w:val="24"/>
              </w:rPr>
              <w:t>Mail 02: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BFD0" w14:textId="77777777" w:rsidR="003A2ED7" w:rsidRPr="00464024" w:rsidRDefault="003A2ED7" w:rsidP="00C72974">
            <w:pPr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0F360F66" w14:textId="77777777" w:rsidR="003A2ED7" w:rsidRPr="000F2CA8" w:rsidRDefault="003A2ED7" w:rsidP="000F2CA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0C5916B" w14:textId="68B5421C" w:rsidR="000F2CA8" w:rsidRPr="000F2CA8" w:rsidRDefault="000F2CA8" w:rsidP="000F2CA8">
      <w:p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F2CA8">
        <w:rPr>
          <w:rFonts w:ascii="Franklin Gothic Book" w:hAnsi="Franklin Gothic Book"/>
          <w:sz w:val="24"/>
          <w:szCs w:val="24"/>
        </w:rPr>
        <w:t>Os dados pessoais recolhidos neste formulário serão exclusivamente utilizados na realização de todos os procedimentos necessários ao registo de inscrição na Bolsa de Inspetores da DGAV e eventuais convites de prestação de serviços.</w:t>
      </w:r>
    </w:p>
    <w:p w14:paraId="26688AD7" w14:textId="77777777" w:rsidR="000F2CA8" w:rsidRPr="000F2CA8" w:rsidRDefault="000F2CA8" w:rsidP="000F2CA8">
      <w:p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F2CA8">
        <w:rPr>
          <w:rFonts w:ascii="Franklin Gothic Book" w:hAnsi="Franklin Gothic Book"/>
          <w:sz w:val="24"/>
          <w:szCs w:val="24"/>
        </w:rPr>
        <w:t>O tratamento dos dados é efetuado segundo o disposto no Regulamento Geral de Proteção de Dados (RGPD).</w:t>
      </w:r>
    </w:p>
    <w:p w14:paraId="13A33333" w14:textId="77777777" w:rsidR="000F2CA8" w:rsidRPr="000F2CA8" w:rsidRDefault="000F2CA8" w:rsidP="000F2CA8">
      <w:pPr>
        <w:spacing w:line="276" w:lineRule="auto"/>
        <w:jc w:val="both"/>
        <w:rPr>
          <w:rFonts w:ascii="Franklin Gothic Book" w:hAnsi="Franklin Gothic Book"/>
          <w:sz w:val="24"/>
          <w:szCs w:val="24"/>
        </w:rPr>
      </w:pPr>
      <w:r w:rsidRPr="000F2CA8">
        <w:rPr>
          <w:rFonts w:ascii="Franklin Gothic Book" w:hAnsi="Franklin Gothic Book"/>
          <w:sz w:val="24"/>
          <w:szCs w:val="24"/>
        </w:rPr>
        <w:t>Como titular dos dados, tem o direito à alteração dos dados pessoais inexatos e posteriormente, à oposição ao tratamento dos dados, a não ser que o responsável pelo tratamento apresente razões legítimas para prosseguir com o tratamento.</w:t>
      </w:r>
    </w:p>
    <w:p w14:paraId="76EFDDE0" w14:textId="77777777" w:rsidR="000F2CA8" w:rsidRDefault="000F2CA8" w:rsidP="000F2CA8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0F2CA8">
        <w:rPr>
          <w:rFonts w:ascii="Franklin Gothic Book" w:hAnsi="Franklin Gothic Book"/>
          <w:sz w:val="24"/>
          <w:szCs w:val="24"/>
        </w:rPr>
        <w:t>Autorizo a utilização destes dados conforme o acima explicitado.</w:t>
      </w:r>
    </w:p>
    <w:p w14:paraId="7C0661D6" w14:textId="77777777" w:rsidR="000F2CA8" w:rsidRPr="000F2CA8" w:rsidRDefault="000F2CA8" w:rsidP="000F2CA8">
      <w:pPr>
        <w:spacing w:after="0" w:line="276" w:lineRule="auto"/>
        <w:rPr>
          <w:rFonts w:ascii="Franklin Gothic Book" w:hAnsi="Franklin Gothic Book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9"/>
        <w:gridCol w:w="4322"/>
      </w:tblGrid>
      <w:tr w:rsidR="000F2CA8" w:rsidRPr="00464024" w14:paraId="735D8B88" w14:textId="77777777" w:rsidTr="00A012B7">
        <w:trPr>
          <w:trHeight w:val="170"/>
        </w:trPr>
        <w:tc>
          <w:tcPr>
            <w:tcW w:w="859" w:type="dxa"/>
            <w:shd w:val="clear" w:color="auto" w:fill="auto"/>
            <w:vAlign w:val="center"/>
          </w:tcPr>
          <w:p w14:paraId="3303B165" w14:textId="77777777" w:rsidR="000F2CA8" w:rsidRPr="00464024" w:rsidRDefault="000F2CA8" w:rsidP="00A012B7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464024">
              <w:rPr>
                <w:rFonts w:ascii="Franklin Gothic Book" w:hAnsi="Franklin Gothic Book"/>
                <w:sz w:val="24"/>
                <w:szCs w:val="24"/>
              </w:rPr>
              <w:t>Data: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50CD" w14:textId="77777777" w:rsidR="000F2CA8" w:rsidRPr="00464024" w:rsidRDefault="000F2CA8" w:rsidP="00A012B7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F2CA8" w:rsidRPr="00464024" w14:paraId="5B266943" w14:textId="77777777" w:rsidTr="00A012B7">
        <w:trPr>
          <w:trHeight w:val="170"/>
        </w:trPr>
        <w:tc>
          <w:tcPr>
            <w:tcW w:w="859" w:type="dxa"/>
            <w:shd w:val="clear" w:color="auto" w:fill="auto"/>
            <w:vAlign w:val="center"/>
          </w:tcPr>
          <w:p w14:paraId="66BED00C" w14:textId="77777777" w:rsidR="000F2CA8" w:rsidRPr="00464024" w:rsidRDefault="000F2CA8" w:rsidP="00A012B7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04F13" w14:textId="77777777" w:rsidR="000F2CA8" w:rsidRPr="00464024" w:rsidRDefault="000F2CA8" w:rsidP="00A012B7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986467"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  <w:t>(</w:t>
            </w:r>
            <w:r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  <w:t>Formato: Dia de (mês por extenso) de 2018</w:t>
            </w:r>
            <w:r w:rsidRPr="00986467">
              <w:rPr>
                <w:rFonts w:ascii="Franklin Gothic Book" w:hAnsi="Franklin Gothic Book"/>
                <w:i/>
                <w:color w:val="808080"/>
                <w:sz w:val="14"/>
                <w:szCs w:val="14"/>
              </w:rPr>
              <w:t>)</w:t>
            </w:r>
          </w:p>
        </w:tc>
      </w:tr>
    </w:tbl>
    <w:p w14:paraId="5672DB0A" w14:textId="77777777" w:rsidR="000F2CA8" w:rsidRDefault="000F2CA8" w:rsidP="000F2CA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0EBC3C0E" w14:textId="77777777" w:rsidR="00DD35AD" w:rsidRPr="000F2CA8" w:rsidRDefault="00DD35AD" w:rsidP="000F2CA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5701"/>
      </w:tblGrid>
      <w:tr w:rsidR="003A2ED7" w:rsidRPr="00464024" w14:paraId="78E80B56" w14:textId="77777777" w:rsidTr="00C72974">
        <w:tc>
          <w:tcPr>
            <w:tcW w:w="2235" w:type="dxa"/>
            <w:shd w:val="clear" w:color="auto" w:fill="auto"/>
          </w:tcPr>
          <w:p w14:paraId="27F9820A" w14:textId="77777777" w:rsidR="003A2ED7" w:rsidRPr="00464024" w:rsidRDefault="003A2ED7" w:rsidP="00C72974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9FE8623" w14:textId="77777777" w:rsidR="003A2ED7" w:rsidRPr="00464024" w:rsidRDefault="003A2ED7" w:rsidP="00C72974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B1A7" w14:textId="77777777" w:rsidR="003A2ED7" w:rsidRPr="00464024" w:rsidRDefault="003A2ED7" w:rsidP="00C72974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A2ED7" w:rsidRPr="00464024" w14:paraId="6F80D738" w14:textId="77777777" w:rsidTr="00C72974">
        <w:tc>
          <w:tcPr>
            <w:tcW w:w="2235" w:type="dxa"/>
            <w:shd w:val="clear" w:color="auto" w:fill="auto"/>
          </w:tcPr>
          <w:p w14:paraId="7907E0DE" w14:textId="77777777" w:rsidR="003A2ED7" w:rsidRPr="00464024" w:rsidRDefault="003A2ED7" w:rsidP="00C72974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E4AA3F4" w14:textId="77777777" w:rsidR="003A2ED7" w:rsidRPr="00464024" w:rsidRDefault="003A2ED7" w:rsidP="00C72974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4" w:space="0" w:color="auto"/>
            </w:tcBorders>
            <w:shd w:val="clear" w:color="auto" w:fill="auto"/>
          </w:tcPr>
          <w:p w14:paraId="5080927E" w14:textId="77777777" w:rsidR="003A2ED7" w:rsidRPr="00464024" w:rsidRDefault="003A2ED7" w:rsidP="00C72974">
            <w:pPr>
              <w:spacing w:after="0" w:line="240" w:lineRule="auto"/>
              <w:jc w:val="center"/>
              <w:rPr>
                <w:rFonts w:ascii="Franklin Gothic Book" w:hAnsi="Franklin Gothic Book"/>
                <w:i/>
                <w:sz w:val="18"/>
                <w:szCs w:val="18"/>
              </w:rPr>
            </w:pPr>
            <w:r w:rsidRPr="00464024">
              <w:rPr>
                <w:rFonts w:ascii="Franklin Gothic Book" w:hAnsi="Franklin Gothic Book"/>
                <w:i/>
                <w:sz w:val="18"/>
                <w:szCs w:val="18"/>
              </w:rPr>
              <w:t>(assinatura)</w:t>
            </w:r>
          </w:p>
        </w:tc>
      </w:tr>
      <w:bookmarkEnd w:id="0"/>
    </w:tbl>
    <w:p w14:paraId="618B3F30" w14:textId="77777777" w:rsidR="003A2ED7" w:rsidRDefault="003A2ED7" w:rsidP="00DD35AD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sectPr w:rsidR="003A2ED7" w:rsidSect="003A2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701" w:bottom="1417" w:left="1701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04C03" w14:textId="77777777" w:rsidR="001B2A79" w:rsidRDefault="001B2A79" w:rsidP="00383BD3">
      <w:r>
        <w:separator/>
      </w:r>
    </w:p>
  </w:endnote>
  <w:endnote w:type="continuationSeparator" w:id="0">
    <w:p w14:paraId="61AE7775" w14:textId="77777777" w:rsidR="001B2A79" w:rsidRDefault="001B2A79" w:rsidP="0038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0F30E" w14:textId="77777777" w:rsidR="001A1F86" w:rsidRDefault="001A1F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DC901" w14:textId="3F4E3795" w:rsidR="009D4025" w:rsidRPr="00295895" w:rsidRDefault="000E0B76" w:rsidP="001A1F86">
    <w:pPr>
      <w:pStyle w:val="Rodap"/>
      <w:spacing w:after="0"/>
      <w:jc w:val="right"/>
      <w:rPr>
        <w:rFonts w:ascii="Franklin Gothic Book" w:hAnsi="Franklin Gothic Book"/>
      </w:rPr>
    </w:pPr>
    <w:r>
      <w:rPr>
        <w:rFonts w:ascii="Franklin Gothic Book" w:hAnsi="Franklin Gothic Book"/>
        <w:noProof/>
        <w:lang w:eastAsia="pt-PT"/>
      </w:rPr>
      <w:drawing>
        <wp:anchor distT="0" distB="0" distL="114300" distR="114300" simplePos="0" relativeHeight="251660288" behindDoc="1" locked="0" layoutInCell="1" allowOverlap="1" wp14:anchorId="3943C01B" wp14:editId="0D151A13">
          <wp:simplePos x="0" y="0"/>
          <wp:positionH relativeFrom="column">
            <wp:posOffset>-391795</wp:posOffset>
          </wp:positionH>
          <wp:positionV relativeFrom="paragraph">
            <wp:posOffset>140970</wp:posOffset>
          </wp:positionV>
          <wp:extent cx="1734820" cy="572135"/>
          <wp:effectExtent l="0" t="0" r="0" b="0"/>
          <wp:wrapTight wrapText="bothSides">
            <wp:wrapPolygon edited="0">
              <wp:start x="1186" y="2158"/>
              <wp:lineTo x="0" y="7192"/>
              <wp:lineTo x="0" y="10788"/>
              <wp:lineTo x="237" y="15103"/>
              <wp:lineTo x="1660" y="17980"/>
              <wp:lineTo x="1898" y="19418"/>
              <wp:lineTo x="10911" y="19418"/>
              <wp:lineTo x="11385" y="15103"/>
              <wp:lineTo x="19449" y="10788"/>
              <wp:lineTo x="19924" y="7911"/>
              <wp:lineTo x="16366" y="2158"/>
              <wp:lineTo x="1186" y="2158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Centerário - Versões\logo_medio_positivo_centenario_dgav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0"/>
                  <a:stretch/>
                </pic:blipFill>
                <pic:spPr bwMode="auto">
                  <a:xfrm>
                    <a:off x="0" y="0"/>
                    <a:ext cx="173482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B51683" w14:textId="40029D02" w:rsidR="009D4025" w:rsidRPr="00295895" w:rsidRDefault="009D4025" w:rsidP="00031796">
    <w:pPr>
      <w:pStyle w:val="Rodap"/>
      <w:spacing w:after="0"/>
      <w:rPr>
        <w:rFonts w:ascii="Franklin Gothic Book" w:hAnsi="Franklin Gothic Book"/>
        <w:sz w:val="6"/>
        <w:szCs w:val="6"/>
      </w:rPr>
    </w:pPr>
  </w:p>
  <w:tbl>
    <w:tblPr>
      <w:tblW w:w="6844" w:type="dxa"/>
      <w:tblInd w:w="26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6"/>
      <w:gridCol w:w="4718"/>
    </w:tblGrid>
    <w:tr w:rsidR="009D4025" w:rsidRPr="00295895" w14:paraId="230C283D" w14:textId="77777777" w:rsidTr="00BF241A">
      <w:tc>
        <w:tcPr>
          <w:tcW w:w="2126" w:type="dxa"/>
        </w:tcPr>
        <w:p w14:paraId="232D6FD7" w14:textId="77777777" w:rsidR="009D4025" w:rsidRPr="00295895" w:rsidRDefault="009D4025" w:rsidP="000F2CA8">
          <w:pPr>
            <w:spacing w:after="0"/>
            <w:jc w:val="right"/>
            <w:rPr>
              <w:rFonts w:ascii="Franklin Gothic Book" w:hAnsi="Franklin Gothic Book" w:cs="Arial"/>
              <w:b/>
              <w:sz w:val="13"/>
            </w:rPr>
          </w:pPr>
        </w:p>
      </w:tc>
      <w:tc>
        <w:tcPr>
          <w:tcW w:w="4718" w:type="dxa"/>
          <w:vAlign w:val="center"/>
        </w:tcPr>
        <w:p w14:paraId="21285330" w14:textId="77777777" w:rsidR="009D4025" w:rsidRPr="00295895" w:rsidRDefault="009D4025" w:rsidP="00BF241A">
          <w:pPr>
            <w:spacing w:after="0" w:line="240" w:lineRule="auto"/>
            <w:jc w:val="right"/>
            <w:rPr>
              <w:rFonts w:ascii="Franklin Gothic Book" w:hAnsi="Franklin Gothic Book" w:cs="Arial"/>
              <w:b/>
              <w:sz w:val="18"/>
              <w:szCs w:val="18"/>
            </w:rPr>
          </w:pPr>
          <w:r w:rsidRPr="00295895">
            <w:rPr>
              <w:rFonts w:ascii="Franklin Gothic Book" w:hAnsi="Franklin Gothic Book" w:cs="Arial"/>
              <w:b/>
              <w:sz w:val="18"/>
              <w:szCs w:val="18"/>
            </w:rPr>
            <w:fldChar w:fldCharType="begin"/>
          </w:r>
          <w:r w:rsidRPr="00295895">
            <w:rPr>
              <w:rFonts w:ascii="Franklin Gothic Book" w:hAnsi="Franklin Gothic Book" w:cs="Arial"/>
              <w:b/>
              <w:sz w:val="18"/>
              <w:szCs w:val="18"/>
            </w:rPr>
            <w:instrText>PAGE  \* Arabic  \* MERGEFORMAT</w:instrText>
          </w:r>
          <w:r w:rsidRPr="00295895">
            <w:rPr>
              <w:rFonts w:ascii="Franklin Gothic Book" w:hAnsi="Franklin Gothic Book" w:cs="Arial"/>
              <w:b/>
              <w:sz w:val="18"/>
              <w:szCs w:val="18"/>
            </w:rPr>
            <w:fldChar w:fldCharType="separate"/>
          </w:r>
          <w:r w:rsidR="00BF241A">
            <w:rPr>
              <w:rFonts w:ascii="Franklin Gothic Book" w:hAnsi="Franklin Gothic Book" w:cs="Arial"/>
              <w:b/>
              <w:noProof/>
              <w:sz w:val="18"/>
              <w:szCs w:val="18"/>
            </w:rPr>
            <w:t>1</w:t>
          </w:r>
          <w:r w:rsidRPr="00295895">
            <w:rPr>
              <w:rFonts w:ascii="Franklin Gothic Book" w:hAnsi="Franklin Gothic Book" w:cs="Arial"/>
              <w:b/>
              <w:sz w:val="18"/>
              <w:szCs w:val="18"/>
            </w:rPr>
            <w:fldChar w:fldCharType="end"/>
          </w:r>
          <w:r w:rsidRPr="00295895">
            <w:rPr>
              <w:rFonts w:ascii="Franklin Gothic Book" w:hAnsi="Franklin Gothic Book" w:cs="Arial"/>
              <w:b/>
              <w:sz w:val="18"/>
              <w:szCs w:val="18"/>
            </w:rPr>
            <w:t xml:space="preserve"> / </w:t>
          </w:r>
          <w:r w:rsidRPr="00295895">
            <w:rPr>
              <w:rFonts w:ascii="Franklin Gothic Book" w:hAnsi="Franklin Gothic Book" w:cs="Arial"/>
              <w:b/>
              <w:sz w:val="18"/>
              <w:szCs w:val="18"/>
            </w:rPr>
            <w:fldChar w:fldCharType="begin"/>
          </w:r>
          <w:r w:rsidRPr="00295895">
            <w:rPr>
              <w:rFonts w:ascii="Franklin Gothic Book" w:hAnsi="Franklin Gothic Book" w:cs="Arial"/>
              <w:b/>
              <w:sz w:val="18"/>
              <w:szCs w:val="18"/>
            </w:rPr>
            <w:instrText>NUMPAGES  \* Arabic  \* MERGEFORMAT</w:instrText>
          </w:r>
          <w:r w:rsidRPr="00295895">
            <w:rPr>
              <w:rFonts w:ascii="Franklin Gothic Book" w:hAnsi="Franklin Gothic Book" w:cs="Arial"/>
              <w:b/>
              <w:sz w:val="18"/>
              <w:szCs w:val="18"/>
            </w:rPr>
            <w:fldChar w:fldCharType="separate"/>
          </w:r>
          <w:r w:rsidR="00BF241A">
            <w:rPr>
              <w:rFonts w:ascii="Franklin Gothic Book" w:hAnsi="Franklin Gothic Book" w:cs="Arial"/>
              <w:b/>
              <w:noProof/>
              <w:sz w:val="18"/>
              <w:szCs w:val="18"/>
            </w:rPr>
            <w:t>2</w:t>
          </w:r>
          <w:r w:rsidRPr="00295895">
            <w:rPr>
              <w:rFonts w:ascii="Franklin Gothic Book" w:hAnsi="Franklin Gothic Book" w:cs="Arial"/>
              <w:b/>
              <w:sz w:val="18"/>
              <w:szCs w:val="18"/>
            </w:rPr>
            <w:fldChar w:fldCharType="end"/>
          </w:r>
        </w:p>
      </w:tc>
    </w:tr>
  </w:tbl>
  <w:p w14:paraId="247070CC" w14:textId="77777777" w:rsidR="009D4025" w:rsidRPr="00295895" w:rsidRDefault="009D4025" w:rsidP="00031796">
    <w:pPr>
      <w:spacing w:after="0"/>
      <w:jc w:val="right"/>
      <w:rPr>
        <w:rFonts w:ascii="Franklin Gothic Book" w:hAnsi="Franklin Gothic Book" w:cs="Arial"/>
        <w:b/>
        <w:sz w:val="13"/>
      </w:rPr>
    </w:pPr>
  </w:p>
  <w:tbl>
    <w:tblPr>
      <w:tblW w:w="6844" w:type="dxa"/>
      <w:tblInd w:w="26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44"/>
    </w:tblGrid>
    <w:tr w:rsidR="009D4025" w:rsidRPr="00295895" w14:paraId="1744B3D2" w14:textId="77777777" w:rsidTr="00BF241A">
      <w:tc>
        <w:tcPr>
          <w:tcW w:w="6844" w:type="dxa"/>
          <w:vAlign w:val="center"/>
        </w:tcPr>
        <w:p w14:paraId="08A40446" w14:textId="77777777" w:rsidR="009D4025" w:rsidRPr="00295895" w:rsidRDefault="009D4025" w:rsidP="00BF241A">
          <w:pPr>
            <w:spacing w:after="0"/>
            <w:jc w:val="right"/>
            <w:rPr>
              <w:rFonts w:ascii="Franklin Gothic Book" w:hAnsi="Franklin Gothic Book" w:cs="Arial"/>
              <w:b/>
              <w:sz w:val="13"/>
            </w:rPr>
          </w:pPr>
          <w:bookmarkStart w:id="1" w:name="_GoBack" w:colFirst="0" w:colLast="0"/>
          <w:r w:rsidRPr="00300025">
            <w:rPr>
              <w:rFonts w:ascii="Arial" w:hAnsi="Arial" w:cs="Arial"/>
              <w:b/>
              <w:sz w:val="13"/>
            </w:rPr>
            <w:t xml:space="preserve">SEDE: </w:t>
          </w:r>
          <w:r w:rsidRPr="00300025">
            <w:rPr>
              <w:rFonts w:ascii="Arial" w:hAnsi="Arial" w:cs="Arial"/>
              <w:b/>
              <w:bCs/>
              <w:sz w:val="13"/>
            </w:rPr>
            <w:t>CAMPO GRANDE</w:t>
          </w:r>
          <w:r>
            <w:rPr>
              <w:rFonts w:ascii="Arial" w:hAnsi="Arial" w:cs="Arial"/>
              <w:b/>
              <w:bCs/>
              <w:sz w:val="13"/>
            </w:rPr>
            <w:t xml:space="preserve"> N.</w:t>
          </w:r>
          <w:r w:rsidRPr="00300025">
            <w:rPr>
              <w:rFonts w:ascii="Arial" w:hAnsi="Arial" w:cs="Arial"/>
              <w:b/>
              <w:bCs/>
              <w:sz w:val="13"/>
            </w:rPr>
            <w:t xml:space="preserve">º 50, 1700-093 - </w:t>
          </w:r>
          <w:r w:rsidRPr="00300025">
            <w:rPr>
              <w:rFonts w:ascii="Arial" w:hAnsi="Arial" w:cs="Arial"/>
              <w:b/>
              <w:sz w:val="13"/>
            </w:rPr>
            <w:t>LISBOA TELEF. 21 323 95 0</w:t>
          </w:r>
          <w:r>
            <w:rPr>
              <w:rFonts w:ascii="Arial" w:hAnsi="Arial" w:cs="Arial"/>
              <w:b/>
              <w:sz w:val="13"/>
            </w:rPr>
            <w:t>0 FAX: 21 323 95 01</w:t>
          </w:r>
        </w:p>
      </w:tc>
    </w:tr>
    <w:bookmarkEnd w:id="1"/>
  </w:tbl>
  <w:p w14:paraId="41B33038" w14:textId="77777777" w:rsidR="009D4025" w:rsidRPr="00295895" w:rsidRDefault="009D4025" w:rsidP="009D4025">
    <w:pPr>
      <w:pStyle w:val="Rodap"/>
      <w:jc w:val="right"/>
      <w:rPr>
        <w:rFonts w:ascii="Franklin Gothic Book" w:hAnsi="Franklin Gothic Boo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2D237" w14:textId="77777777" w:rsidR="001A1F86" w:rsidRDefault="001A1F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0A008" w14:textId="77777777" w:rsidR="001B2A79" w:rsidRDefault="001B2A79" w:rsidP="00383BD3">
      <w:r>
        <w:separator/>
      </w:r>
    </w:p>
  </w:footnote>
  <w:footnote w:type="continuationSeparator" w:id="0">
    <w:p w14:paraId="1C5EDBEF" w14:textId="77777777" w:rsidR="001B2A79" w:rsidRDefault="001B2A79" w:rsidP="00383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703B8" w14:textId="77777777" w:rsidR="001A1F86" w:rsidRDefault="001A1F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34F81" w14:textId="77777777" w:rsidR="00383BD3" w:rsidRPr="00383BD3" w:rsidRDefault="009F7790">
    <w:pPr>
      <w:pStyle w:val="Cabealho"/>
      <w:rPr>
        <w:rFonts w:ascii="Garamond" w:hAnsi="Garamond"/>
        <w:sz w:val="24"/>
        <w:szCs w:val="24"/>
      </w:rPr>
    </w:pPr>
    <w:r>
      <w:rPr>
        <w:rFonts w:ascii="Garamond" w:hAnsi="Garamond"/>
        <w:noProof/>
        <w:sz w:val="24"/>
        <w:szCs w:val="24"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38DC2C" wp14:editId="18636C70">
              <wp:simplePos x="0" y="0"/>
              <wp:positionH relativeFrom="column">
                <wp:posOffset>-41638</wp:posOffset>
              </wp:positionH>
              <wp:positionV relativeFrom="paragraph">
                <wp:posOffset>-70757</wp:posOffset>
              </wp:positionV>
              <wp:extent cx="5545183" cy="724988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5183" cy="724988"/>
                        <a:chOff x="0" y="0"/>
                        <a:chExt cx="5545183" cy="724988"/>
                      </a:xfrm>
                    </wpg:grpSpPr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6280" y="0"/>
                          <a:ext cx="1018903" cy="724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26126"/>
                          <a:ext cx="2240280" cy="6008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ED3669C" id="Grupo 2" o:spid="_x0000_s1026" style="position:absolute;margin-left:-3.3pt;margin-top:-5.55pt;width:436.65pt;height:57.1pt;z-index:251659264" coordsize="55451,724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45262;width:10189;height:7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">
                <v:imagedata r:id="rId3" o:title=""/>
                <v:path arrowok="t"/>
              </v:shape>
              <v:shape id="Imagem 5" o:spid="_x0000_s1028" type="#_x0000_t75" style="position:absolute;top:261;width:22402;height:6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  <w:p w14:paraId="166DF88F" w14:textId="77777777" w:rsidR="00383BD3" w:rsidRPr="00383BD3" w:rsidRDefault="00383BD3">
    <w:pPr>
      <w:pStyle w:val="Cabealho"/>
      <w:rPr>
        <w:rFonts w:ascii="Garamond" w:hAnsi="Garamond"/>
        <w:sz w:val="24"/>
        <w:szCs w:val="24"/>
      </w:rPr>
    </w:pPr>
  </w:p>
  <w:p w14:paraId="13E5409F" w14:textId="77777777" w:rsidR="00383BD3" w:rsidRPr="00383BD3" w:rsidRDefault="00383BD3" w:rsidP="00383BD3">
    <w:pPr>
      <w:pStyle w:val="Cabealho"/>
      <w:tabs>
        <w:tab w:val="clear" w:pos="8504"/>
        <w:tab w:val="right" w:pos="8789"/>
      </w:tabs>
      <w:ind w:right="-285"/>
      <w:rPr>
        <w:rFonts w:ascii="Garamond" w:hAnsi="Garamond"/>
        <w:sz w:val="24"/>
        <w:szCs w:val="24"/>
      </w:rPr>
    </w:pPr>
  </w:p>
  <w:p w14:paraId="5CECCFDA" w14:textId="77777777" w:rsidR="0053437C" w:rsidRDefault="0053437C" w:rsidP="0053437C">
    <w:pPr>
      <w:spacing w:after="0"/>
      <w:ind w:right="-568"/>
      <w:jc w:val="center"/>
      <w:rPr>
        <w:rFonts w:ascii="Franklin Gothic Book" w:hAnsi="Franklin Gothic Book"/>
        <w:b/>
        <w:sz w:val="28"/>
        <w:szCs w:val="24"/>
      </w:rPr>
    </w:pPr>
    <w:r w:rsidRPr="00C97FE0">
      <w:rPr>
        <w:rFonts w:ascii="Franklin Gothic Book" w:hAnsi="Franklin Gothic Book"/>
        <w:b/>
        <w:sz w:val="28"/>
        <w:szCs w:val="24"/>
      </w:rPr>
      <w:t>FICHA DE INSCRIÇÃO</w:t>
    </w:r>
  </w:p>
  <w:p w14:paraId="03EED1F7" w14:textId="77777777" w:rsidR="0053437C" w:rsidRPr="00464024" w:rsidRDefault="0053437C" w:rsidP="0053437C">
    <w:pPr>
      <w:spacing w:after="0"/>
      <w:ind w:right="-568"/>
      <w:jc w:val="both"/>
      <w:rPr>
        <w:rFonts w:ascii="Franklin Gothic Book" w:hAnsi="Franklin Gothic Book"/>
        <w:sz w:val="16"/>
        <w:szCs w:val="16"/>
        <w:shd w:val="clear" w:color="auto" w:fill="D9D9D9"/>
      </w:rPr>
    </w:pPr>
  </w:p>
  <w:p w14:paraId="7BF99631" w14:textId="77777777" w:rsidR="0053437C" w:rsidRPr="00464024" w:rsidRDefault="0053437C" w:rsidP="0053437C">
    <w:pPr>
      <w:spacing w:after="0"/>
      <w:ind w:right="-568"/>
      <w:jc w:val="both"/>
      <w:rPr>
        <w:rFonts w:ascii="Franklin Gothic Book" w:hAnsi="Franklin Gothic Book"/>
        <w:sz w:val="18"/>
        <w:szCs w:val="18"/>
        <w:shd w:val="clear" w:color="auto" w:fill="D9D9D9"/>
      </w:rPr>
    </w:pPr>
    <w:r w:rsidRPr="00464024">
      <w:rPr>
        <w:rFonts w:ascii="Franklin Gothic Book" w:hAnsi="Franklin Gothic Book"/>
        <w:sz w:val="18"/>
        <w:szCs w:val="18"/>
        <w:shd w:val="clear" w:color="auto" w:fill="D9D9D9"/>
      </w:rPr>
      <w:t>Médicos Veterinários: Bolsa de Inspetores Sanitários para o exercício de funções de inspeção sanitária, bem como assegurar o cumprimento do plano de vigilância em caça maior.</w:t>
    </w:r>
  </w:p>
  <w:p w14:paraId="3103CF1C" w14:textId="77777777" w:rsidR="0053437C" w:rsidRPr="00464024" w:rsidRDefault="0053437C" w:rsidP="0053437C">
    <w:pPr>
      <w:spacing w:after="0"/>
      <w:ind w:right="-568"/>
      <w:jc w:val="both"/>
      <w:rPr>
        <w:rFonts w:ascii="Franklin Gothic Book" w:hAnsi="Franklin Gothic Book"/>
        <w:sz w:val="18"/>
        <w:szCs w:val="18"/>
        <w:shd w:val="clear" w:color="auto" w:fill="D9D9D9"/>
      </w:rPr>
    </w:pPr>
  </w:p>
  <w:p w14:paraId="7A2D4201" w14:textId="77777777" w:rsidR="0053437C" w:rsidRDefault="0053437C" w:rsidP="0053437C">
    <w:pPr>
      <w:spacing w:after="0"/>
      <w:ind w:right="-568"/>
      <w:jc w:val="both"/>
      <w:rPr>
        <w:rFonts w:ascii="Franklin Gothic Book" w:hAnsi="Franklin Gothic Book"/>
        <w:sz w:val="18"/>
        <w:szCs w:val="18"/>
        <w:shd w:val="clear" w:color="auto" w:fill="D9D9D9"/>
      </w:rPr>
    </w:pPr>
    <w:r w:rsidRPr="00464024">
      <w:rPr>
        <w:rFonts w:ascii="Franklin Gothic Book" w:hAnsi="Franklin Gothic Book"/>
        <w:sz w:val="18"/>
        <w:szCs w:val="18"/>
        <w:shd w:val="clear" w:color="auto" w:fill="D9D9D9"/>
      </w:rPr>
      <w:t>Regime: PRESTAÇÃO DE SERVIÇOS</w:t>
    </w:r>
  </w:p>
  <w:p w14:paraId="50DFC133" w14:textId="77777777" w:rsidR="000F2CA8" w:rsidRPr="00464024" w:rsidRDefault="000F2CA8" w:rsidP="0053437C">
    <w:pPr>
      <w:spacing w:after="0"/>
      <w:ind w:right="-568"/>
      <w:jc w:val="both"/>
      <w:rPr>
        <w:rFonts w:ascii="Franklin Gothic Book" w:hAnsi="Franklin Gothic Book"/>
        <w:sz w:val="16"/>
        <w:szCs w:val="16"/>
        <w:shd w:val="clear" w:color="auto" w:fill="D9D9D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ACBBB" w14:textId="77777777" w:rsidR="001A1F86" w:rsidRDefault="001A1F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7C"/>
    <w:rsid w:val="00031796"/>
    <w:rsid w:val="0003548F"/>
    <w:rsid w:val="000E0B76"/>
    <w:rsid w:val="000F2CA8"/>
    <w:rsid w:val="00141E2F"/>
    <w:rsid w:val="001A1F86"/>
    <w:rsid w:val="001B2A79"/>
    <w:rsid w:val="00213661"/>
    <w:rsid w:val="00323E1C"/>
    <w:rsid w:val="00354AF7"/>
    <w:rsid w:val="00383BD3"/>
    <w:rsid w:val="003A2ED7"/>
    <w:rsid w:val="004D4A94"/>
    <w:rsid w:val="0053437C"/>
    <w:rsid w:val="00581C3D"/>
    <w:rsid w:val="005E4E28"/>
    <w:rsid w:val="0069697E"/>
    <w:rsid w:val="006A2BA0"/>
    <w:rsid w:val="006D269C"/>
    <w:rsid w:val="00705ECD"/>
    <w:rsid w:val="0071469E"/>
    <w:rsid w:val="00767FCB"/>
    <w:rsid w:val="007A246C"/>
    <w:rsid w:val="009D4025"/>
    <w:rsid w:val="009F7790"/>
    <w:rsid w:val="00B2180E"/>
    <w:rsid w:val="00B85359"/>
    <w:rsid w:val="00BF241A"/>
    <w:rsid w:val="00CD2DF6"/>
    <w:rsid w:val="00D15FE0"/>
    <w:rsid w:val="00DC6641"/>
    <w:rsid w:val="00DD35AD"/>
    <w:rsid w:val="00E00EC0"/>
    <w:rsid w:val="00EE614D"/>
    <w:rsid w:val="00EF3DCE"/>
    <w:rsid w:val="00F676E7"/>
    <w:rsid w:val="00FB02EB"/>
    <w:rsid w:val="00FB593A"/>
    <w:rsid w:val="00F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97D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37C"/>
    <w:pPr>
      <w:spacing w:after="160" w:line="259" w:lineRule="auto"/>
    </w:pPr>
    <w:rPr>
      <w:rFonts w:ascii="Calibri" w:eastAsia="Calibri" w:hAnsi="Calibri" w:cs="Times New Roman"/>
    </w:rPr>
  </w:style>
  <w:style w:type="paragraph" w:styleId="Cabealho4">
    <w:name w:val="heading 4"/>
    <w:basedOn w:val="Normal"/>
    <w:next w:val="Normal"/>
    <w:link w:val="Cabealho4Carcter"/>
    <w:qFormat/>
    <w:rsid w:val="00DC6641"/>
    <w:pPr>
      <w:keepNext/>
      <w:jc w:val="center"/>
      <w:outlineLvl w:val="3"/>
    </w:pPr>
    <w:rPr>
      <w:b/>
      <w:cap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383B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383BD3"/>
  </w:style>
  <w:style w:type="paragraph" w:styleId="Rodap">
    <w:name w:val="footer"/>
    <w:basedOn w:val="Normal"/>
    <w:link w:val="RodapCarcter"/>
    <w:uiPriority w:val="99"/>
    <w:unhideWhenUsed/>
    <w:rsid w:val="00383B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383BD3"/>
  </w:style>
  <w:style w:type="character" w:customStyle="1" w:styleId="Cabealho4Carcter">
    <w:name w:val="Cabeçalho 4 Carácter"/>
    <w:basedOn w:val="Tipodeletrapredefinidodopargrafo"/>
    <w:link w:val="Cabealho4"/>
    <w:rsid w:val="00DC6641"/>
    <w:rPr>
      <w:rFonts w:ascii="Times New Roman" w:eastAsia="Times New Roman" w:hAnsi="Times New Roman" w:cs="Times New Roman"/>
      <w:b/>
      <w:caps/>
      <w:sz w:val="18"/>
      <w:szCs w:val="20"/>
      <w:lang w:eastAsia="pt-PT"/>
    </w:rPr>
  </w:style>
  <w:style w:type="character" w:customStyle="1" w:styleId="texto1">
    <w:name w:val="texto1"/>
    <w:rsid w:val="0053437C"/>
    <w:rPr>
      <w:b w:val="0"/>
      <w:bCs w:val="0"/>
      <w:i w:val="0"/>
      <w:iCs w:val="0"/>
      <w:color w:val="000000"/>
      <w:sz w:val="15"/>
      <w:szCs w:val="15"/>
    </w:rPr>
  </w:style>
  <w:style w:type="character" w:styleId="Hiperligao">
    <w:name w:val="Hyperlink"/>
    <w:basedOn w:val="Tipodeletrapredefinidodopargrafo"/>
    <w:uiPriority w:val="99"/>
    <w:semiHidden/>
    <w:unhideWhenUsed/>
    <w:rsid w:val="001A1F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37C"/>
    <w:pPr>
      <w:spacing w:after="160" w:line="259" w:lineRule="auto"/>
    </w:pPr>
    <w:rPr>
      <w:rFonts w:ascii="Calibri" w:eastAsia="Calibri" w:hAnsi="Calibri" w:cs="Times New Roman"/>
    </w:rPr>
  </w:style>
  <w:style w:type="paragraph" w:styleId="Cabealho4">
    <w:name w:val="heading 4"/>
    <w:basedOn w:val="Normal"/>
    <w:next w:val="Normal"/>
    <w:link w:val="Cabealho4Carcter"/>
    <w:qFormat/>
    <w:rsid w:val="00DC6641"/>
    <w:pPr>
      <w:keepNext/>
      <w:jc w:val="center"/>
      <w:outlineLvl w:val="3"/>
    </w:pPr>
    <w:rPr>
      <w:b/>
      <w:cap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383B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383BD3"/>
  </w:style>
  <w:style w:type="paragraph" w:styleId="Rodap">
    <w:name w:val="footer"/>
    <w:basedOn w:val="Normal"/>
    <w:link w:val="RodapCarcter"/>
    <w:uiPriority w:val="99"/>
    <w:unhideWhenUsed/>
    <w:rsid w:val="00383B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383BD3"/>
  </w:style>
  <w:style w:type="character" w:customStyle="1" w:styleId="Cabealho4Carcter">
    <w:name w:val="Cabeçalho 4 Carácter"/>
    <w:basedOn w:val="Tipodeletrapredefinidodopargrafo"/>
    <w:link w:val="Cabealho4"/>
    <w:rsid w:val="00DC6641"/>
    <w:rPr>
      <w:rFonts w:ascii="Times New Roman" w:eastAsia="Times New Roman" w:hAnsi="Times New Roman" w:cs="Times New Roman"/>
      <w:b/>
      <w:caps/>
      <w:sz w:val="18"/>
      <w:szCs w:val="20"/>
      <w:lang w:eastAsia="pt-PT"/>
    </w:rPr>
  </w:style>
  <w:style w:type="character" w:customStyle="1" w:styleId="texto1">
    <w:name w:val="texto1"/>
    <w:rsid w:val="0053437C"/>
    <w:rPr>
      <w:b w:val="0"/>
      <w:bCs w:val="0"/>
      <w:i w:val="0"/>
      <w:iCs w:val="0"/>
      <w:color w:val="000000"/>
      <w:sz w:val="15"/>
      <w:szCs w:val="15"/>
    </w:rPr>
  </w:style>
  <w:style w:type="character" w:styleId="Hiperligao">
    <w:name w:val="Hyperlink"/>
    <w:basedOn w:val="Tipodeletrapredefinidodopargrafo"/>
    <w:uiPriority w:val="99"/>
    <w:semiHidden/>
    <w:unhideWhenUsed/>
    <w:rsid w:val="001A1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&#227;o%20Codina\Dados%20PC%20Port&#225;til\Trabalho\2021\Modelos%20DSGA%20de%202021\Folha%20em%20branco%20Vertic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em branco Vertical</Template>
  <TotalTime>26</TotalTime>
  <Pages>2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Joao Jose Maximo Codina</cp:lastModifiedBy>
  <cp:revision>10</cp:revision>
  <dcterms:created xsi:type="dcterms:W3CDTF">2021-05-24T08:50:00Z</dcterms:created>
  <dcterms:modified xsi:type="dcterms:W3CDTF">2021-05-24T13:21:00Z</dcterms:modified>
</cp:coreProperties>
</file>