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875A" w14:textId="32A97B8D" w:rsidR="00885840" w:rsidRDefault="00885840" w:rsidP="00885840">
      <w:pPr>
        <w:autoSpaceDE w:val="0"/>
        <w:autoSpaceDN w:val="0"/>
        <w:adjustRightInd w:val="0"/>
        <w:jc w:val="right"/>
        <w:rPr>
          <w:rFonts w:ascii="Trebuchet MS" w:hAnsi="Trebuchet MS" w:cs="90fpdvxnjjuj"/>
          <w:b/>
          <w:sz w:val="22"/>
          <w:szCs w:val="22"/>
        </w:rPr>
      </w:pPr>
      <w:r>
        <w:rPr>
          <w:rFonts w:ascii="Trebuchet MS" w:hAnsi="Trebuchet MS" w:cs="90fpdvxnjjuj"/>
          <w:b/>
          <w:sz w:val="22"/>
          <w:szCs w:val="22"/>
        </w:rPr>
        <w:t xml:space="preserve">Anexo </w:t>
      </w:r>
      <w:r w:rsidR="00174C25">
        <w:rPr>
          <w:rFonts w:ascii="Trebuchet MS" w:hAnsi="Trebuchet MS" w:cs="90fpdvxnjjuj"/>
          <w:b/>
          <w:sz w:val="22"/>
          <w:szCs w:val="22"/>
        </w:rPr>
        <w:t>I</w:t>
      </w:r>
      <w:r>
        <w:rPr>
          <w:rFonts w:ascii="Trebuchet MS" w:hAnsi="Trebuchet MS" w:cs="90fpdvxnjjuj"/>
          <w:b/>
          <w:sz w:val="22"/>
          <w:szCs w:val="22"/>
        </w:rPr>
        <w:t>I - ATA N.</w:t>
      </w:r>
      <w:r w:rsidR="00CA0ACB">
        <w:rPr>
          <w:rFonts w:ascii="Trebuchet MS" w:hAnsi="Trebuchet MS" w:cs="90fpdvxnjjuj"/>
          <w:b/>
          <w:sz w:val="22"/>
          <w:szCs w:val="22"/>
        </w:rPr>
        <w:t xml:space="preserve">º </w:t>
      </w:r>
      <w:r w:rsidR="00C133EA">
        <w:rPr>
          <w:rFonts w:ascii="Trebuchet MS" w:hAnsi="Trebuchet MS" w:cs="90fpdvxnjjuj"/>
          <w:b/>
          <w:sz w:val="22"/>
          <w:szCs w:val="22"/>
        </w:rPr>
        <w:t>7</w:t>
      </w:r>
    </w:p>
    <w:p w14:paraId="3F2847F0" w14:textId="77777777" w:rsidR="00885840" w:rsidRDefault="00885840" w:rsidP="00305203">
      <w:pPr>
        <w:spacing w:line="360" w:lineRule="auto"/>
        <w:ind w:left="426"/>
        <w:jc w:val="center"/>
        <w:rPr>
          <w:rFonts w:ascii="Trebuchet MS" w:eastAsia="Trebuchet MS" w:hAnsi="Trebuchet MS" w:cs="Trebuchet MS"/>
          <w:b/>
          <w:sz w:val="22"/>
          <w:szCs w:val="22"/>
          <w:u w:val="single"/>
        </w:rPr>
      </w:pPr>
    </w:p>
    <w:p w14:paraId="1775AC75" w14:textId="31245791" w:rsidR="002935CB" w:rsidRDefault="00351A29" w:rsidP="00305203">
      <w:pPr>
        <w:spacing w:line="360" w:lineRule="auto"/>
        <w:ind w:left="426"/>
        <w:jc w:val="center"/>
        <w:rPr>
          <w:rFonts w:ascii="Trebuchet MS" w:eastAsia="Trebuchet MS" w:hAnsi="Trebuchet MS" w:cs="Trebuchet MS"/>
          <w:b/>
          <w:sz w:val="22"/>
          <w:szCs w:val="22"/>
          <w:u w:val="single"/>
        </w:rPr>
      </w:pPr>
      <w:r w:rsidRPr="007421D9">
        <w:rPr>
          <w:rFonts w:ascii="Trebuchet MS" w:eastAsia="Trebuchet MS" w:hAnsi="Trebuchet MS" w:cs="Trebuchet MS"/>
          <w:b/>
          <w:sz w:val="22"/>
          <w:szCs w:val="22"/>
        </w:rPr>
        <w:t xml:space="preserve">Anexo </w:t>
      </w:r>
      <w:r w:rsidR="00F504DA">
        <w:rPr>
          <w:rFonts w:ascii="Trebuchet MS" w:eastAsia="Trebuchet MS" w:hAnsi="Trebuchet MS" w:cs="Trebuchet MS"/>
          <w:b/>
          <w:sz w:val="22"/>
          <w:szCs w:val="22"/>
        </w:rPr>
        <w:t>I</w:t>
      </w:r>
      <w:r w:rsidRPr="007421D9">
        <w:rPr>
          <w:rFonts w:ascii="Trebuchet MS" w:eastAsia="Trebuchet MS" w:hAnsi="Trebuchet MS" w:cs="Trebuchet MS"/>
          <w:b/>
          <w:sz w:val="22"/>
          <w:szCs w:val="22"/>
        </w:rPr>
        <w:t xml:space="preserve">I </w:t>
      </w:r>
      <w:r w:rsidR="00F504DA">
        <w:rPr>
          <w:rFonts w:ascii="Trebuchet MS" w:eastAsia="Trebuchet MS" w:hAnsi="Trebuchet MS" w:cs="Trebuchet MS"/>
          <w:b/>
          <w:sz w:val="22"/>
          <w:szCs w:val="22"/>
        </w:rPr>
        <w:t>–</w:t>
      </w:r>
      <w:r w:rsidRPr="007421D9">
        <w:rPr>
          <w:rFonts w:ascii="Trebuchet MS" w:eastAsia="Trebuchet MS" w:hAnsi="Trebuchet MS" w:cs="Trebuchet MS"/>
          <w:b/>
          <w:sz w:val="22"/>
          <w:szCs w:val="22"/>
        </w:rPr>
        <w:t xml:space="preserve"> </w:t>
      </w:r>
      <w:r w:rsidR="00F504DA" w:rsidRPr="00F504DA">
        <w:rPr>
          <w:rFonts w:ascii="Trebuchet MS" w:eastAsia="Trebuchet MS" w:hAnsi="Trebuchet MS" w:cs="Trebuchet MS"/>
          <w:b/>
          <w:sz w:val="22"/>
          <w:szCs w:val="22"/>
          <w:u w:val="single"/>
        </w:rPr>
        <w:t xml:space="preserve">Projeto de </w:t>
      </w:r>
      <w:r w:rsidR="00305203" w:rsidRPr="00F504DA">
        <w:rPr>
          <w:rFonts w:ascii="Trebuchet MS" w:eastAsia="Trebuchet MS" w:hAnsi="Trebuchet MS" w:cs="Trebuchet MS"/>
          <w:b/>
          <w:sz w:val="22"/>
          <w:szCs w:val="22"/>
          <w:u w:val="single"/>
        </w:rPr>
        <w:t>Lista</w:t>
      </w:r>
      <w:r w:rsidR="00461E10">
        <w:rPr>
          <w:rFonts w:ascii="Trebuchet MS" w:eastAsia="Trebuchet MS" w:hAnsi="Trebuchet MS" w:cs="Trebuchet MS"/>
          <w:b/>
          <w:sz w:val="22"/>
          <w:szCs w:val="22"/>
          <w:u w:val="single"/>
        </w:rPr>
        <w:t>s</w:t>
      </w:r>
      <w:r w:rsidR="00305203" w:rsidRPr="00F504DA">
        <w:rPr>
          <w:rFonts w:ascii="Trebuchet MS" w:eastAsia="Trebuchet MS" w:hAnsi="Trebuchet MS" w:cs="Trebuchet MS"/>
          <w:b/>
          <w:sz w:val="22"/>
          <w:szCs w:val="22"/>
          <w:u w:val="single"/>
        </w:rPr>
        <w:t xml:space="preserve"> </w:t>
      </w:r>
      <w:r w:rsidR="00F504DA" w:rsidRPr="00F504DA">
        <w:rPr>
          <w:rFonts w:ascii="Trebuchet MS" w:eastAsia="Trebuchet MS" w:hAnsi="Trebuchet MS" w:cs="Trebuchet MS"/>
          <w:b/>
          <w:sz w:val="22"/>
          <w:szCs w:val="22"/>
          <w:u w:val="single"/>
        </w:rPr>
        <w:t>Unitária</w:t>
      </w:r>
      <w:r w:rsidR="00461E10">
        <w:rPr>
          <w:rFonts w:ascii="Trebuchet MS" w:eastAsia="Trebuchet MS" w:hAnsi="Trebuchet MS" w:cs="Trebuchet MS"/>
          <w:b/>
          <w:sz w:val="22"/>
          <w:szCs w:val="22"/>
          <w:u w:val="single"/>
        </w:rPr>
        <w:t>s</w:t>
      </w:r>
      <w:r w:rsidR="006829D2">
        <w:rPr>
          <w:rFonts w:ascii="Trebuchet MS" w:eastAsia="Trebuchet MS" w:hAnsi="Trebuchet MS" w:cs="Trebuchet MS"/>
          <w:b/>
          <w:sz w:val="22"/>
          <w:szCs w:val="22"/>
          <w:u w:val="single"/>
        </w:rPr>
        <w:t xml:space="preserve"> </w:t>
      </w:r>
      <w:r w:rsidR="00F504DA" w:rsidRPr="00F504DA">
        <w:rPr>
          <w:rFonts w:ascii="Trebuchet MS" w:eastAsia="Trebuchet MS" w:hAnsi="Trebuchet MS" w:cs="Trebuchet MS"/>
          <w:b/>
          <w:sz w:val="22"/>
          <w:szCs w:val="22"/>
          <w:u w:val="single"/>
        </w:rPr>
        <w:t>de Ordenação Final</w:t>
      </w:r>
    </w:p>
    <w:p w14:paraId="70AAA368" w14:textId="5D4BB814" w:rsidR="00656998" w:rsidRDefault="00656998" w:rsidP="00305203">
      <w:pPr>
        <w:autoSpaceDE w:val="0"/>
        <w:autoSpaceDN w:val="0"/>
        <w:adjustRightInd w:val="0"/>
        <w:jc w:val="center"/>
        <w:rPr>
          <w:rFonts w:ascii="Trebuchet MS" w:hAnsi="Trebuchet MS" w:cs="90fpdvxnjjuj"/>
          <w:b/>
          <w:sz w:val="22"/>
          <w:szCs w:val="22"/>
        </w:rPr>
      </w:pPr>
    </w:p>
    <w:p w14:paraId="3CE1B54D" w14:textId="77777777" w:rsidR="00656998" w:rsidRDefault="00656998" w:rsidP="00305203">
      <w:pPr>
        <w:autoSpaceDE w:val="0"/>
        <w:autoSpaceDN w:val="0"/>
        <w:adjustRightInd w:val="0"/>
        <w:jc w:val="center"/>
        <w:rPr>
          <w:rFonts w:ascii="Trebuchet MS" w:hAnsi="Trebuchet MS" w:cs="90fpdvxnjjuj"/>
          <w:b/>
          <w:sz w:val="22"/>
          <w:szCs w:val="22"/>
        </w:rPr>
      </w:pPr>
    </w:p>
    <w:p w14:paraId="16AD7D9C" w14:textId="06730EBC" w:rsidR="00196B73" w:rsidRDefault="00C95C65" w:rsidP="00196B73">
      <w:pPr>
        <w:spacing w:line="276" w:lineRule="auto"/>
        <w:jc w:val="both"/>
        <w:rPr>
          <w:rFonts w:ascii="Trebuchet MS" w:hAnsi="Trebuchet MS" w:cs="Arial"/>
          <w:sz w:val="22"/>
          <w:szCs w:val="22"/>
        </w:rPr>
      </w:pPr>
      <w:r>
        <w:rPr>
          <w:rFonts w:ascii="Trebuchet MS" w:hAnsi="Trebuchet MS" w:cs="Arial"/>
          <w:sz w:val="22"/>
          <w:szCs w:val="22"/>
        </w:rPr>
        <w:t>P</w:t>
      </w:r>
      <w:r w:rsidR="002935CB" w:rsidRPr="00265767">
        <w:rPr>
          <w:rFonts w:ascii="Trebuchet MS" w:hAnsi="Trebuchet MS" w:cs="Arial"/>
          <w:sz w:val="22"/>
          <w:szCs w:val="22"/>
        </w:rPr>
        <w:t>rocedimento concursal externo para preenchimento de doze postos de trabalho na carreira de técnico superior na modalidade de relação jurídica de emprego público de contrato de trabalho em funções públicas por tempo indeterminado, para a Direção Geral de Alimentação e Veterinária</w:t>
      </w:r>
      <w:r w:rsidR="002935CB">
        <w:rPr>
          <w:rFonts w:ascii="Trebuchet MS" w:hAnsi="Trebuchet MS" w:cs="Arial"/>
          <w:sz w:val="22"/>
          <w:szCs w:val="22"/>
        </w:rPr>
        <w:t>.</w:t>
      </w:r>
    </w:p>
    <w:p w14:paraId="19B864FD" w14:textId="44A4A64C" w:rsidR="002935CB" w:rsidRDefault="002935CB" w:rsidP="00196B73">
      <w:pPr>
        <w:spacing w:line="276" w:lineRule="auto"/>
        <w:jc w:val="both"/>
        <w:rPr>
          <w:rFonts w:ascii="Trebuchet MS" w:hAnsi="Trebuchet MS" w:cs="Arial"/>
          <w:sz w:val="22"/>
          <w:szCs w:val="22"/>
        </w:rPr>
      </w:pPr>
    </w:p>
    <w:p w14:paraId="7B8C96FC" w14:textId="77777777" w:rsidR="002935CB" w:rsidRPr="00963C90" w:rsidRDefault="002935CB" w:rsidP="00196B73">
      <w:pPr>
        <w:spacing w:line="276" w:lineRule="auto"/>
        <w:jc w:val="both"/>
        <w:rPr>
          <w:rFonts w:ascii="Trebuchet MS" w:hAnsi="Trebuchet MS" w:cs="Arial"/>
          <w:color w:val="FF0000"/>
          <w:sz w:val="22"/>
          <w:szCs w:val="22"/>
        </w:rPr>
      </w:pPr>
    </w:p>
    <w:p w14:paraId="44DC35EC" w14:textId="4F0D7ABF" w:rsidR="0070113B" w:rsidRPr="0070113B" w:rsidRDefault="002935CB" w:rsidP="00F73157">
      <w:pPr>
        <w:spacing w:line="360" w:lineRule="auto"/>
        <w:jc w:val="both"/>
        <w:rPr>
          <w:rFonts w:ascii="Trebuchet MS" w:eastAsia="Trebuchet MS" w:hAnsi="Trebuchet MS" w:cs="Trebuchet MS"/>
          <w:color w:val="000000" w:themeColor="text1"/>
          <w:sz w:val="22"/>
          <w:szCs w:val="22"/>
        </w:rPr>
      </w:pPr>
      <w:r w:rsidRPr="00265767">
        <w:rPr>
          <w:rFonts w:ascii="Trebuchet MS" w:hAnsi="Trebuchet MS"/>
          <w:color w:val="000000" w:themeColor="text1"/>
          <w:sz w:val="22"/>
          <w:szCs w:val="22"/>
        </w:rPr>
        <w:t xml:space="preserve">Aviso (extrato) n.º 10675/2021, </w:t>
      </w:r>
      <w:r w:rsidRPr="00265767">
        <w:rPr>
          <w:rFonts w:ascii="Trebuchet MS" w:eastAsia="Trebuchet MS" w:hAnsi="Trebuchet MS" w:cs="Trebuchet MS"/>
          <w:color w:val="000000" w:themeColor="text1"/>
          <w:sz w:val="22"/>
          <w:szCs w:val="22"/>
        </w:rPr>
        <w:t>publicado na 2ª série do Diário da República n.º 111, de 09 de junho de 2021</w:t>
      </w:r>
      <w:r>
        <w:rPr>
          <w:rFonts w:ascii="Trebuchet MS" w:eastAsia="Trebuchet MS" w:hAnsi="Trebuchet MS" w:cs="Trebuchet MS"/>
          <w:color w:val="000000" w:themeColor="text1"/>
          <w:sz w:val="22"/>
          <w:szCs w:val="22"/>
        </w:rPr>
        <w:t>.</w:t>
      </w:r>
    </w:p>
    <w:p w14:paraId="7A329AA0" w14:textId="79EF4968" w:rsidR="00305203" w:rsidRPr="0087203C" w:rsidRDefault="007A7CFE" w:rsidP="0087203C">
      <w:pPr>
        <w:spacing w:line="276" w:lineRule="auto"/>
        <w:jc w:val="both"/>
        <w:rPr>
          <w:rFonts w:ascii="Trebuchet MS" w:hAnsi="Trebuchet MS"/>
          <w:color w:val="000000" w:themeColor="text1"/>
          <w:sz w:val="22"/>
          <w:szCs w:val="22"/>
        </w:rPr>
      </w:pPr>
      <w:r w:rsidRPr="00963C90">
        <w:rPr>
          <w:rFonts w:ascii="Trebuchet MS" w:hAnsi="Trebuchet MS" w:cs="Arial"/>
          <w:color w:val="000000" w:themeColor="text1"/>
          <w:sz w:val="22"/>
          <w:szCs w:val="22"/>
        </w:rPr>
        <w:t xml:space="preserve">BEP: </w:t>
      </w:r>
      <w:r w:rsidRPr="00963C90">
        <w:rPr>
          <w:rFonts w:ascii="Trebuchet MS" w:hAnsi="Trebuchet MS" w:cs="Tahoma,Bold"/>
          <w:bCs/>
          <w:color w:val="000000" w:themeColor="text1"/>
          <w:sz w:val="22"/>
          <w:szCs w:val="22"/>
        </w:rPr>
        <w:t xml:space="preserve">Código da Oferta: </w:t>
      </w:r>
      <w:r w:rsidR="0070113B" w:rsidRPr="00265767">
        <w:rPr>
          <w:rFonts w:ascii="Trebuchet MS" w:eastAsia="Trebuchet MS" w:hAnsi="Trebuchet MS" w:cs="Trebuchet MS"/>
          <w:color w:val="000000" w:themeColor="text1"/>
          <w:sz w:val="22"/>
          <w:szCs w:val="22"/>
        </w:rPr>
        <w:t>OE202106/0238</w:t>
      </w:r>
      <w:r w:rsidR="008A263F" w:rsidRPr="00963C90">
        <w:rPr>
          <w:rFonts w:ascii="Trebuchet MS" w:hAnsi="Trebuchet MS" w:cs="Tahoma"/>
          <w:color w:val="000000" w:themeColor="text1"/>
          <w:sz w:val="22"/>
          <w:szCs w:val="22"/>
        </w:rPr>
        <w:t>.</w:t>
      </w:r>
    </w:p>
    <w:p w14:paraId="1E55D915" w14:textId="5AEBD0F8" w:rsidR="00F50487" w:rsidRDefault="00F50487" w:rsidP="007A7CFE">
      <w:pPr>
        <w:autoSpaceDE w:val="0"/>
        <w:autoSpaceDN w:val="0"/>
        <w:adjustRightInd w:val="0"/>
        <w:rPr>
          <w:rFonts w:ascii="Trebuchet MS" w:hAnsi="Trebuchet MS" w:cs="Tahoma"/>
          <w:i/>
          <w:color w:val="E36C0A" w:themeColor="accent6" w:themeShade="BF"/>
          <w:sz w:val="22"/>
          <w:szCs w:val="22"/>
        </w:rPr>
      </w:pPr>
    </w:p>
    <w:p w14:paraId="53705E42" w14:textId="7DAAB7CE" w:rsidR="00423ADC" w:rsidRPr="00423ADC" w:rsidRDefault="00423ADC" w:rsidP="00423ADC">
      <w:pPr>
        <w:jc w:val="center"/>
        <w:rPr>
          <w:rFonts w:ascii="Calibri" w:hAnsi="Calibri" w:cs="Calibri"/>
          <w:b/>
          <w:bCs/>
          <w:iCs/>
          <w:sz w:val="22"/>
          <w:szCs w:val="22"/>
        </w:rPr>
      </w:pPr>
      <w:r w:rsidRPr="00423ADC">
        <w:rPr>
          <w:rFonts w:ascii="Trebuchet MS" w:hAnsi="Trebuchet MS" w:cs="Tahoma"/>
          <w:b/>
          <w:bCs/>
          <w:iCs/>
          <w:sz w:val="22"/>
          <w:szCs w:val="22"/>
        </w:rPr>
        <w:t xml:space="preserve">Fórmula Classificação Final: </w:t>
      </w:r>
      <w:r w:rsidRPr="00423ADC">
        <w:rPr>
          <w:rFonts w:ascii="Trebuchet MS" w:hAnsi="Trebuchet MS" w:cs="Calibri"/>
          <w:b/>
          <w:bCs/>
          <w:iCs/>
          <w:sz w:val="22"/>
          <w:szCs w:val="22"/>
        </w:rPr>
        <w:t>CF = (PC x 40%) + (AP x 30%) + (EPS x 30</w:t>
      </w:r>
      <w:r w:rsidRPr="00423ADC">
        <w:rPr>
          <w:rFonts w:ascii="Calibri" w:hAnsi="Calibri" w:cs="Calibri"/>
          <w:b/>
          <w:bCs/>
          <w:iCs/>
          <w:sz w:val="22"/>
          <w:szCs w:val="22"/>
        </w:rPr>
        <w:t>%).</w:t>
      </w:r>
    </w:p>
    <w:p w14:paraId="23BC956F" w14:textId="67128AAD" w:rsidR="00423ADC" w:rsidRDefault="00423ADC" w:rsidP="007A7CFE">
      <w:pPr>
        <w:autoSpaceDE w:val="0"/>
        <w:autoSpaceDN w:val="0"/>
        <w:adjustRightInd w:val="0"/>
        <w:rPr>
          <w:rFonts w:ascii="Trebuchet MS" w:hAnsi="Trebuchet MS" w:cs="Tahoma"/>
          <w:i/>
          <w:color w:val="E36C0A" w:themeColor="accent6" w:themeShade="BF"/>
          <w:sz w:val="22"/>
          <w:szCs w:val="22"/>
        </w:rPr>
      </w:pPr>
    </w:p>
    <w:p w14:paraId="6DCA6585" w14:textId="77777777" w:rsidR="007D1032" w:rsidRDefault="007D1032" w:rsidP="007A7CFE">
      <w:pPr>
        <w:autoSpaceDE w:val="0"/>
        <w:autoSpaceDN w:val="0"/>
        <w:adjustRightInd w:val="0"/>
        <w:rPr>
          <w:rFonts w:ascii="Trebuchet MS" w:hAnsi="Trebuchet MS" w:cs="Tahoma"/>
          <w:i/>
          <w:color w:val="E36C0A" w:themeColor="accent6" w:themeShade="BF"/>
          <w:sz w:val="22"/>
          <w:szCs w:val="22"/>
        </w:rPr>
      </w:pPr>
    </w:p>
    <w:p w14:paraId="60B9CE38" w14:textId="02A16181" w:rsidR="002353FB" w:rsidRDefault="00910317" w:rsidP="00E95F6A">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t>Ref</w:t>
      </w:r>
      <w:proofErr w:type="spellEnd"/>
      <w:r w:rsidRPr="002935CB">
        <w:rPr>
          <w:rFonts w:ascii="Trebuchet MS" w:eastAsia="Trebuchet MS" w:hAnsi="Trebuchet MS" w:cs="Trebuchet MS"/>
          <w:b/>
          <w:sz w:val="22"/>
          <w:szCs w:val="22"/>
        </w:rPr>
        <w:t xml:space="preserve">. A) </w:t>
      </w:r>
      <w:r w:rsidR="00BD42EE">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DIM</w:t>
      </w:r>
    </w:p>
    <w:p w14:paraId="04265381" w14:textId="77777777" w:rsidR="00E95F6A" w:rsidRPr="00106DBD" w:rsidRDefault="00E95F6A" w:rsidP="00E95F6A">
      <w:pPr>
        <w:spacing w:line="360" w:lineRule="auto"/>
        <w:ind w:left="426"/>
        <w:jc w:val="center"/>
        <w:rPr>
          <w:rFonts w:ascii="Trebuchet MS" w:eastAsia="Trebuchet MS" w:hAnsi="Trebuchet MS" w:cs="Trebuchet MS"/>
          <w:b/>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1"/>
        <w:gridCol w:w="1451"/>
        <w:gridCol w:w="1493"/>
        <w:gridCol w:w="1443"/>
        <w:gridCol w:w="1458"/>
      </w:tblGrid>
      <w:tr w:rsidR="000C33A7" w:rsidRPr="003F4B58" w14:paraId="7FF3CBB4" w14:textId="116D66C9" w:rsidTr="00D924BA">
        <w:trPr>
          <w:trHeight w:val="315"/>
        </w:trPr>
        <w:tc>
          <w:tcPr>
            <w:tcW w:w="5071" w:type="dxa"/>
            <w:shd w:val="clear" w:color="auto" w:fill="auto"/>
            <w:noWrap/>
            <w:vAlign w:val="center"/>
            <w:hideMark/>
          </w:tcPr>
          <w:p w14:paraId="458B41D4" w14:textId="4843A6F0" w:rsidR="000C33A7" w:rsidRPr="00E32E18" w:rsidRDefault="000C33A7" w:rsidP="00507563">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 xml:space="preserve">Candidatos(as) </w:t>
            </w:r>
            <w:r w:rsidR="00281C86">
              <w:rPr>
                <w:rFonts w:ascii="Trebuchet MS" w:hAnsi="Trebuchet MS" w:cs="Calibri"/>
                <w:b/>
                <w:bCs/>
                <w:color w:val="000000" w:themeColor="text1"/>
                <w:sz w:val="22"/>
                <w:szCs w:val="22"/>
              </w:rPr>
              <w:t>aprovados</w:t>
            </w:r>
            <w:r w:rsidR="00567DE4">
              <w:rPr>
                <w:rFonts w:ascii="Trebuchet MS" w:hAnsi="Trebuchet MS" w:cs="Calibri"/>
                <w:b/>
                <w:bCs/>
                <w:color w:val="000000" w:themeColor="text1"/>
                <w:sz w:val="22"/>
                <w:szCs w:val="22"/>
              </w:rPr>
              <w:t>(as)</w:t>
            </w:r>
            <w:r w:rsidR="00281C86">
              <w:rPr>
                <w:rFonts w:ascii="Trebuchet MS" w:hAnsi="Trebuchet MS" w:cs="Calibri"/>
                <w:b/>
                <w:bCs/>
                <w:color w:val="000000" w:themeColor="text1"/>
                <w:sz w:val="22"/>
                <w:szCs w:val="22"/>
              </w:rPr>
              <w:t xml:space="preserve"> e sua ordenação</w:t>
            </w:r>
          </w:p>
        </w:tc>
        <w:tc>
          <w:tcPr>
            <w:tcW w:w="1451" w:type="dxa"/>
            <w:shd w:val="clear" w:color="auto" w:fill="auto"/>
            <w:noWrap/>
            <w:vAlign w:val="center"/>
            <w:hideMark/>
          </w:tcPr>
          <w:p w14:paraId="0A692D19" w14:textId="37386E1F" w:rsidR="000C33A7" w:rsidRPr="00E32E18" w:rsidRDefault="000C33A7" w:rsidP="006B5E39">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PC</w:t>
            </w:r>
          </w:p>
        </w:tc>
        <w:tc>
          <w:tcPr>
            <w:tcW w:w="1493" w:type="dxa"/>
          </w:tcPr>
          <w:p w14:paraId="776EEA54" w14:textId="6A577E52" w:rsidR="000C33A7" w:rsidRPr="00E32E18" w:rsidRDefault="000C33A7" w:rsidP="006B5E39">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AP</w:t>
            </w:r>
          </w:p>
        </w:tc>
        <w:tc>
          <w:tcPr>
            <w:tcW w:w="1443" w:type="dxa"/>
          </w:tcPr>
          <w:p w14:paraId="01401CD8" w14:textId="6E92D812" w:rsidR="000C33A7" w:rsidRPr="00E32E18" w:rsidRDefault="000C33A7" w:rsidP="006B5E39">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EPS</w:t>
            </w:r>
          </w:p>
        </w:tc>
        <w:tc>
          <w:tcPr>
            <w:tcW w:w="1458" w:type="dxa"/>
          </w:tcPr>
          <w:p w14:paraId="2D0CEE49" w14:textId="589117A9" w:rsidR="000C33A7" w:rsidRPr="00E32E18" w:rsidRDefault="000C33A7" w:rsidP="006B5E39">
            <w:pPr>
              <w:jc w:val="center"/>
              <w:rPr>
                <w:rFonts w:ascii="Trebuchet MS" w:hAnsi="Trebuchet MS" w:cs="Calibri"/>
                <w:b/>
                <w:bCs/>
                <w:color w:val="000000" w:themeColor="text1"/>
                <w:sz w:val="22"/>
                <w:szCs w:val="22"/>
              </w:rPr>
            </w:pPr>
            <w:r>
              <w:rPr>
                <w:rFonts w:ascii="Trebuchet MS" w:hAnsi="Trebuchet MS" w:cs="Calibri"/>
                <w:b/>
                <w:bCs/>
                <w:color w:val="000000" w:themeColor="text1"/>
                <w:sz w:val="22"/>
                <w:szCs w:val="22"/>
              </w:rPr>
              <w:t>Classificação Final</w:t>
            </w:r>
          </w:p>
        </w:tc>
      </w:tr>
      <w:tr w:rsidR="003D599F" w:rsidRPr="00892BD7" w14:paraId="15266670" w14:textId="77777777" w:rsidTr="00C27029">
        <w:trPr>
          <w:trHeight w:val="300"/>
        </w:trPr>
        <w:tc>
          <w:tcPr>
            <w:tcW w:w="5071" w:type="dxa"/>
            <w:shd w:val="clear" w:color="auto" w:fill="auto"/>
            <w:noWrap/>
            <w:vAlign w:val="center"/>
            <w:hideMark/>
          </w:tcPr>
          <w:p w14:paraId="4F7D940C"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Patrícia Carril Pereira Marques Fialho</w:t>
            </w:r>
          </w:p>
        </w:tc>
        <w:tc>
          <w:tcPr>
            <w:tcW w:w="1451" w:type="dxa"/>
            <w:shd w:val="clear" w:color="auto" w:fill="auto"/>
            <w:noWrap/>
            <w:vAlign w:val="bottom"/>
          </w:tcPr>
          <w:p w14:paraId="1FA562B5"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12,5</w:t>
            </w:r>
          </w:p>
        </w:tc>
        <w:tc>
          <w:tcPr>
            <w:tcW w:w="1493" w:type="dxa"/>
            <w:vAlign w:val="bottom"/>
          </w:tcPr>
          <w:p w14:paraId="26C8852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w:t>
            </w:r>
          </w:p>
        </w:tc>
        <w:tc>
          <w:tcPr>
            <w:tcW w:w="1443" w:type="dxa"/>
            <w:vAlign w:val="bottom"/>
          </w:tcPr>
          <w:p w14:paraId="75A838D9"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20</w:t>
            </w:r>
          </w:p>
        </w:tc>
        <w:tc>
          <w:tcPr>
            <w:tcW w:w="1458" w:type="dxa"/>
            <w:vAlign w:val="bottom"/>
          </w:tcPr>
          <w:p w14:paraId="5199D25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15,8</w:t>
            </w:r>
          </w:p>
        </w:tc>
      </w:tr>
      <w:tr w:rsidR="003D599F" w:rsidRPr="00892BD7" w14:paraId="11CFCE6C" w14:textId="77777777" w:rsidTr="00C27029">
        <w:trPr>
          <w:trHeight w:val="300"/>
        </w:trPr>
        <w:tc>
          <w:tcPr>
            <w:tcW w:w="5071" w:type="dxa"/>
            <w:shd w:val="clear" w:color="auto" w:fill="auto"/>
            <w:noWrap/>
            <w:vAlign w:val="center"/>
            <w:hideMark/>
          </w:tcPr>
          <w:p w14:paraId="7D349792"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Filipa de Melo Gago Vassallo e Silva</w:t>
            </w:r>
          </w:p>
        </w:tc>
        <w:tc>
          <w:tcPr>
            <w:tcW w:w="1451" w:type="dxa"/>
            <w:shd w:val="clear" w:color="auto" w:fill="auto"/>
            <w:noWrap/>
            <w:vAlign w:val="bottom"/>
          </w:tcPr>
          <w:p w14:paraId="65A7C7C7"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16,5</w:t>
            </w:r>
          </w:p>
        </w:tc>
        <w:tc>
          <w:tcPr>
            <w:tcW w:w="1493" w:type="dxa"/>
            <w:vAlign w:val="bottom"/>
          </w:tcPr>
          <w:p w14:paraId="70A8145A"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7B21B295"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17</w:t>
            </w:r>
          </w:p>
        </w:tc>
        <w:tc>
          <w:tcPr>
            <w:tcW w:w="1458" w:type="dxa"/>
            <w:vAlign w:val="bottom"/>
          </w:tcPr>
          <w:p w14:paraId="56CD01ED"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15,3</w:t>
            </w:r>
          </w:p>
        </w:tc>
      </w:tr>
      <w:tr w:rsidR="003D599F" w:rsidRPr="003F4B58" w14:paraId="140EC20C" w14:textId="77777777" w:rsidTr="00C27029">
        <w:trPr>
          <w:trHeight w:val="300"/>
        </w:trPr>
        <w:tc>
          <w:tcPr>
            <w:tcW w:w="5071" w:type="dxa"/>
            <w:shd w:val="clear" w:color="auto" w:fill="auto"/>
            <w:noWrap/>
            <w:vAlign w:val="center"/>
            <w:hideMark/>
          </w:tcPr>
          <w:p w14:paraId="6C2EB93B"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Margarida Gomes Leandro </w:t>
            </w:r>
          </w:p>
        </w:tc>
        <w:tc>
          <w:tcPr>
            <w:tcW w:w="1451" w:type="dxa"/>
            <w:shd w:val="clear" w:color="auto" w:fill="auto"/>
            <w:noWrap/>
            <w:vAlign w:val="bottom"/>
          </w:tcPr>
          <w:p w14:paraId="57850EE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16,5</w:t>
            </w:r>
          </w:p>
        </w:tc>
        <w:tc>
          <w:tcPr>
            <w:tcW w:w="1493" w:type="dxa"/>
            <w:vAlign w:val="bottom"/>
          </w:tcPr>
          <w:p w14:paraId="2698D715"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5080187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w:t>
            </w:r>
          </w:p>
        </w:tc>
        <w:tc>
          <w:tcPr>
            <w:tcW w:w="1458" w:type="dxa"/>
            <w:vAlign w:val="bottom"/>
          </w:tcPr>
          <w:p w14:paraId="5D36A2C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w:t>
            </w:r>
          </w:p>
        </w:tc>
      </w:tr>
      <w:tr w:rsidR="003D599F" w:rsidRPr="00892BD7" w14:paraId="3D22D73F" w14:textId="77777777" w:rsidTr="00C27029">
        <w:trPr>
          <w:trHeight w:val="300"/>
        </w:trPr>
        <w:tc>
          <w:tcPr>
            <w:tcW w:w="5071" w:type="dxa"/>
            <w:shd w:val="clear" w:color="auto" w:fill="auto"/>
            <w:noWrap/>
            <w:vAlign w:val="center"/>
            <w:hideMark/>
          </w:tcPr>
          <w:p w14:paraId="15370A79"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Nídia Raquel Mendes de Jesus</w:t>
            </w:r>
          </w:p>
        </w:tc>
        <w:tc>
          <w:tcPr>
            <w:tcW w:w="1451" w:type="dxa"/>
            <w:shd w:val="clear" w:color="auto" w:fill="auto"/>
            <w:noWrap/>
            <w:vAlign w:val="bottom"/>
          </w:tcPr>
          <w:p w14:paraId="7B997BB3"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17</w:t>
            </w:r>
          </w:p>
        </w:tc>
        <w:tc>
          <w:tcPr>
            <w:tcW w:w="1493" w:type="dxa"/>
            <w:vAlign w:val="bottom"/>
          </w:tcPr>
          <w:p w14:paraId="4A2B87A0"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02FED9DF"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w:t>
            </w:r>
          </w:p>
        </w:tc>
        <w:tc>
          <w:tcPr>
            <w:tcW w:w="1458" w:type="dxa"/>
            <w:vAlign w:val="bottom"/>
          </w:tcPr>
          <w:p w14:paraId="05F90433" w14:textId="4A40D57F"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14,9</w:t>
            </w:r>
            <w:r>
              <w:rPr>
                <w:rFonts w:ascii="Trebuchet MS" w:hAnsi="Trebuchet MS" w:cs="Calibri"/>
                <w:color w:val="000000" w:themeColor="text1"/>
                <w:sz w:val="22"/>
                <w:szCs w:val="22"/>
              </w:rPr>
              <w:t xml:space="preserve"> </w:t>
            </w:r>
            <w:r w:rsidRPr="003D599F">
              <w:rPr>
                <w:rFonts w:ascii="Trebuchet MS" w:hAnsi="Trebuchet MS" w:cs="Calibri"/>
                <w:color w:val="000000" w:themeColor="text1"/>
              </w:rPr>
              <w:t>a)</w:t>
            </w:r>
          </w:p>
        </w:tc>
      </w:tr>
      <w:tr w:rsidR="003D599F" w:rsidRPr="00892BD7" w14:paraId="5E591F24" w14:textId="77777777" w:rsidTr="00C27029">
        <w:trPr>
          <w:trHeight w:val="300"/>
        </w:trPr>
        <w:tc>
          <w:tcPr>
            <w:tcW w:w="5071" w:type="dxa"/>
            <w:shd w:val="clear" w:color="auto" w:fill="auto"/>
            <w:noWrap/>
            <w:vAlign w:val="center"/>
            <w:hideMark/>
          </w:tcPr>
          <w:p w14:paraId="7CA857A0"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Maria Ana Menezes Pinheiro Cabral</w:t>
            </w:r>
          </w:p>
        </w:tc>
        <w:tc>
          <w:tcPr>
            <w:tcW w:w="1451" w:type="dxa"/>
            <w:shd w:val="clear" w:color="auto" w:fill="auto"/>
            <w:noWrap/>
            <w:vAlign w:val="bottom"/>
          </w:tcPr>
          <w:p w14:paraId="61369E8B"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15,5</w:t>
            </w:r>
          </w:p>
        </w:tc>
        <w:tc>
          <w:tcPr>
            <w:tcW w:w="1493" w:type="dxa"/>
            <w:vAlign w:val="bottom"/>
          </w:tcPr>
          <w:p w14:paraId="076D196F"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7F75701E"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17</w:t>
            </w:r>
          </w:p>
        </w:tc>
        <w:tc>
          <w:tcPr>
            <w:tcW w:w="1458" w:type="dxa"/>
            <w:vAlign w:val="bottom"/>
          </w:tcPr>
          <w:p w14:paraId="575B22F6"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14,9</w:t>
            </w:r>
          </w:p>
        </w:tc>
      </w:tr>
      <w:tr w:rsidR="003D599F" w:rsidRPr="003F4B58" w14:paraId="5A1D6326" w14:textId="77777777" w:rsidTr="00C27029">
        <w:trPr>
          <w:trHeight w:val="300"/>
        </w:trPr>
        <w:tc>
          <w:tcPr>
            <w:tcW w:w="5071" w:type="dxa"/>
            <w:shd w:val="clear" w:color="auto" w:fill="auto"/>
            <w:noWrap/>
            <w:vAlign w:val="center"/>
            <w:hideMark/>
          </w:tcPr>
          <w:p w14:paraId="1C0C97E0"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Ana Isabel Jerónimo Gião Gomes Veiga Romão</w:t>
            </w:r>
          </w:p>
        </w:tc>
        <w:tc>
          <w:tcPr>
            <w:tcW w:w="1451" w:type="dxa"/>
            <w:shd w:val="clear" w:color="auto" w:fill="auto"/>
            <w:noWrap/>
            <w:vAlign w:val="bottom"/>
          </w:tcPr>
          <w:p w14:paraId="2A2B2027"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17</w:t>
            </w:r>
          </w:p>
        </w:tc>
        <w:tc>
          <w:tcPr>
            <w:tcW w:w="1493" w:type="dxa"/>
            <w:vAlign w:val="bottom"/>
          </w:tcPr>
          <w:p w14:paraId="537D3F59"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06F4289B"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w:t>
            </w:r>
          </w:p>
        </w:tc>
        <w:tc>
          <w:tcPr>
            <w:tcW w:w="1458" w:type="dxa"/>
            <w:vAlign w:val="bottom"/>
          </w:tcPr>
          <w:p w14:paraId="5FC66BAB" w14:textId="7EFF73FA"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14,6</w:t>
            </w:r>
            <w:r>
              <w:rPr>
                <w:rFonts w:ascii="Trebuchet MS" w:hAnsi="Trebuchet MS" w:cs="Calibri"/>
                <w:color w:val="000000" w:themeColor="text1"/>
                <w:sz w:val="22"/>
                <w:szCs w:val="22"/>
              </w:rPr>
              <w:t xml:space="preserve"> </w:t>
            </w:r>
            <w:r w:rsidRPr="003D599F">
              <w:rPr>
                <w:rFonts w:ascii="Trebuchet MS" w:hAnsi="Trebuchet MS" w:cs="Calibri"/>
                <w:color w:val="000000" w:themeColor="text1"/>
              </w:rPr>
              <w:t>a)</w:t>
            </w:r>
          </w:p>
        </w:tc>
      </w:tr>
      <w:tr w:rsidR="003D599F" w:rsidRPr="00B06825" w14:paraId="73CCAD46" w14:textId="77777777" w:rsidTr="00C27029">
        <w:trPr>
          <w:trHeight w:val="300"/>
        </w:trPr>
        <w:tc>
          <w:tcPr>
            <w:tcW w:w="5071" w:type="dxa"/>
            <w:shd w:val="clear" w:color="auto" w:fill="auto"/>
            <w:noWrap/>
            <w:vAlign w:val="center"/>
            <w:hideMark/>
          </w:tcPr>
          <w:p w14:paraId="34719574"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Ana Raquel Monteiro de Carvalho</w:t>
            </w:r>
          </w:p>
        </w:tc>
        <w:tc>
          <w:tcPr>
            <w:tcW w:w="1451" w:type="dxa"/>
            <w:shd w:val="clear" w:color="auto" w:fill="auto"/>
            <w:noWrap/>
            <w:vAlign w:val="bottom"/>
          </w:tcPr>
          <w:p w14:paraId="047F4528"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15,5</w:t>
            </w:r>
          </w:p>
        </w:tc>
        <w:tc>
          <w:tcPr>
            <w:tcW w:w="1493" w:type="dxa"/>
            <w:vAlign w:val="bottom"/>
          </w:tcPr>
          <w:p w14:paraId="218CC3FC"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304753B8"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w:t>
            </w:r>
          </w:p>
        </w:tc>
        <w:tc>
          <w:tcPr>
            <w:tcW w:w="1458" w:type="dxa"/>
            <w:vAlign w:val="bottom"/>
          </w:tcPr>
          <w:p w14:paraId="3B638406"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14,6</w:t>
            </w:r>
          </w:p>
        </w:tc>
      </w:tr>
      <w:tr w:rsidR="003D599F" w:rsidRPr="00892BD7" w14:paraId="0A64FEB5" w14:textId="77777777" w:rsidTr="00C27029">
        <w:trPr>
          <w:trHeight w:val="300"/>
        </w:trPr>
        <w:tc>
          <w:tcPr>
            <w:tcW w:w="5071" w:type="dxa"/>
            <w:shd w:val="clear" w:color="auto" w:fill="auto"/>
            <w:noWrap/>
            <w:vAlign w:val="center"/>
            <w:hideMark/>
          </w:tcPr>
          <w:p w14:paraId="0E204122"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Alexandra Henriques Pinto</w:t>
            </w:r>
          </w:p>
        </w:tc>
        <w:tc>
          <w:tcPr>
            <w:tcW w:w="1451" w:type="dxa"/>
            <w:shd w:val="clear" w:color="auto" w:fill="auto"/>
            <w:noWrap/>
            <w:vAlign w:val="bottom"/>
          </w:tcPr>
          <w:p w14:paraId="066F5BA5"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15,5</w:t>
            </w:r>
          </w:p>
        </w:tc>
        <w:tc>
          <w:tcPr>
            <w:tcW w:w="1493" w:type="dxa"/>
            <w:vAlign w:val="bottom"/>
          </w:tcPr>
          <w:p w14:paraId="791B757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2D75929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15</w:t>
            </w:r>
          </w:p>
        </w:tc>
        <w:tc>
          <w:tcPr>
            <w:tcW w:w="1458" w:type="dxa"/>
            <w:vAlign w:val="bottom"/>
          </w:tcPr>
          <w:p w14:paraId="1284C422"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14,3</w:t>
            </w:r>
          </w:p>
        </w:tc>
      </w:tr>
      <w:tr w:rsidR="003D599F" w:rsidRPr="00892BD7" w14:paraId="627901A1" w14:textId="77777777" w:rsidTr="00C27029">
        <w:trPr>
          <w:trHeight w:val="300"/>
        </w:trPr>
        <w:tc>
          <w:tcPr>
            <w:tcW w:w="5071" w:type="dxa"/>
            <w:shd w:val="clear" w:color="auto" w:fill="auto"/>
            <w:noWrap/>
            <w:vAlign w:val="center"/>
            <w:hideMark/>
          </w:tcPr>
          <w:p w14:paraId="5F8C1BA0"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Joana Cabrita Afonso</w:t>
            </w:r>
          </w:p>
        </w:tc>
        <w:tc>
          <w:tcPr>
            <w:tcW w:w="1451" w:type="dxa"/>
            <w:shd w:val="clear" w:color="auto" w:fill="auto"/>
            <w:noWrap/>
            <w:vAlign w:val="bottom"/>
          </w:tcPr>
          <w:p w14:paraId="1D0CB9F8"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14,1</w:t>
            </w:r>
          </w:p>
        </w:tc>
        <w:tc>
          <w:tcPr>
            <w:tcW w:w="1493" w:type="dxa"/>
            <w:vAlign w:val="bottom"/>
          </w:tcPr>
          <w:p w14:paraId="0C4727B4"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20CAD83E"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w:t>
            </w:r>
          </w:p>
        </w:tc>
        <w:tc>
          <w:tcPr>
            <w:tcW w:w="1458" w:type="dxa"/>
            <w:vAlign w:val="bottom"/>
          </w:tcPr>
          <w:p w14:paraId="20D690AD"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14,04</w:t>
            </w:r>
          </w:p>
        </w:tc>
      </w:tr>
      <w:tr w:rsidR="003D599F" w:rsidRPr="00892BD7" w14:paraId="1BBE5408" w14:textId="77777777" w:rsidTr="00C27029">
        <w:trPr>
          <w:trHeight w:val="300"/>
        </w:trPr>
        <w:tc>
          <w:tcPr>
            <w:tcW w:w="5071" w:type="dxa"/>
            <w:shd w:val="clear" w:color="auto" w:fill="auto"/>
            <w:noWrap/>
            <w:vAlign w:val="center"/>
            <w:hideMark/>
          </w:tcPr>
          <w:p w14:paraId="574073F3"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Nélio José Galrito Cebola</w:t>
            </w:r>
          </w:p>
        </w:tc>
        <w:tc>
          <w:tcPr>
            <w:tcW w:w="1451" w:type="dxa"/>
            <w:shd w:val="clear" w:color="auto" w:fill="auto"/>
            <w:noWrap/>
            <w:vAlign w:val="bottom"/>
          </w:tcPr>
          <w:p w14:paraId="5EAD11C9"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13,5</w:t>
            </w:r>
          </w:p>
        </w:tc>
        <w:tc>
          <w:tcPr>
            <w:tcW w:w="1493" w:type="dxa"/>
            <w:vAlign w:val="bottom"/>
          </w:tcPr>
          <w:p w14:paraId="30902410"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24C43DB3"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w:t>
            </w:r>
          </w:p>
        </w:tc>
        <w:tc>
          <w:tcPr>
            <w:tcW w:w="1458" w:type="dxa"/>
            <w:vAlign w:val="bottom"/>
          </w:tcPr>
          <w:p w14:paraId="177FC53C"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13,8</w:t>
            </w:r>
          </w:p>
        </w:tc>
      </w:tr>
      <w:tr w:rsidR="003D599F" w:rsidRPr="00892BD7" w14:paraId="14B62FEF" w14:textId="77777777" w:rsidTr="00C27029">
        <w:trPr>
          <w:trHeight w:val="300"/>
        </w:trPr>
        <w:tc>
          <w:tcPr>
            <w:tcW w:w="5071" w:type="dxa"/>
            <w:shd w:val="clear" w:color="auto" w:fill="auto"/>
            <w:noWrap/>
            <w:vAlign w:val="center"/>
            <w:hideMark/>
          </w:tcPr>
          <w:p w14:paraId="6FAA8A73"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Joana Filipa Nogueira Portugal de Sousa</w:t>
            </w:r>
          </w:p>
        </w:tc>
        <w:tc>
          <w:tcPr>
            <w:tcW w:w="1451" w:type="dxa"/>
            <w:shd w:val="clear" w:color="auto" w:fill="auto"/>
            <w:noWrap/>
            <w:vAlign w:val="bottom"/>
          </w:tcPr>
          <w:p w14:paraId="7C8E4BEB"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16</w:t>
            </w:r>
          </w:p>
        </w:tc>
        <w:tc>
          <w:tcPr>
            <w:tcW w:w="1493" w:type="dxa"/>
            <w:vAlign w:val="bottom"/>
          </w:tcPr>
          <w:p w14:paraId="7A03772B"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71FFB61D"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58" w:type="dxa"/>
            <w:vAlign w:val="bottom"/>
          </w:tcPr>
          <w:p w14:paraId="79FA5C5C"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13,6</w:t>
            </w:r>
          </w:p>
        </w:tc>
      </w:tr>
      <w:tr w:rsidR="003D599F" w:rsidRPr="00892BD7" w14:paraId="578D7C0A" w14:textId="77777777" w:rsidTr="00C27029">
        <w:trPr>
          <w:trHeight w:val="300"/>
        </w:trPr>
        <w:tc>
          <w:tcPr>
            <w:tcW w:w="5071" w:type="dxa"/>
            <w:shd w:val="clear" w:color="auto" w:fill="auto"/>
            <w:noWrap/>
            <w:vAlign w:val="center"/>
            <w:hideMark/>
          </w:tcPr>
          <w:p w14:paraId="2C5996B4"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Diana Rosa Baptista da Silva Leal</w:t>
            </w:r>
          </w:p>
        </w:tc>
        <w:tc>
          <w:tcPr>
            <w:tcW w:w="1451" w:type="dxa"/>
            <w:shd w:val="clear" w:color="auto" w:fill="auto"/>
            <w:noWrap/>
            <w:vAlign w:val="bottom"/>
          </w:tcPr>
          <w:p w14:paraId="03F737AF"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14,5</w:t>
            </w:r>
          </w:p>
        </w:tc>
        <w:tc>
          <w:tcPr>
            <w:tcW w:w="1493" w:type="dxa"/>
            <w:vAlign w:val="bottom"/>
          </w:tcPr>
          <w:p w14:paraId="3E1FE235"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6835D67B"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13</w:t>
            </w:r>
          </w:p>
        </w:tc>
        <w:tc>
          <w:tcPr>
            <w:tcW w:w="1458" w:type="dxa"/>
            <w:vAlign w:val="bottom"/>
          </w:tcPr>
          <w:p w14:paraId="7472149B"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13,3</w:t>
            </w:r>
          </w:p>
        </w:tc>
      </w:tr>
      <w:tr w:rsidR="003D599F" w:rsidRPr="003F4B58" w14:paraId="009D93C2" w14:textId="77777777" w:rsidTr="00C27029">
        <w:trPr>
          <w:trHeight w:val="300"/>
        </w:trPr>
        <w:tc>
          <w:tcPr>
            <w:tcW w:w="5071" w:type="dxa"/>
            <w:shd w:val="clear" w:color="auto" w:fill="auto"/>
            <w:noWrap/>
            <w:vAlign w:val="center"/>
            <w:hideMark/>
          </w:tcPr>
          <w:p w14:paraId="69DC5DAD" w14:textId="77777777" w:rsidR="003D599F" w:rsidRPr="003D599F" w:rsidRDefault="003D599F" w:rsidP="003D599F">
            <w:pP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Ana Beatriz Santo Machado</w:t>
            </w:r>
          </w:p>
        </w:tc>
        <w:tc>
          <w:tcPr>
            <w:tcW w:w="1451" w:type="dxa"/>
            <w:shd w:val="clear" w:color="auto" w:fill="auto"/>
            <w:noWrap/>
            <w:vAlign w:val="bottom"/>
          </w:tcPr>
          <w:p w14:paraId="4602B214"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14,5</w:t>
            </w:r>
          </w:p>
        </w:tc>
        <w:tc>
          <w:tcPr>
            <w:tcW w:w="1493" w:type="dxa"/>
            <w:vAlign w:val="bottom"/>
          </w:tcPr>
          <w:p w14:paraId="7076893F"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43" w:type="dxa"/>
            <w:vAlign w:val="bottom"/>
          </w:tcPr>
          <w:p w14:paraId="0E7C29E1"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12</w:t>
            </w:r>
          </w:p>
        </w:tc>
        <w:tc>
          <w:tcPr>
            <w:tcW w:w="1458" w:type="dxa"/>
            <w:vAlign w:val="bottom"/>
          </w:tcPr>
          <w:p w14:paraId="4C5F571B" w14:textId="77777777" w:rsidR="003D599F" w:rsidRPr="003D599F" w:rsidRDefault="003D599F" w:rsidP="003D599F">
            <w:pPr>
              <w:jc w:val="center"/>
              <w:rPr>
                <w:rFonts w:ascii="Trebuchet MS" w:hAnsi="Trebuchet MS" w:cs="Calibri"/>
                <w:color w:val="000000" w:themeColor="text1"/>
                <w:sz w:val="22"/>
                <w:szCs w:val="22"/>
              </w:rPr>
            </w:pPr>
            <w:r w:rsidRPr="003D599F">
              <w:rPr>
                <w:rFonts w:ascii="Trebuchet MS" w:hAnsi="Trebuchet MS" w:cs="Calibri"/>
                <w:color w:val="000000" w:themeColor="text1"/>
                <w:sz w:val="22"/>
                <w:szCs w:val="22"/>
              </w:rPr>
              <w:t>13</w:t>
            </w:r>
          </w:p>
        </w:tc>
      </w:tr>
    </w:tbl>
    <w:p w14:paraId="423C277A" w14:textId="5BE3A42D" w:rsidR="00F35305" w:rsidRPr="00F82857" w:rsidRDefault="00F35305" w:rsidP="00F35305">
      <w:pPr>
        <w:jc w:val="both"/>
        <w:rPr>
          <w:rFonts w:ascii="Trebuchet MS" w:eastAsia="Trebuchet MS" w:hAnsi="Trebuchet MS" w:cs="Trebuchet MS"/>
          <w:bCs/>
          <w:color w:val="000000" w:themeColor="text1"/>
          <w:sz w:val="18"/>
          <w:szCs w:val="18"/>
        </w:rPr>
      </w:pPr>
      <w:r w:rsidRPr="00F82857">
        <w:rPr>
          <w:rFonts w:ascii="Trebuchet MS" w:eastAsia="Trebuchet MS" w:hAnsi="Trebuchet MS" w:cs="Trebuchet MS"/>
          <w:bCs/>
          <w:color w:val="000000" w:themeColor="text1"/>
          <w:sz w:val="18"/>
          <w:szCs w:val="18"/>
        </w:rPr>
        <w:t>Legenda:</w:t>
      </w:r>
    </w:p>
    <w:p w14:paraId="1EA2AB02" w14:textId="70BA38B3" w:rsidR="003D599F" w:rsidRPr="007D1032" w:rsidRDefault="00501C49" w:rsidP="007D1032">
      <w:pPr>
        <w:pStyle w:val="PargrafodaLista"/>
        <w:numPr>
          <w:ilvl w:val="0"/>
          <w:numId w:val="2"/>
        </w:numPr>
        <w:jc w:val="both"/>
        <w:rPr>
          <w:rFonts w:ascii="Trebuchet MS" w:eastAsia="Trebuchet MS" w:hAnsi="Trebuchet MS" w:cs="Trebuchet MS"/>
          <w:bCs/>
          <w:color w:val="000000" w:themeColor="text1"/>
          <w:sz w:val="18"/>
          <w:szCs w:val="18"/>
        </w:rPr>
      </w:pPr>
      <w:r w:rsidRPr="00F82857">
        <w:rPr>
          <w:rFonts w:ascii="Trebuchet MS" w:eastAsia="Trebuchet MS" w:hAnsi="Trebuchet MS" w:cs="Trebuchet MS"/>
          <w:bCs/>
          <w:color w:val="000000" w:themeColor="text1"/>
          <w:sz w:val="18"/>
          <w:szCs w:val="18"/>
        </w:rPr>
        <w:t xml:space="preserve">Candidato(a) </w:t>
      </w:r>
      <w:r w:rsidR="00D15F6E" w:rsidRPr="00F82857">
        <w:rPr>
          <w:rFonts w:ascii="Trebuchet MS" w:eastAsia="Trebuchet MS" w:hAnsi="Trebuchet MS" w:cs="Trebuchet MS"/>
          <w:bCs/>
          <w:color w:val="000000" w:themeColor="text1"/>
          <w:sz w:val="18"/>
          <w:szCs w:val="18"/>
        </w:rPr>
        <w:t>ordenado</w:t>
      </w:r>
      <w:r w:rsidR="00755DD1" w:rsidRPr="00F82857">
        <w:rPr>
          <w:rFonts w:ascii="Trebuchet MS" w:eastAsia="Trebuchet MS" w:hAnsi="Trebuchet MS" w:cs="Trebuchet MS"/>
          <w:bCs/>
          <w:color w:val="000000" w:themeColor="text1"/>
          <w:sz w:val="18"/>
          <w:szCs w:val="18"/>
        </w:rPr>
        <w:t xml:space="preserve"> </w:t>
      </w:r>
      <w:r w:rsidR="00755DD1" w:rsidRPr="00F82857">
        <w:rPr>
          <w:rFonts w:ascii="Trebuchet MS" w:hAnsi="Trebuchet MS"/>
          <w:color w:val="000000" w:themeColor="text1"/>
          <w:sz w:val="18"/>
          <w:szCs w:val="18"/>
        </w:rPr>
        <w:t>conforme ponto</w:t>
      </w:r>
      <w:r w:rsidR="00755DD1" w:rsidRPr="00F82857">
        <w:rPr>
          <w:rFonts w:ascii="Trebuchet MS" w:eastAsia="Trebuchet MS" w:hAnsi="Trebuchet MS" w:cs="Trebuchet MS"/>
          <w:bCs/>
          <w:color w:val="000000" w:themeColor="text1"/>
          <w:sz w:val="18"/>
          <w:szCs w:val="18"/>
        </w:rPr>
        <w:t xml:space="preserve"> 16.1 publicado na BEP</w:t>
      </w:r>
      <w:r w:rsidR="00B81FB8" w:rsidRPr="00F82857">
        <w:rPr>
          <w:rFonts w:ascii="Trebuchet MS" w:eastAsia="Trebuchet MS" w:hAnsi="Trebuchet MS" w:cs="Trebuchet MS"/>
          <w:bCs/>
          <w:color w:val="000000" w:themeColor="text1"/>
          <w:sz w:val="18"/>
          <w:szCs w:val="18"/>
        </w:rPr>
        <w:t xml:space="preserve">, </w:t>
      </w:r>
      <w:r w:rsidR="00D15F6E" w:rsidRPr="00F82857">
        <w:rPr>
          <w:rFonts w:ascii="Trebuchet MS" w:eastAsia="Trebuchet MS" w:hAnsi="Trebuchet MS" w:cs="Trebuchet MS"/>
          <w:bCs/>
          <w:color w:val="000000" w:themeColor="text1"/>
          <w:sz w:val="18"/>
          <w:szCs w:val="18"/>
        </w:rPr>
        <w:t xml:space="preserve">alínea a) do n.º 2 do </w:t>
      </w:r>
      <w:r w:rsidR="00B81FB8" w:rsidRPr="00F82857">
        <w:rPr>
          <w:rFonts w:ascii="Trebuchet MS" w:eastAsia="Trebuchet MS" w:hAnsi="Trebuchet MS" w:cs="Trebuchet MS"/>
          <w:bCs/>
          <w:color w:val="000000" w:themeColor="text1"/>
          <w:sz w:val="18"/>
          <w:szCs w:val="18"/>
        </w:rPr>
        <w:t xml:space="preserve">artigo 27.º da Portaria </w:t>
      </w:r>
      <w:r w:rsidR="00B81FB8" w:rsidRPr="00F82857">
        <w:rPr>
          <w:rFonts w:ascii="Trebuchet MS" w:eastAsia="Trebuchet MS" w:hAnsi="Trebuchet MS" w:cs="Trebuchet MS"/>
          <w:color w:val="000000" w:themeColor="text1"/>
          <w:sz w:val="18"/>
          <w:szCs w:val="18"/>
        </w:rPr>
        <w:t>125-A/2019, de 30 de abril, na sua atual redação</w:t>
      </w:r>
      <w:r w:rsidR="003D599F" w:rsidRPr="00F82857">
        <w:rPr>
          <w:rFonts w:ascii="Trebuchet MS" w:eastAsia="Trebuchet MS" w:hAnsi="Trebuchet MS" w:cs="Trebuchet MS"/>
          <w:color w:val="000000" w:themeColor="text1"/>
          <w:sz w:val="18"/>
          <w:szCs w:val="18"/>
        </w:rPr>
        <w:t>, maior classificação obtida na Prova de Conhecimentos.</w:t>
      </w:r>
    </w:p>
    <w:p w14:paraId="3A608720" w14:textId="6D02C73F" w:rsidR="00F50487" w:rsidRDefault="00910317" w:rsidP="00106DBD">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lastRenderedPageBreak/>
        <w:t>Ref</w:t>
      </w:r>
      <w:proofErr w:type="spellEnd"/>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B</w:t>
      </w:r>
      <w:r w:rsidRPr="002935CB">
        <w:rPr>
          <w:rFonts w:ascii="Trebuchet MS" w:eastAsia="Trebuchet MS" w:hAnsi="Trebuchet MS" w:cs="Trebuchet MS"/>
          <w:b/>
          <w:sz w:val="22"/>
          <w:szCs w:val="22"/>
        </w:rPr>
        <w:t xml:space="preserve">) </w:t>
      </w:r>
      <w:r w:rsidR="008B4EE1">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DSAVRLV</w:t>
      </w:r>
      <w:r w:rsidR="00106DBD">
        <w:rPr>
          <w:rFonts w:ascii="Trebuchet MS" w:eastAsia="Trebuchet MS" w:hAnsi="Trebuchet MS" w:cs="Trebuchet MS"/>
          <w:b/>
          <w:sz w:val="22"/>
          <w:szCs w:val="22"/>
        </w:rPr>
        <w:t>T</w:t>
      </w:r>
    </w:p>
    <w:p w14:paraId="50E0715C" w14:textId="77777777" w:rsidR="007D1032" w:rsidRDefault="007D1032" w:rsidP="002065D8">
      <w:pPr>
        <w:spacing w:line="360" w:lineRule="auto"/>
        <w:rPr>
          <w:rFonts w:ascii="Trebuchet MS" w:eastAsia="Trebuchet MS" w:hAnsi="Trebuchet MS" w:cs="Trebuchet MS"/>
          <w:b/>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1"/>
        <w:gridCol w:w="1451"/>
        <w:gridCol w:w="1493"/>
        <w:gridCol w:w="1443"/>
        <w:gridCol w:w="1458"/>
      </w:tblGrid>
      <w:tr w:rsidR="002065D8" w:rsidRPr="00E32E18" w14:paraId="63EDA2B3" w14:textId="77777777" w:rsidTr="00091FBE">
        <w:trPr>
          <w:trHeight w:val="315"/>
        </w:trPr>
        <w:tc>
          <w:tcPr>
            <w:tcW w:w="5071" w:type="dxa"/>
            <w:shd w:val="clear" w:color="auto" w:fill="auto"/>
            <w:noWrap/>
            <w:vAlign w:val="center"/>
            <w:hideMark/>
          </w:tcPr>
          <w:p w14:paraId="064991A8" w14:textId="77777777" w:rsidR="002065D8" w:rsidRPr="00E32E18" w:rsidRDefault="002065D8"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 xml:space="preserve">Candidatos(as) </w:t>
            </w:r>
            <w:r>
              <w:rPr>
                <w:rFonts w:ascii="Trebuchet MS" w:hAnsi="Trebuchet MS" w:cs="Calibri"/>
                <w:b/>
                <w:bCs/>
                <w:color w:val="000000" w:themeColor="text1"/>
                <w:sz w:val="22"/>
                <w:szCs w:val="22"/>
              </w:rPr>
              <w:t>aprovados(as) e sua ordenação</w:t>
            </w:r>
          </w:p>
        </w:tc>
        <w:tc>
          <w:tcPr>
            <w:tcW w:w="1451" w:type="dxa"/>
            <w:shd w:val="clear" w:color="auto" w:fill="auto"/>
            <w:noWrap/>
            <w:vAlign w:val="center"/>
            <w:hideMark/>
          </w:tcPr>
          <w:p w14:paraId="4F659EBD" w14:textId="77777777" w:rsidR="002065D8" w:rsidRPr="00E32E18" w:rsidRDefault="002065D8"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PC</w:t>
            </w:r>
          </w:p>
        </w:tc>
        <w:tc>
          <w:tcPr>
            <w:tcW w:w="1493" w:type="dxa"/>
          </w:tcPr>
          <w:p w14:paraId="0887A828" w14:textId="77777777" w:rsidR="002065D8" w:rsidRPr="00E32E18" w:rsidRDefault="002065D8"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AP</w:t>
            </w:r>
          </w:p>
        </w:tc>
        <w:tc>
          <w:tcPr>
            <w:tcW w:w="1443" w:type="dxa"/>
          </w:tcPr>
          <w:p w14:paraId="574AC4CC" w14:textId="77777777" w:rsidR="002065D8" w:rsidRPr="00E32E18" w:rsidRDefault="002065D8"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EPS</w:t>
            </w:r>
          </w:p>
        </w:tc>
        <w:tc>
          <w:tcPr>
            <w:tcW w:w="1458" w:type="dxa"/>
          </w:tcPr>
          <w:p w14:paraId="6A6C9DC6" w14:textId="77777777" w:rsidR="002065D8" w:rsidRPr="00E32E18" w:rsidRDefault="002065D8" w:rsidP="00125778">
            <w:pPr>
              <w:jc w:val="center"/>
              <w:rPr>
                <w:rFonts w:ascii="Trebuchet MS" w:hAnsi="Trebuchet MS" w:cs="Calibri"/>
                <w:b/>
                <w:bCs/>
                <w:color w:val="000000" w:themeColor="text1"/>
                <w:sz w:val="22"/>
                <w:szCs w:val="22"/>
              </w:rPr>
            </w:pPr>
            <w:r>
              <w:rPr>
                <w:rFonts w:ascii="Trebuchet MS" w:hAnsi="Trebuchet MS" w:cs="Calibri"/>
                <w:b/>
                <w:bCs/>
                <w:color w:val="000000" w:themeColor="text1"/>
                <w:sz w:val="22"/>
                <w:szCs w:val="22"/>
              </w:rPr>
              <w:t>Classificação Final</w:t>
            </w:r>
          </w:p>
        </w:tc>
      </w:tr>
      <w:tr w:rsidR="00F82857" w:rsidRPr="00C214FF" w14:paraId="5BFDD377" w14:textId="77777777" w:rsidTr="00C1416B">
        <w:trPr>
          <w:trHeight w:val="300"/>
        </w:trPr>
        <w:tc>
          <w:tcPr>
            <w:tcW w:w="5071" w:type="dxa"/>
            <w:shd w:val="clear" w:color="auto" w:fill="auto"/>
            <w:noWrap/>
            <w:vAlign w:val="center"/>
          </w:tcPr>
          <w:p w14:paraId="40F6B938" w14:textId="71E8F244"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Diogo Miguel Camarinha Consciência</w:t>
            </w:r>
          </w:p>
        </w:tc>
        <w:tc>
          <w:tcPr>
            <w:tcW w:w="1451" w:type="dxa"/>
            <w:shd w:val="clear" w:color="auto" w:fill="auto"/>
            <w:noWrap/>
            <w:vAlign w:val="bottom"/>
          </w:tcPr>
          <w:p w14:paraId="542C73DB" w14:textId="10A31F8E"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19</w:t>
            </w:r>
          </w:p>
        </w:tc>
        <w:tc>
          <w:tcPr>
            <w:tcW w:w="1493" w:type="dxa"/>
            <w:vAlign w:val="bottom"/>
          </w:tcPr>
          <w:p w14:paraId="48658295" w14:textId="5CFE4002"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w:t>
            </w:r>
          </w:p>
        </w:tc>
        <w:tc>
          <w:tcPr>
            <w:tcW w:w="1443" w:type="dxa"/>
            <w:vAlign w:val="bottom"/>
          </w:tcPr>
          <w:p w14:paraId="794F68CA" w14:textId="20EA7A20"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20</w:t>
            </w:r>
          </w:p>
        </w:tc>
        <w:tc>
          <w:tcPr>
            <w:tcW w:w="1458" w:type="dxa"/>
            <w:vAlign w:val="bottom"/>
          </w:tcPr>
          <w:p w14:paraId="76740557" w14:textId="5E5BD89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18,4</w:t>
            </w:r>
          </w:p>
        </w:tc>
      </w:tr>
      <w:tr w:rsidR="00F82857" w:rsidRPr="00C214FF" w14:paraId="35654A3B" w14:textId="77777777" w:rsidTr="00C1416B">
        <w:trPr>
          <w:trHeight w:val="300"/>
        </w:trPr>
        <w:tc>
          <w:tcPr>
            <w:tcW w:w="5071" w:type="dxa"/>
            <w:shd w:val="clear" w:color="auto" w:fill="auto"/>
            <w:noWrap/>
            <w:vAlign w:val="center"/>
          </w:tcPr>
          <w:p w14:paraId="33A6559F" w14:textId="04911730"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Evaristo António Saraiva Martins</w:t>
            </w:r>
          </w:p>
        </w:tc>
        <w:tc>
          <w:tcPr>
            <w:tcW w:w="1451" w:type="dxa"/>
            <w:shd w:val="clear" w:color="auto" w:fill="auto"/>
            <w:noWrap/>
            <w:vAlign w:val="bottom"/>
          </w:tcPr>
          <w:p w14:paraId="0F2F82FD" w14:textId="4D33495B"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16,5</w:t>
            </w:r>
          </w:p>
        </w:tc>
        <w:tc>
          <w:tcPr>
            <w:tcW w:w="1493" w:type="dxa"/>
            <w:vAlign w:val="bottom"/>
          </w:tcPr>
          <w:p w14:paraId="2CC0EFAA" w14:textId="4391F562"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00B718BD" w14:textId="517F9BD3"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20</w:t>
            </w:r>
          </w:p>
        </w:tc>
        <w:tc>
          <w:tcPr>
            <w:tcW w:w="1458" w:type="dxa"/>
            <w:vAlign w:val="bottom"/>
          </w:tcPr>
          <w:p w14:paraId="0B3CC52F" w14:textId="2789C4B9"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16,2</w:t>
            </w:r>
          </w:p>
        </w:tc>
      </w:tr>
      <w:tr w:rsidR="00F82857" w:rsidRPr="00C214FF" w14:paraId="2D7B9BE0" w14:textId="77777777" w:rsidTr="00C1416B">
        <w:trPr>
          <w:trHeight w:val="300"/>
        </w:trPr>
        <w:tc>
          <w:tcPr>
            <w:tcW w:w="5071" w:type="dxa"/>
            <w:shd w:val="clear" w:color="auto" w:fill="auto"/>
            <w:noWrap/>
            <w:vAlign w:val="center"/>
          </w:tcPr>
          <w:p w14:paraId="09DD9A95" w14:textId="6B4CA33A"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Margarida Gomes Leandro </w:t>
            </w:r>
          </w:p>
        </w:tc>
        <w:tc>
          <w:tcPr>
            <w:tcW w:w="1451" w:type="dxa"/>
            <w:shd w:val="clear" w:color="auto" w:fill="auto"/>
            <w:noWrap/>
            <w:vAlign w:val="bottom"/>
          </w:tcPr>
          <w:p w14:paraId="157FF988" w14:textId="761EE6D9"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16,5</w:t>
            </w:r>
          </w:p>
        </w:tc>
        <w:tc>
          <w:tcPr>
            <w:tcW w:w="1493" w:type="dxa"/>
            <w:vAlign w:val="bottom"/>
          </w:tcPr>
          <w:p w14:paraId="6994A11C" w14:textId="1A8AF990"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05F58CB0" w14:textId="6094BDFC"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w:t>
            </w:r>
          </w:p>
        </w:tc>
        <w:tc>
          <w:tcPr>
            <w:tcW w:w="1458" w:type="dxa"/>
            <w:vAlign w:val="bottom"/>
          </w:tcPr>
          <w:p w14:paraId="3822E36D" w14:textId="454960FC"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w:t>
            </w:r>
          </w:p>
        </w:tc>
      </w:tr>
      <w:tr w:rsidR="00F82857" w:rsidRPr="00C214FF" w14:paraId="702CBD2A" w14:textId="77777777" w:rsidTr="00C1416B">
        <w:trPr>
          <w:trHeight w:val="300"/>
        </w:trPr>
        <w:tc>
          <w:tcPr>
            <w:tcW w:w="5071" w:type="dxa"/>
            <w:shd w:val="clear" w:color="auto" w:fill="auto"/>
            <w:noWrap/>
            <w:vAlign w:val="center"/>
          </w:tcPr>
          <w:p w14:paraId="7A179A97" w14:textId="2B1A87BA"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Nídia Raquel Mendes de Jesus</w:t>
            </w:r>
          </w:p>
        </w:tc>
        <w:tc>
          <w:tcPr>
            <w:tcW w:w="1451" w:type="dxa"/>
            <w:shd w:val="clear" w:color="auto" w:fill="auto"/>
            <w:noWrap/>
            <w:vAlign w:val="bottom"/>
          </w:tcPr>
          <w:p w14:paraId="7692983A" w14:textId="33D5BECA"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17</w:t>
            </w:r>
          </w:p>
        </w:tc>
        <w:tc>
          <w:tcPr>
            <w:tcW w:w="1493" w:type="dxa"/>
            <w:vAlign w:val="bottom"/>
          </w:tcPr>
          <w:p w14:paraId="70E6CF32" w14:textId="2A052B84"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61A7A12E" w14:textId="23634284"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w:t>
            </w:r>
          </w:p>
        </w:tc>
        <w:tc>
          <w:tcPr>
            <w:tcW w:w="1458" w:type="dxa"/>
            <w:vAlign w:val="bottom"/>
          </w:tcPr>
          <w:p w14:paraId="76DF50D4" w14:textId="58830240"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14,9</w:t>
            </w:r>
            <w:r>
              <w:rPr>
                <w:rFonts w:ascii="Trebuchet MS" w:hAnsi="Trebuchet MS" w:cs="Calibri"/>
                <w:color w:val="000000" w:themeColor="text1"/>
                <w:sz w:val="22"/>
                <w:szCs w:val="22"/>
              </w:rPr>
              <w:t xml:space="preserve"> </w:t>
            </w:r>
            <w:r w:rsidRPr="003D599F">
              <w:rPr>
                <w:rFonts w:ascii="Trebuchet MS" w:hAnsi="Trebuchet MS" w:cs="Calibri"/>
                <w:color w:val="000000" w:themeColor="text1"/>
              </w:rPr>
              <w:t>a)</w:t>
            </w:r>
          </w:p>
        </w:tc>
      </w:tr>
      <w:tr w:rsidR="00F82857" w:rsidRPr="00C214FF" w14:paraId="393E1685" w14:textId="77777777" w:rsidTr="00C1416B">
        <w:trPr>
          <w:trHeight w:val="300"/>
        </w:trPr>
        <w:tc>
          <w:tcPr>
            <w:tcW w:w="5071" w:type="dxa"/>
            <w:shd w:val="clear" w:color="auto" w:fill="auto"/>
            <w:noWrap/>
            <w:vAlign w:val="center"/>
          </w:tcPr>
          <w:p w14:paraId="7F61E0AD" w14:textId="1C60CEC0"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Maria Ana Menezes Pinheiro Cabral</w:t>
            </w:r>
          </w:p>
        </w:tc>
        <w:tc>
          <w:tcPr>
            <w:tcW w:w="1451" w:type="dxa"/>
            <w:shd w:val="clear" w:color="auto" w:fill="auto"/>
            <w:noWrap/>
            <w:vAlign w:val="bottom"/>
          </w:tcPr>
          <w:p w14:paraId="68F546C1" w14:textId="48E84C3A"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15,5</w:t>
            </w:r>
          </w:p>
        </w:tc>
        <w:tc>
          <w:tcPr>
            <w:tcW w:w="1493" w:type="dxa"/>
            <w:vAlign w:val="bottom"/>
          </w:tcPr>
          <w:p w14:paraId="24A84856" w14:textId="12C13AEB"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66EBC622" w14:textId="19FE07CA"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17</w:t>
            </w:r>
          </w:p>
        </w:tc>
        <w:tc>
          <w:tcPr>
            <w:tcW w:w="1458" w:type="dxa"/>
            <w:vAlign w:val="bottom"/>
          </w:tcPr>
          <w:p w14:paraId="7E1CFDB5" w14:textId="417D8F9F"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14,9</w:t>
            </w:r>
          </w:p>
        </w:tc>
      </w:tr>
      <w:tr w:rsidR="00F82857" w:rsidRPr="00C214FF" w14:paraId="131DD422" w14:textId="77777777" w:rsidTr="00C1416B">
        <w:trPr>
          <w:trHeight w:val="300"/>
        </w:trPr>
        <w:tc>
          <w:tcPr>
            <w:tcW w:w="5071" w:type="dxa"/>
            <w:shd w:val="clear" w:color="auto" w:fill="auto"/>
            <w:noWrap/>
            <w:vAlign w:val="center"/>
          </w:tcPr>
          <w:p w14:paraId="1DF2B945" w14:textId="08FBAC4B"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Maria Margarida Marques Nunes</w:t>
            </w:r>
          </w:p>
        </w:tc>
        <w:tc>
          <w:tcPr>
            <w:tcW w:w="1451" w:type="dxa"/>
            <w:shd w:val="clear" w:color="auto" w:fill="auto"/>
            <w:noWrap/>
            <w:vAlign w:val="bottom"/>
          </w:tcPr>
          <w:p w14:paraId="03BA5473" w14:textId="3A0D7171"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15,1</w:t>
            </w:r>
          </w:p>
        </w:tc>
        <w:tc>
          <w:tcPr>
            <w:tcW w:w="1493" w:type="dxa"/>
            <w:vAlign w:val="bottom"/>
          </w:tcPr>
          <w:p w14:paraId="1E468517" w14:textId="30C5DEBC"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126C7782" w14:textId="31FE8E3E"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17</w:t>
            </w:r>
          </w:p>
        </w:tc>
        <w:tc>
          <w:tcPr>
            <w:tcW w:w="1458" w:type="dxa"/>
            <w:vAlign w:val="bottom"/>
          </w:tcPr>
          <w:p w14:paraId="663179E3" w14:textId="0DA39FFE"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14,74</w:t>
            </w:r>
          </w:p>
        </w:tc>
      </w:tr>
      <w:tr w:rsidR="00F82857" w:rsidRPr="00C214FF" w14:paraId="7EDC0C4D" w14:textId="77777777" w:rsidTr="00C1416B">
        <w:trPr>
          <w:trHeight w:val="300"/>
        </w:trPr>
        <w:tc>
          <w:tcPr>
            <w:tcW w:w="5071" w:type="dxa"/>
            <w:shd w:val="clear" w:color="auto" w:fill="auto"/>
            <w:noWrap/>
            <w:vAlign w:val="center"/>
          </w:tcPr>
          <w:p w14:paraId="7A5FC795" w14:textId="593D80FA"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Ana Isabel Jerónimo Gião Gomes Veiga Romão</w:t>
            </w:r>
          </w:p>
        </w:tc>
        <w:tc>
          <w:tcPr>
            <w:tcW w:w="1451" w:type="dxa"/>
            <w:shd w:val="clear" w:color="auto" w:fill="auto"/>
            <w:noWrap/>
            <w:vAlign w:val="bottom"/>
          </w:tcPr>
          <w:p w14:paraId="477897EA" w14:textId="2789EF62"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17</w:t>
            </w:r>
          </w:p>
        </w:tc>
        <w:tc>
          <w:tcPr>
            <w:tcW w:w="1493" w:type="dxa"/>
            <w:vAlign w:val="bottom"/>
          </w:tcPr>
          <w:p w14:paraId="7868BE5A" w14:textId="71B1400A"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655B746F" w14:textId="37F2BDBD"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w:t>
            </w:r>
          </w:p>
        </w:tc>
        <w:tc>
          <w:tcPr>
            <w:tcW w:w="1458" w:type="dxa"/>
            <w:vAlign w:val="bottom"/>
          </w:tcPr>
          <w:p w14:paraId="008EBC57" w14:textId="7E2E2DAF"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14,6</w:t>
            </w:r>
            <w:r>
              <w:rPr>
                <w:rFonts w:ascii="Trebuchet MS" w:hAnsi="Trebuchet MS" w:cs="Calibri"/>
                <w:color w:val="000000" w:themeColor="text1"/>
                <w:sz w:val="22"/>
                <w:szCs w:val="22"/>
              </w:rPr>
              <w:t xml:space="preserve"> </w:t>
            </w:r>
            <w:r w:rsidRPr="003D599F">
              <w:rPr>
                <w:rFonts w:ascii="Trebuchet MS" w:hAnsi="Trebuchet MS" w:cs="Calibri"/>
                <w:color w:val="000000" w:themeColor="text1"/>
              </w:rPr>
              <w:t>a)</w:t>
            </w:r>
          </w:p>
        </w:tc>
      </w:tr>
      <w:tr w:rsidR="00F82857" w:rsidRPr="00C214FF" w14:paraId="7A78A821" w14:textId="77777777" w:rsidTr="00C1416B">
        <w:trPr>
          <w:trHeight w:val="300"/>
        </w:trPr>
        <w:tc>
          <w:tcPr>
            <w:tcW w:w="5071" w:type="dxa"/>
            <w:shd w:val="clear" w:color="auto" w:fill="auto"/>
            <w:noWrap/>
            <w:vAlign w:val="center"/>
          </w:tcPr>
          <w:p w14:paraId="5AD0D6BD" w14:textId="3A0774D4"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Maria Virgínia Lopes Esteves</w:t>
            </w:r>
          </w:p>
        </w:tc>
        <w:tc>
          <w:tcPr>
            <w:tcW w:w="1451" w:type="dxa"/>
            <w:shd w:val="clear" w:color="auto" w:fill="auto"/>
            <w:noWrap/>
            <w:vAlign w:val="bottom"/>
          </w:tcPr>
          <w:p w14:paraId="18CB0447" w14:textId="4B19CF24"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15,5</w:t>
            </w:r>
          </w:p>
        </w:tc>
        <w:tc>
          <w:tcPr>
            <w:tcW w:w="1493" w:type="dxa"/>
            <w:vAlign w:val="bottom"/>
          </w:tcPr>
          <w:p w14:paraId="3F6FD5AF" w14:textId="382C8806"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w:t>
            </w:r>
          </w:p>
        </w:tc>
        <w:tc>
          <w:tcPr>
            <w:tcW w:w="1443" w:type="dxa"/>
            <w:vAlign w:val="bottom"/>
          </w:tcPr>
          <w:p w14:paraId="406575C3" w14:textId="1F6B0FE5"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58" w:type="dxa"/>
            <w:vAlign w:val="bottom"/>
          </w:tcPr>
          <w:p w14:paraId="0F6395DB" w14:textId="694D8321"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14,6</w:t>
            </w:r>
          </w:p>
        </w:tc>
      </w:tr>
      <w:tr w:rsidR="00F82857" w:rsidRPr="00C214FF" w14:paraId="59273E9F" w14:textId="77777777" w:rsidTr="00C1416B">
        <w:trPr>
          <w:trHeight w:val="300"/>
        </w:trPr>
        <w:tc>
          <w:tcPr>
            <w:tcW w:w="5071" w:type="dxa"/>
            <w:shd w:val="clear" w:color="auto" w:fill="auto"/>
            <w:noWrap/>
            <w:vAlign w:val="center"/>
          </w:tcPr>
          <w:p w14:paraId="01D6F553" w14:textId="5DAC7901"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Ana Raquel Monteiro de Carvalho</w:t>
            </w:r>
          </w:p>
        </w:tc>
        <w:tc>
          <w:tcPr>
            <w:tcW w:w="1451" w:type="dxa"/>
            <w:shd w:val="clear" w:color="auto" w:fill="auto"/>
            <w:noWrap/>
            <w:vAlign w:val="bottom"/>
          </w:tcPr>
          <w:p w14:paraId="2E8E2408" w14:textId="3CAB0A6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15,5</w:t>
            </w:r>
          </w:p>
        </w:tc>
        <w:tc>
          <w:tcPr>
            <w:tcW w:w="1493" w:type="dxa"/>
            <w:vAlign w:val="bottom"/>
          </w:tcPr>
          <w:p w14:paraId="1E090733" w14:textId="08BB18F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5B65F429" w14:textId="0CB985C3"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w:t>
            </w:r>
          </w:p>
        </w:tc>
        <w:tc>
          <w:tcPr>
            <w:tcW w:w="1458" w:type="dxa"/>
            <w:vAlign w:val="bottom"/>
          </w:tcPr>
          <w:p w14:paraId="7154B16B" w14:textId="444D4F00"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14,6</w:t>
            </w:r>
          </w:p>
        </w:tc>
      </w:tr>
      <w:tr w:rsidR="00F82857" w:rsidRPr="00C214FF" w14:paraId="46E67592" w14:textId="77777777" w:rsidTr="00C1416B">
        <w:trPr>
          <w:trHeight w:val="300"/>
        </w:trPr>
        <w:tc>
          <w:tcPr>
            <w:tcW w:w="5071" w:type="dxa"/>
            <w:shd w:val="clear" w:color="auto" w:fill="auto"/>
            <w:noWrap/>
            <w:vAlign w:val="center"/>
          </w:tcPr>
          <w:p w14:paraId="519A3134" w14:textId="64DC7F93"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Alexandra Henriques Pinto</w:t>
            </w:r>
          </w:p>
        </w:tc>
        <w:tc>
          <w:tcPr>
            <w:tcW w:w="1451" w:type="dxa"/>
            <w:shd w:val="clear" w:color="auto" w:fill="auto"/>
            <w:noWrap/>
            <w:vAlign w:val="bottom"/>
          </w:tcPr>
          <w:p w14:paraId="235E70C2" w14:textId="7A171CAA"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15,5</w:t>
            </w:r>
          </w:p>
        </w:tc>
        <w:tc>
          <w:tcPr>
            <w:tcW w:w="1493" w:type="dxa"/>
            <w:vAlign w:val="bottom"/>
          </w:tcPr>
          <w:p w14:paraId="79188649" w14:textId="63B3A60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3CE4871F" w14:textId="7DF57FE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15</w:t>
            </w:r>
          </w:p>
        </w:tc>
        <w:tc>
          <w:tcPr>
            <w:tcW w:w="1458" w:type="dxa"/>
            <w:vAlign w:val="bottom"/>
          </w:tcPr>
          <w:p w14:paraId="2620799E" w14:textId="4E38E2EA"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14,3</w:t>
            </w:r>
          </w:p>
        </w:tc>
      </w:tr>
      <w:tr w:rsidR="00F82857" w:rsidRPr="00C214FF" w14:paraId="3AC0EC75" w14:textId="77777777" w:rsidTr="00C1416B">
        <w:trPr>
          <w:trHeight w:val="300"/>
        </w:trPr>
        <w:tc>
          <w:tcPr>
            <w:tcW w:w="5071" w:type="dxa"/>
            <w:shd w:val="clear" w:color="auto" w:fill="auto"/>
            <w:noWrap/>
            <w:vAlign w:val="center"/>
          </w:tcPr>
          <w:p w14:paraId="12392D58" w14:textId="7765F9C1"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Joana Filipa Nogueira Portugal de Sousa</w:t>
            </w:r>
          </w:p>
        </w:tc>
        <w:tc>
          <w:tcPr>
            <w:tcW w:w="1451" w:type="dxa"/>
            <w:shd w:val="clear" w:color="auto" w:fill="auto"/>
            <w:noWrap/>
            <w:vAlign w:val="bottom"/>
          </w:tcPr>
          <w:p w14:paraId="368D5180" w14:textId="1E2B5DA6"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w:t>
            </w:r>
          </w:p>
        </w:tc>
        <w:tc>
          <w:tcPr>
            <w:tcW w:w="1493" w:type="dxa"/>
            <w:vAlign w:val="bottom"/>
          </w:tcPr>
          <w:p w14:paraId="667C6EBE" w14:textId="00B45897"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4EB167A8" w14:textId="21B73D93"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58" w:type="dxa"/>
            <w:vAlign w:val="bottom"/>
          </w:tcPr>
          <w:p w14:paraId="06E282CF" w14:textId="0DC1E40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13,6</w:t>
            </w:r>
          </w:p>
        </w:tc>
      </w:tr>
      <w:tr w:rsidR="00F82857" w:rsidRPr="00C214FF" w14:paraId="35FDFE65" w14:textId="77777777" w:rsidTr="00C1416B">
        <w:trPr>
          <w:trHeight w:val="300"/>
        </w:trPr>
        <w:tc>
          <w:tcPr>
            <w:tcW w:w="5071" w:type="dxa"/>
            <w:shd w:val="clear" w:color="auto" w:fill="auto"/>
            <w:noWrap/>
            <w:vAlign w:val="center"/>
          </w:tcPr>
          <w:p w14:paraId="163C1342" w14:textId="6255CBA7"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Joana Sequeira Costa</w:t>
            </w:r>
          </w:p>
        </w:tc>
        <w:tc>
          <w:tcPr>
            <w:tcW w:w="1451" w:type="dxa"/>
            <w:shd w:val="clear" w:color="auto" w:fill="auto"/>
            <w:noWrap/>
            <w:vAlign w:val="bottom"/>
          </w:tcPr>
          <w:p w14:paraId="19BB7AC9" w14:textId="1072A57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16</w:t>
            </w:r>
          </w:p>
        </w:tc>
        <w:tc>
          <w:tcPr>
            <w:tcW w:w="1493" w:type="dxa"/>
            <w:vAlign w:val="bottom"/>
          </w:tcPr>
          <w:p w14:paraId="48622026" w14:textId="194295A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7778354E" w14:textId="74B84066"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w:t>
            </w:r>
            <w:r w:rsidR="008B65CD">
              <w:rPr>
                <w:rFonts w:ascii="Trebuchet MS" w:hAnsi="Trebuchet MS" w:cs="Calibri"/>
                <w:color w:val="000000" w:themeColor="text1"/>
                <w:sz w:val="22"/>
                <w:szCs w:val="22"/>
              </w:rPr>
              <w:t>1</w:t>
            </w:r>
          </w:p>
        </w:tc>
        <w:tc>
          <w:tcPr>
            <w:tcW w:w="1458" w:type="dxa"/>
            <w:vAlign w:val="bottom"/>
          </w:tcPr>
          <w:p w14:paraId="59A1F9EE" w14:textId="0EA06930"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13,</w:t>
            </w:r>
            <w:r w:rsidR="008B65CD">
              <w:rPr>
                <w:rFonts w:ascii="Trebuchet MS" w:hAnsi="Trebuchet MS" w:cs="Calibri"/>
                <w:color w:val="000000" w:themeColor="text1"/>
                <w:sz w:val="22"/>
                <w:szCs w:val="22"/>
              </w:rPr>
              <w:t xml:space="preserve">3 </w:t>
            </w:r>
            <w:r w:rsidR="008B65CD" w:rsidRPr="003D599F">
              <w:rPr>
                <w:rFonts w:ascii="Trebuchet MS" w:hAnsi="Trebuchet MS" w:cs="Calibri"/>
                <w:color w:val="000000" w:themeColor="text1"/>
              </w:rPr>
              <w:t>a)</w:t>
            </w:r>
          </w:p>
        </w:tc>
      </w:tr>
      <w:tr w:rsidR="00F82857" w:rsidRPr="00C214FF" w14:paraId="61FF4B78" w14:textId="77777777" w:rsidTr="00C1416B">
        <w:trPr>
          <w:trHeight w:val="300"/>
        </w:trPr>
        <w:tc>
          <w:tcPr>
            <w:tcW w:w="5071" w:type="dxa"/>
            <w:shd w:val="clear" w:color="auto" w:fill="auto"/>
            <w:noWrap/>
            <w:vAlign w:val="center"/>
          </w:tcPr>
          <w:p w14:paraId="6C1547D9" w14:textId="5DEEDFC4"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Diana Rosa Baptista da Silva Leal</w:t>
            </w:r>
          </w:p>
        </w:tc>
        <w:tc>
          <w:tcPr>
            <w:tcW w:w="1451" w:type="dxa"/>
            <w:shd w:val="clear" w:color="auto" w:fill="auto"/>
            <w:noWrap/>
            <w:vAlign w:val="bottom"/>
          </w:tcPr>
          <w:p w14:paraId="077243E6" w14:textId="300B4B1B"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14,5</w:t>
            </w:r>
          </w:p>
        </w:tc>
        <w:tc>
          <w:tcPr>
            <w:tcW w:w="1493" w:type="dxa"/>
            <w:vAlign w:val="bottom"/>
          </w:tcPr>
          <w:p w14:paraId="45A38FF8" w14:textId="3C4D09AD"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2ED6E686" w14:textId="7278F488"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13</w:t>
            </w:r>
          </w:p>
        </w:tc>
        <w:tc>
          <w:tcPr>
            <w:tcW w:w="1458" w:type="dxa"/>
            <w:vAlign w:val="bottom"/>
          </w:tcPr>
          <w:p w14:paraId="05567CD3" w14:textId="289346D5"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13,3</w:t>
            </w:r>
            <w:r w:rsidR="008B65CD">
              <w:rPr>
                <w:rFonts w:ascii="Trebuchet MS" w:hAnsi="Trebuchet MS" w:cs="Calibri"/>
                <w:color w:val="000000" w:themeColor="text1"/>
                <w:sz w:val="22"/>
                <w:szCs w:val="22"/>
              </w:rPr>
              <w:t xml:space="preserve"> </w:t>
            </w:r>
          </w:p>
        </w:tc>
      </w:tr>
      <w:tr w:rsidR="00F82857" w:rsidRPr="00C214FF" w14:paraId="247A8CE7" w14:textId="77777777" w:rsidTr="00C1416B">
        <w:trPr>
          <w:trHeight w:val="300"/>
        </w:trPr>
        <w:tc>
          <w:tcPr>
            <w:tcW w:w="5071" w:type="dxa"/>
            <w:shd w:val="clear" w:color="auto" w:fill="auto"/>
            <w:noWrap/>
            <w:vAlign w:val="center"/>
          </w:tcPr>
          <w:p w14:paraId="19FF29DD" w14:textId="21D1D9EC"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Ana Beatriz Santo Machado</w:t>
            </w:r>
          </w:p>
        </w:tc>
        <w:tc>
          <w:tcPr>
            <w:tcW w:w="1451" w:type="dxa"/>
            <w:shd w:val="clear" w:color="auto" w:fill="auto"/>
            <w:noWrap/>
            <w:vAlign w:val="bottom"/>
          </w:tcPr>
          <w:p w14:paraId="6CF5D302" w14:textId="0AA20742"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14,5</w:t>
            </w:r>
          </w:p>
        </w:tc>
        <w:tc>
          <w:tcPr>
            <w:tcW w:w="1493" w:type="dxa"/>
            <w:vAlign w:val="bottom"/>
          </w:tcPr>
          <w:p w14:paraId="2DACD7C2" w14:textId="04FD1E43"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5ADDF3D5" w14:textId="7D7E950D"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58" w:type="dxa"/>
            <w:vAlign w:val="bottom"/>
          </w:tcPr>
          <w:p w14:paraId="0FE021BA" w14:textId="7C291412"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13</w:t>
            </w:r>
          </w:p>
        </w:tc>
      </w:tr>
      <w:tr w:rsidR="00F82857" w:rsidRPr="00C214FF" w14:paraId="05A952EF" w14:textId="77777777" w:rsidTr="00C1416B">
        <w:trPr>
          <w:trHeight w:val="300"/>
        </w:trPr>
        <w:tc>
          <w:tcPr>
            <w:tcW w:w="5071" w:type="dxa"/>
            <w:shd w:val="clear" w:color="auto" w:fill="auto"/>
            <w:noWrap/>
            <w:vAlign w:val="center"/>
          </w:tcPr>
          <w:p w14:paraId="0C7C3377" w14:textId="4EF3FC96" w:rsidR="00F82857" w:rsidRPr="00F82857" w:rsidRDefault="00F82857" w:rsidP="00F82857">
            <w:pP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Ana Rute Fernandes Morais</w:t>
            </w:r>
          </w:p>
        </w:tc>
        <w:tc>
          <w:tcPr>
            <w:tcW w:w="1451" w:type="dxa"/>
            <w:shd w:val="clear" w:color="auto" w:fill="auto"/>
            <w:noWrap/>
            <w:vAlign w:val="bottom"/>
          </w:tcPr>
          <w:p w14:paraId="13CF22E4" w14:textId="012DDEB0"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11,7</w:t>
            </w:r>
          </w:p>
        </w:tc>
        <w:tc>
          <w:tcPr>
            <w:tcW w:w="1493" w:type="dxa"/>
            <w:vAlign w:val="bottom"/>
          </w:tcPr>
          <w:p w14:paraId="0C7A4352" w14:textId="57C4B165"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43" w:type="dxa"/>
            <w:vAlign w:val="bottom"/>
          </w:tcPr>
          <w:p w14:paraId="497566FF" w14:textId="2FD65705"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12</w:t>
            </w:r>
          </w:p>
        </w:tc>
        <w:tc>
          <w:tcPr>
            <w:tcW w:w="1458" w:type="dxa"/>
            <w:vAlign w:val="bottom"/>
          </w:tcPr>
          <w:p w14:paraId="37FD260B" w14:textId="4CD52C43" w:rsidR="00F82857" w:rsidRPr="00F82857" w:rsidRDefault="00F82857" w:rsidP="00F82857">
            <w:pPr>
              <w:jc w:val="center"/>
              <w:rPr>
                <w:rFonts w:ascii="Trebuchet MS" w:hAnsi="Trebuchet MS" w:cs="Calibri"/>
                <w:color w:val="000000" w:themeColor="text1"/>
                <w:sz w:val="22"/>
                <w:szCs w:val="22"/>
              </w:rPr>
            </w:pPr>
            <w:r w:rsidRPr="00F82857">
              <w:rPr>
                <w:rFonts w:ascii="Trebuchet MS" w:hAnsi="Trebuchet MS" w:cs="Calibri"/>
                <w:color w:val="000000" w:themeColor="text1"/>
                <w:sz w:val="22"/>
                <w:szCs w:val="22"/>
              </w:rPr>
              <w:t>11,88</w:t>
            </w:r>
          </w:p>
        </w:tc>
      </w:tr>
    </w:tbl>
    <w:p w14:paraId="044E92D5" w14:textId="77777777" w:rsidR="00F82857" w:rsidRPr="00F82857" w:rsidRDefault="00F82857" w:rsidP="00F82857">
      <w:pPr>
        <w:jc w:val="both"/>
        <w:rPr>
          <w:rFonts w:ascii="Trebuchet MS" w:eastAsia="Trebuchet MS" w:hAnsi="Trebuchet MS" w:cs="Trebuchet MS"/>
          <w:bCs/>
          <w:color w:val="000000" w:themeColor="text1"/>
          <w:sz w:val="18"/>
          <w:szCs w:val="18"/>
        </w:rPr>
      </w:pPr>
      <w:r w:rsidRPr="00F82857">
        <w:rPr>
          <w:rFonts w:ascii="Trebuchet MS" w:eastAsia="Trebuchet MS" w:hAnsi="Trebuchet MS" w:cs="Trebuchet MS"/>
          <w:bCs/>
          <w:color w:val="000000" w:themeColor="text1"/>
          <w:sz w:val="18"/>
          <w:szCs w:val="18"/>
        </w:rPr>
        <w:t>Legenda:</w:t>
      </w:r>
    </w:p>
    <w:p w14:paraId="6E36827F" w14:textId="658BA0EA" w:rsidR="007D1032" w:rsidRPr="007D1032" w:rsidRDefault="00F82857" w:rsidP="007D1032">
      <w:pPr>
        <w:pStyle w:val="PargrafodaLista"/>
        <w:numPr>
          <w:ilvl w:val="0"/>
          <w:numId w:val="6"/>
        </w:numPr>
        <w:jc w:val="both"/>
        <w:rPr>
          <w:rFonts w:ascii="Trebuchet MS" w:eastAsia="Trebuchet MS" w:hAnsi="Trebuchet MS" w:cs="Trebuchet MS"/>
          <w:bCs/>
          <w:color w:val="000000" w:themeColor="text1"/>
          <w:sz w:val="18"/>
          <w:szCs w:val="18"/>
        </w:rPr>
      </w:pPr>
      <w:r w:rsidRPr="00F82857">
        <w:rPr>
          <w:rFonts w:ascii="Trebuchet MS" w:eastAsia="Trebuchet MS" w:hAnsi="Trebuchet MS" w:cs="Trebuchet MS"/>
          <w:bCs/>
          <w:color w:val="000000" w:themeColor="text1"/>
          <w:sz w:val="18"/>
          <w:szCs w:val="18"/>
        </w:rPr>
        <w:t xml:space="preserve">Candidato(a) ordenado </w:t>
      </w:r>
      <w:r w:rsidRPr="00F82857">
        <w:rPr>
          <w:rFonts w:ascii="Trebuchet MS" w:hAnsi="Trebuchet MS"/>
          <w:color w:val="000000" w:themeColor="text1"/>
          <w:sz w:val="18"/>
          <w:szCs w:val="18"/>
        </w:rPr>
        <w:t>conforme ponto</w:t>
      </w:r>
      <w:r w:rsidRPr="00F82857">
        <w:rPr>
          <w:rFonts w:ascii="Trebuchet MS" w:eastAsia="Trebuchet MS" w:hAnsi="Trebuchet MS" w:cs="Trebuchet MS"/>
          <w:bCs/>
          <w:color w:val="000000" w:themeColor="text1"/>
          <w:sz w:val="18"/>
          <w:szCs w:val="18"/>
        </w:rPr>
        <w:t xml:space="preserve"> 16.1 publicado na BEP, alínea a) do n.º 2 do artigo 27.º da Portaria </w:t>
      </w:r>
      <w:r w:rsidRPr="00F82857">
        <w:rPr>
          <w:rFonts w:ascii="Trebuchet MS" w:eastAsia="Trebuchet MS" w:hAnsi="Trebuchet MS" w:cs="Trebuchet MS"/>
          <w:color w:val="000000" w:themeColor="text1"/>
          <w:sz w:val="18"/>
          <w:szCs w:val="18"/>
        </w:rPr>
        <w:t>125-A/2019, de 30 de abril, na sua atual redação, maior classificação obtida na Prova de Conhecimentos.</w:t>
      </w:r>
    </w:p>
    <w:p w14:paraId="5EA3579F" w14:textId="16F3F09B" w:rsidR="00F50487" w:rsidRDefault="00910317" w:rsidP="00106DBD">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t>Ref</w:t>
      </w:r>
      <w:proofErr w:type="spellEnd"/>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C</w:t>
      </w:r>
      <w:r w:rsidRPr="002935CB">
        <w:rPr>
          <w:rFonts w:ascii="Trebuchet MS" w:eastAsia="Trebuchet MS" w:hAnsi="Trebuchet MS" w:cs="Trebuchet MS"/>
          <w:b/>
          <w:sz w:val="22"/>
          <w:szCs w:val="22"/>
        </w:rPr>
        <w:t xml:space="preserve">) </w:t>
      </w:r>
      <w:r w:rsidR="00106DBD">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DSAVRA</w:t>
      </w:r>
    </w:p>
    <w:p w14:paraId="78DB9625" w14:textId="77777777" w:rsidR="007D1032" w:rsidRDefault="007D1032" w:rsidP="000341E5">
      <w:pPr>
        <w:spacing w:line="360" w:lineRule="auto"/>
        <w:rPr>
          <w:rFonts w:ascii="Trebuchet MS" w:eastAsia="Trebuchet MS" w:hAnsi="Trebuchet MS" w:cs="Trebuchet MS"/>
          <w:b/>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1"/>
        <w:gridCol w:w="1451"/>
        <w:gridCol w:w="1493"/>
        <w:gridCol w:w="1443"/>
        <w:gridCol w:w="1458"/>
      </w:tblGrid>
      <w:tr w:rsidR="000E239C" w:rsidRPr="00E32E18" w14:paraId="79951305" w14:textId="77777777" w:rsidTr="00125778">
        <w:trPr>
          <w:trHeight w:val="315"/>
        </w:trPr>
        <w:tc>
          <w:tcPr>
            <w:tcW w:w="5071" w:type="dxa"/>
            <w:shd w:val="clear" w:color="auto" w:fill="auto"/>
            <w:noWrap/>
            <w:vAlign w:val="center"/>
            <w:hideMark/>
          </w:tcPr>
          <w:p w14:paraId="1FE3FB21" w14:textId="77777777" w:rsidR="000E239C" w:rsidRPr="00E32E18" w:rsidRDefault="000E239C"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 xml:space="preserve">Candidatos(as) </w:t>
            </w:r>
            <w:r>
              <w:rPr>
                <w:rFonts w:ascii="Trebuchet MS" w:hAnsi="Trebuchet MS" w:cs="Calibri"/>
                <w:b/>
                <w:bCs/>
                <w:color w:val="000000" w:themeColor="text1"/>
                <w:sz w:val="22"/>
                <w:szCs w:val="22"/>
              </w:rPr>
              <w:t>aprovados(as) e sua ordenação</w:t>
            </w:r>
          </w:p>
        </w:tc>
        <w:tc>
          <w:tcPr>
            <w:tcW w:w="1451" w:type="dxa"/>
            <w:shd w:val="clear" w:color="auto" w:fill="auto"/>
            <w:noWrap/>
            <w:vAlign w:val="center"/>
            <w:hideMark/>
          </w:tcPr>
          <w:p w14:paraId="0825DD3C" w14:textId="77777777" w:rsidR="000E239C" w:rsidRPr="00E32E18" w:rsidRDefault="000E239C"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PC</w:t>
            </w:r>
          </w:p>
        </w:tc>
        <w:tc>
          <w:tcPr>
            <w:tcW w:w="1493" w:type="dxa"/>
          </w:tcPr>
          <w:p w14:paraId="2FA4FBC6" w14:textId="77777777" w:rsidR="000E239C" w:rsidRPr="00E32E18" w:rsidRDefault="000E239C"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AP</w:t>
            </w:r>
          </w:p>
        </w:tc>
        <w:tc>
          <w:tcPr>
            <w:tcW w:w="1443" w:type="dxa"/>
          </w:tcPr>
          <w:p w14:paraId="675B9E83" w14:textId="77777777" w:rsidR="000E239C" w:rsidRPr="00E32E18" w:rsidRDefault="000E239C"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EPS</w:t>
            </w:r>
          </w:p>
        </w:tc>
        <w:tc>
          <w:tcPr>
            <w:tcW w:w="1458" w:type="dxa"/>
          </w:tcPr>
          <w:p w14:paraId="40DD01A6" w14:textId="77777777" w:rsidR="000E239C" w:rsidRPr="00E32E18" w:rsidRDefault="000E239C" w:rsidP="00125778">
            <w:pPr>
              <w:jc w:val="center"/>
              <w:rPr>
                <w:rFonts w:ascii="Trebuchet MS" w:hAnsi="Trebuchet MS" w:cs="Calibri"/>
                <w:b/>
                <w:bCs/>
                <w:color w:val="000000" w:themeColor="text1"/>
                <w:sz w:val="22"/>
                <w:szCs w:val="22"/>
              </w:rPr>
            </w:pPr>
            <w:r>
              <w:rPr>
                <w:rFonts w:ascii="Trebuchet MS" w:hAnsi="Trebuchet MS" w:cs="Calibri"/>
                <w:b/>
                <w:bCs/>
                <w:color w:val="000000" w:themeColor="text1"/>
                <w:sz w:val="22"/>
                <w:szCs w:val="22"/>
              </w:rPr>
              <w:t>Classificação Final</w:t>
            </w:r>
          </w:p>
        </w:tc>
      </w:tr>
      <w:tr w:rsidR="008B0960" w:rsidRPr="00C214FF" w14:paraId="6622C7F3" w14:textId="77777777" w:rsidTr="00263F7A">
        <w:trPr>
          <w:trHeight w:val="300"/>
        </w:trPr>
        <w:tc>
          <w:tcPr>
            <w:tcW w:w="5071" w:type="dxa"/>
            <w:shd w:val="clear" w:color="auto" w:fill="auto"/>
            <w:noWrap/>
            <w:vAlign w:val="center"/>
          </w:tcPr>
          <w:p w14:paraId="54D75A81" w14:textId="49420BD0" w:rsidR="008B0960" w:rsidRPr="008B0960" w:rsidRDefault="008B0960" w:rsidP="008B0960">
            <w:pPr>
              <w:rPr>
                <w:rFonts w:ascii="Trebuchet MS" w:hAnsi="Trebuchet MS" w:cs="Calibri"/>
                <w:color w:val="000000" w:themeColor="text1"/>
                <w:sz w:val="22"/>
                <w:szCs w:val="22"/>
              </w:rPr>
            </w:pPr>
            <w:r w:rsidRPr="008B0960">
              <w:rPr>
                <w:rFonts w:ascii="Trebuchet MS" w:hAnsi="Trebuchet MS" w:cs="Calibri"/>
                <w:color w:val="000000"/>
                <w:sz w:val="22"/>
                <w:szCs w:val="22"/>
              </w:rPr>
              <w:t>Rita Andreia do Amaral Mendes dos Reis Duarte</w:t>
            </w:r>
          </w:p>
        </w:tc>
        <w:tc>
          <w:tcPr>
            <w:tcW w:w="1451" w:type="dxa"/>
            <w:shd w:val="clear" w:color="auto" w:fill="auto"/>
            <w:noWrap/>
            <w:vAlign w:val="bottom"/>
          </w:tcPr>
          <w:p w14:paraId="64B7DE87" w14:textId="002D8572"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17,5</w:t>
            </w:r>
          </w:p>
        </w:tc>
        <w:tc>
          <w:tcPr>
            <w:tcW w:w="1493" w:type="dxa"/>
            <w:vAlign w:val="bottom"/>
          </w:tcPr>
          <w:p w14:paraId="7CE0CECF" w14:textId="5A90B226"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43" w:type="dxa"/>
            <w:vAlign w:val="bottom"/>
          </w:tcPr>
          <w:p w14:paraId="576ADF5F" w14:textId="6DFA1314"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16</w:t>
            </w:r>
          </w:p>
        </w:tc>
        <w:tc>
          <w:tcPr>
            <w:tcW w:w="1458" w:type="dxa"/>
            <w:vAlign w:val="bottom"/>
          </w:tcPr>
          <w:p w14:paraId="3A08293C" w14:textId="727985C2"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15,4</w:t>
            </w:r>
          </w:p>
        </w:tc>
      </w:tr>
      <w:tr w:rsidR="008B0960" w:rsidRPr="00C214FF" w14:paraId="5129DE34" w14:textId="77777777" w:rsidTr="00263F7A">
        <w:trPr>
          <w:trHeight w:val="300"/>
        </w:trPr>
        <w:tc>
          <w:tcPr>
            <w:tcW w:w="5071" w:type="dxa"/>
            <w:shd w:val="clear" w:color="auto" w:fill="auto"/>
            <w:noWrap/>
            <w:vAlign w:val="center"/>
          </w:tcPr>
          <w:p w14:paraId="5F8C8B5F" w14:textId="0849237B" w:rsidR="008B0960" w:rsidRPr="008B0960" w:rsidRDefault="008B0960" w:rsidP="008B0960">
            <w:pPr>
              <w:rPr>
                <w:rFonts w:ascii="Trebuchet MS" w:hAnsi="Trebuchet MS" w:cs="Calibri"/>
                <w:color w:val="C0504D" w:themeColor="accent2"/>
                <w:sz w:val="22"/>
                <w:szCs w:val="22"/>
              </w:rPr>
            </w:pPr>
            <w:r w:rsidRPr="008B0960">
              <w:rPr>
                <w:rFonts w:ascii="Trebuchet MS" w:hAnsi="Trebuchet MS" w:cs="Calibri"/>
                <w:color w:val="000000"/>
                <w:sz w:val="22"/>
                <w:szCs w:val="22"/>
              </w:rPr>
              <w:t>Margarida Gomes Leandro </w:t>
            </w:r>
          </w:p>
        </w:tc>
        <w:tc>
          <w:tcPr>
            <w:tcW w:w="1451" w:type="dxa"/>
            <w:shd w:val="clear" w:color="auto" w:fill="auto"/>
            <w:noWrap/>
            <w:vAlign w:val="bottom"/>
          </w:tcPr>
          <w:p w14:paraId="2DCBA709" w14:textId="325B63F0"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16,5</w:t>
            </w:r>
          </w:p>
        </w:tc>
        <w:tc>
          <w:tcPr>
            <w:tcW w:w="1493" w:type="dxa"/>
            <w:vAlign w:val="bottom"/>
          </w:tcPr>
          <w:p w14:paraId="78D3D0D8" w14:textId="17A7DD3D"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12</w:t>
            </w:r>
          </w:p>
        </w:tc>
        <w:tc>
          <w:tcPr>
            <w:tcW w:w="1443" w:type="dxa"/>
            <w:vAlign w:val="bottom"/>
          </w:tcPr>
          <w:p w14:paraId="70FFE0BB" w14:textId="1494D7A6"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16</w:t>
            </w:r>
          </w:p>
        </w:tc>
        <w:tc>
          <w:tcPr>
            <w:tcW w:w="1458" w:type="dxa"/>
            <w:vAlign w:val="bottom"/>
          </w:tcPr>
          <w:p w14:paraId="235D664A" w14:textId="0012C225"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15</w:t>
            </w:r>
          </w:p>
        </w:tc>
      </w:tr>
      <w:tr w:rsidR="008B0960" w:rsidRPr="00C214FF" w14:paraId="5C683B7C" w14:textId="77777777" w:rsidTr="00263F7A">
        <w:trPr>
          <w:trHeight w:val="300"/>
        </w:trPr>
        <w:tc>
          <w:tcPr>
            <w:tcW w:w="5071" w:type="dxa"/>
            <w:shd w:val="clear" w:color="auto" w:fill="auto"/>
            <w:noWrap/>
            <w:vAlign w:val="center"/>
          </w:tcPr>
          <w:p w14:paraId="5F5D975B" w14:textId="490D82AB" w:rsidR="008B0960" w:rsidRPr="008B0960" w:rsidRDefault="008B0960" w:rsidP="008B0960">
            <w:pPr>
              <w:rPr>
                <w:rFonts w:ascii="Trebuchet MS" w:hAnsi="Trebuchet MS" w:cs="Calibri"/>
                <w:color w:val="C0504D" w:themeColor="accent2"/>
                <w:sz w:val="22"/>
                <w:szCs w:val="22"/>
              </w:rPr>
            </w:pPr>
            <w:r w:rsidRPr="008B0960">
              <w:rPr>
                <w:rFonts w:ascii="Trebuchet MS" w:hAnsi="Trebuchet MS" w:cs="Calibri"/>
                <w:color w:val="000000"/>
                <w:sz w:val="22"/>
                <w:szCs w:val="22"/>
              </w:rPr>
              <w:t>Maria Ana Menezes Pinheiro Cabral</w:t>
            </w:r>
          </w:p>
        </w:tc>
        <w:tc>
          <w:tcPr>
            <w:tcW w:w="1451" w:type="dxa"/>
            <w:shd w:val="clear" w:color="auto" w:fill="auto"/>
            <w:noWrap/>
            <w:vAlign w:val="bottom"/>
          </w:tcPr>
          <w:p w14:paraId="24847559" w14:textId="024923F0"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15,5</w:t>
            </w:r>
          </w:p>
        </w:tc>
        <w:tc>
          <w:tcPr>
            <w:tcW w:w="1493" w:type="dxa"/>
            <w:vAlign w:val="bottom"/>
          </w:tcPr>
          <w:p w14:paraId="08969168" w14:textId="1C08CBCC"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12</w:t>
            </w:r>
          </w:p>
        </w:tc>
        <w:tc>
          <w:tcPr>
            <w:tcW w:w="1443" w:type="dxa"/>
            <w:vAlign w:val="bottom"/>
          </w:tcPr>
          <w:p w14:paraId="1354ED7E" w14:textId="5E1046F2"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17</w:t>
            </w:r>
          </w:p>
        </w:tc>
        <w:tc>
          <w:tcPr>
            <w:tcW w:w="1458" w:type="dxa"/>
            <w:vAlign w:val="bottom"/>
          </w:tcPr>
          <w:p w14:paraId="3C27C2C8" w14:textId="5F009A11" w:rsidR="008B0960" w:rsidRPr="008B0960" w:rsidRDefault="008B0960" w:rsidP="008B0960">
            <w:pPr>
              <w:jc w:val="center"/>
              <w:rPr>
                <w:rFonts w:ascii="Trebuchet MS" w:hAnsi="Trebuchet MS" w:cs="Calibri"/>
                <w:color w:val="C0504D" w:themeColor="accent2"/>
                <w:sz w:val="22"/>
                <w:szCs w:val="22"/>
              </w:rPr>
            </w:pPr>
            <w:r w:rsidRPr="008B0960">
              <w:rPr>
                <w:rFonts w:ascii="Trebuchet MS" w:hAnsi="Trebuchet MS" w:cs="Calibri"/>
                <w:color w:val="000000"/>
                <w:sz w:val="22"/>
                <w:szCs w:val="22"/>
              </w:rPr>
              <w:t>14,9</w:t>
            </w:r>
          </w:p>
        </w:tc>
      </w:tr>
      <w:tr w:rsidR="008B0960" w:rsidRPr="00C214FF" w14:paraId="5E942E27" w14:textId="77777777" w:rsidTr="00263F7A">
        <w:trPr>
          <w:trHeight w:val="300"/>
        </w:trPr>
        <w:tc>
          <w:tcPr>
            <w:tcW w:w="5071" w:type="dxa"/>
            <w:shd w:val="clear" w:color="auto" w:fill="auto"/>
            <w:noWrap/>
            <w:vAlign w:val="center"/>
            <w:hideMark/>
          </w:tcPr>
          <w:p w14:paraId="25B34F48" w14:textId="2C2A52A1" w:rsidR="008B0960" w:rsidRPr="008B0960" w:rsidRDefault="008B0960" w:rsidP="008B0960">
            <w:pPr>
              <w:rPr>
                <w:rFonts w:ascii="Trebuchet MS" w:hAnsi="Trebuchet MS" w:cs="Calibri"/>
                <w:color w:val="000000" w:themeColor="text1"/>
                <w:sz w:val="22"/>
                <w:szCs w:val="22"/>
              </w:rPr>
            </w:pPr>
            <w:r w:rsidRPr="008B0960">
              <w:rPr>
                <w:rFonts w:ascii="Trebuchet MS" w:hAnsi="Trebuchet MS" w:cs="Calibri"/>
                <w:color w:val="000000"/>
                <w:sz w:val="22"/>
                <w:szCs w:val="22"/>
              </w:rPr>
              <w:t>Ana Isabel Jerónimo Gião Gomes Veiga Romão</w:t>
            </w:r>
          </w:p>
        </w:tc>
        <w:tc>
          <w:tcPr>
            <w:tcW w:w="1451" w:type="dxa"/>
            <w:shd w:val="clear" w:color="auto" w:fill="auto"/>
            <w:noWrap/>
            <w:vAlign w:val="bottom"/>
          </w:tcPr>
          <w:p w14:paraId="6AF54430" w14:textId="0CB68FB8"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17</w:t>
            </w:r>
          </w:p>
        </w:tc>
        <w:tc>
          <w:tcPr>
            <w:tcW w:w="1493" w:type="dxa"/>
            <w:vAlign w:val="bottom"/>
          </w:tcPr>
          <w:p w14:paraId="5E45C6C5" w14:textId="683E427E"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43" w:type="dxa"/>
            <w:vAlign w:val="bottom"/>
          </w:tcPr>
          <w:p w14:paraId="35E74B9C" w14:textId="3B42401A"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14</w:t>
            </w:r>
          </w:p>
        </w:tc>
        <w:tc>
          <w:tcPr>
            <w:tcW w:w="1458" w:type="dxa"/>
            <w:vAlign w:val="bottom"/>
          </w:tcPr>
          <w:p w14:paraId="054C6390" w14:textId="002621D5"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14,6</w:t>
            </w:r>
            <w:r w:rsidR="007D1032">
              <w:rPr>
                <w:rFonts w:ascii="Trebuchet MS" w:hAnsi="Trebuchet MS" w:cs="Calibri"/>
                <w:color w:val="000000"/>
                <w:sz w:val="22"/>
                <w:szCs w:val="22"/>
              </w:rPr>
              <w:t xml:space="preserve"> </w:t>
            </w:r>
            <w:r w:rsidR="007D1032" w:rsidRPr="007D1032">
              <w:rPr>
                <w:rFonts w:ascii="Trebuchet MS" w:hAnsi="Trebuchet MS" w:cs="Calibri"/>
                <w:color w:val="000000"/>
              </w:rPr>
              <w:t>a)</w:t>
            </w:r>
          </w:p>
        </w:tc>
      </w:tr>
      <w:tr w:rsidR="008B0960" w:rsidRPr="00C214FF" w14:paraId="3990F7F6" w14:textId="77777777" w:rsidTr="00263F7A">
        <w:trPr>
          <w:trHeight w:val="300"/>
        </w:trPr>
        <w:tc>
          <w:tcPr>
            <w:tcW w:w="5071" w:type="dxa"/>
            <w:shd w:val="clear" w:color="auto" w:fill="auto"/>
            <w:noWrap/>
            <w:vAlign w:val="center"/>
            <w:hideMark/>
          </w:tcPr>
          <w:p w14:paraId="75BB79C3" w14:textId="360BE292" w:rsidR="008B0960" w:rsidRPr="008B0960" w:rsidRDefault="008B0960" w:rsidP="008B0960">
            <w:pPr>
              <w:rPr>
                <w:rFonts w:ascii="Trebuchet MS" w:hAnsi="Trebuchet MS" w:cs="Calibri"/>
                <w:color w:val="000000" w:themeColor="text1"/>
                <w:sz w:val="22"/>
                <w:szCs w:val="22"/>
              </w:rPr>
            </w:pPr>
            <w:r w:rsidRPr="008B0960">
              <w:rPr>
                <w:rFonts w:ascii="Trebuchet MS" w:hAnsi="Trebuchet MS" w:cs="Calibri"/>
                <w:color w:val="000000"/>
                <w:sz w:val="22"/>
                <w:szCs w:val="22"/>
              </w:rPr>
              <w:t>Ana Raquel Monteiro de Carvalho</w:t>
            </w:r>
          </w:p>
        </w:tc>
        <w:tc>
          <w:tcPr>
            <w:tcW w:w="1451" w:type="dxa"/>
            <w:shd w:val="clear" w:color="auto" w:fill="auto"/>
            <w:noWrap/>
            <w:vAlign w:val="bottom"/>
          </w:tcPr>
          <w:p w14:paraId="343B27C0" w14:textId="6F7FE576"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15,5</w:t>
            </w:r>
          </w:p>
        </w:tc>
        <w:tc>
          <w:tcPr>
            <w:tcW w:w="1493" w:type="dxa"/>
            <w:vAlign w:val="bottom"/>
          </w:tcPr>
          <w:p w14:paraId="5C70B89B" w14:textId="557CF1E5"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43" w:type="dxa"/>
            <w:vAlign w:val="bottom"/>
          </w:tcPr>
          <w:p w14:paraId="6B66F390" w14:textId="26CCC5C3"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16</w:t>
            </w:r>
          </w:p>
        </w:tc>
        <w:tc>
          <w:tcPr>
            <w:tcW w:w="1458" w:type="dxa"/>
            <w:vAlign w:val="bottom"/>
          </w:tcPr>
          <w:p w14:paraId="679AD2AC" w14:textId="551CD55C"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14,6</w:t>
            </w:r>
          </w:p>
        </w:tc>
      </w:tr>
      <w:tr w:rsidR="008B0960" w:rsidRPr="00C214FF" w14:paraId="6B3CF676" w14:textId="77777777" w:rsidTr="00263F7A">
        <w:trPr>
          <w:trHeight w:val="300"/>
        </w:trPr>
        <w:tc>
          <w:tcPr>
            <w:tcW w:w="5071" w:type="dxa"/>
            <w:shd w:val="clear" w:color="auto" w:fill="auto"/>
            <w:noWrap/>
            <w:vAlign w:val="center"/>
          </w:tcPr>
          <w:p w14:paraId="09856C4A" w14:textId="70B7A60D" w:rsidR="008B0960" w:rsidRPr="008B0960" w:rsidRDefault="008B0960" w:rsidP="008B0960">
            <w:pPr>
              <w:rPr>
                <w:rFonts w:ascii="Trebuchet MS" w:hAnsi="Trebuchet MS" w:cs="Calibri"/>
                <w:color w:val="000000" w:themeColor="text1"/>
                <w:sz w:val="22"/>
                <w:szCs w:val="22"/>
              </w:rPr>
            </w:pPr>
            <w:r w:rsidRPr="008B0960">
              <w:rPr>
                <w:rFonts w:ascii="Trebuchet MS" w:hAnsi="Trebuchet MS" w:cs="Calibri"/>
                <w:color w:val="000000"/>
                <w:sz w:val="22"/>
                <w:szCs w:val="22"/>
              </w:rPr>
              <w:t xml:space="preserve">Katalin </w:t>
            </w:r>
            <w:proofErr w:type="spellStart"/>
            <w:r w:rsidRPr="008B0960">
              <w:rPr>
                <w:rFonts w:ascii="Trebuchet MS" w:hAnsi="Trebuchet MS" w:cs="Calibri"/>
                <w:color w:val="000000"/>
                <w:sz w:val="22"/>
                <w:szCs w:val="22"/>
              </w:rPr>
              <w:t>Marianna</w:t>
            </w:r>
            <w:proofErr w:type="spellEnd"/>
            <w:r w:rsidRPr="008B0960">
              <w:rPr>
                <w:rFonts w:ascii="Trebuchet MS" w:hAnsi="Trebuchet MS" w:cs="Calibri"/>
                <w:color w:val="000000"/>
                <w:sz w:val="22"/>
                <w:szCs w:val="22"/>
              </w:rPr>
              <w:t xml:space="preserve"> </w:t>
            </w:r>
            <w:proofErr w:type="spellStart"/>
            <w:r w:rsidRPr="008B0960">
              <w:rPr>
                <w:rFonts w:ascii="Trebuchet MS" w:hAnsi="Trebuchet MS" w:cs="Calibri"/>
                <w:color w:val="000000"/>
                <w:sz w:val="22"/>
                <w:szCs w:val="22"/>
              </w:rPr>
              <w:t>Szeremi</w:t>
            </w:r>
            <w:proofErr w:type="spellEnd"/>
            <w:r w:rsidRPr="008B0960">
              <w:rPr>
                <w:rFonts w:ascii="Trebuchet MS" w:hAnsi="Trebuchet MS" w:cs="Calibri"/>
                <w:color w:val="000000"/>
                <w:sz w:val="22"/>
                <w:szCs w:val="22"/>
              </w:rPr>
              <w:t xml:space="preserve"> Cargaleiro</w:t>
            </w:r>
          </w:p>
        </w:tc>
        <w:tc>
          <w:tcPr>
            <w:tcW w:w="1451" w:type="dxa"/>
            <w:shd w:val="clear" w:color="auto" w:fill="auto"/>
            <w:noWrap/>
            <w:vAlign w:val="bottom"/>
          </w:tcPr>
          <w:p w14:paraId="5E981724" w14:textId="15A8C8AD"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14,5</w:t>
            </w:r>
          </w:p>
        </w:tc>
        <w:tc>
          <w:tcPr>
            <w:tcW w:w="1493" w:type="dxa"/>
            <w:vAlign w:val="bottom"/>
          </w:tcPr>
          <w:p w14:paraId="0BBCAC21" w14:textId="08A40E9D"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43" w:type="dxa"/>
            <w:vAlign w:val="bottom"/>
          </w:tcPr>
          <w:p w14:paraId="60241E9D" w14:textId="30D3E5B8"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16</w:t>
            </w:r>
          </w:p>
        </w:tc>
        <w:tc>
          <w:tcPr>
            <w:tcW w:w="1458" w:type="dxa"/>
            <w:vAlign w:val="bottom"/>
          </w:tcPr>
          <w:p w14:paraId="64B768D1" w14:textId="1A79324F"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14,2</w:t>
            </w:r>
          </w:p>
        </w:tc>
      </w:tr>
      <w:tr w:rsidR="008B0960" w:rsidRPr="00C214FF" w14:paraId="5BD6CAAF" w14:textId="77777777" w:rsidTr="00263F7A">
        <w:trPr>
          <w:trHeight w:val="300"/>
        </w:trPr>
        <w:tc>
          <w:tcPr>
            <w:tcW w:w="5071" w:type="dxa"/>
            <w:shd w:val="clear" w:color="auto" w:fill="auto"/>
            <w:noWrap/>
            <w:vAlign w:val="center"/>
            <w:hideMark/>
          </w:tcPr>
          <w:p w14:paraId="1CC7F339" w14:textId="2AB6BB10" w:rsidR="008B0960" w:rsidRPr="008B0960" w:rsidRDefault="008B0960" w:rsidP="008B0960">
            <w:pPr>
              <w:rPr>
                <w:rFonts w:ascii="Trebuchet MS" w:hAnsi="Trebuchet MS" w:cs="Calibri"/>
                <w:color w:val="000000" w:themeColor="text1"/>
                <w:sz w:val="22"/>
                <w:szCs w:val="22"/>
              </w:rPr>
            </w:pPr>
            <w:r w:rsidRPr="008B0960">
              <w:rPr>
                <w:rFonts w:ascii="Trebuchet MS" w:hAnsi="Trebuchet MS" w:cs="Calibri"/>
                <w:color w:val="000000"/>
                <w:sz w:val="22"/>
                <w:szCs w:val="22"/>
              </w:rPr>
              <w:t>Ana Beatriz Santo Machado</w:t>
            </w:r>
          </w:p>
        </w:tc>
        <w:tc>
          <w:tcPr>
            <w:tcW w:w="1451" w:type="dxa"/>
            <w:shd w:val="clear" w:color="auto" w:fill="auto"/>
            <w:noWrap/>
            <w:vAlign w:val="bottom"/>
          </w:tcPr>
          <w:p w14:paraId="3DCA89FB" w14:textId="254A5F9D"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14,5</w:t>
            </w:r>
          </w:p>
        </w:tc>
        <w:tc>
          <w:tcPr>
            <w:tcW w:w="1493" w:type="dxa"/>
            <w:vAlign w:val="bottom"/>
          </w:tcPr>
          <w:p w14:paraId="1E1C2579" w14:textId="6DB13F9B"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43" w:type="dxa"/>
            <w:vAlign w:val="bottom"/>
          </w:tcPr>
          <w:p w14:paraId="38D64AC8" w14:textId="52513668"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58" w:type="dxa"/>
            <w:vAlign w:val="bottom"/>
          </w:tcPr>
          <w:p w14:paraId="0FFF9A80" w14:textId="0D410230"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13</w:t>
            </w:r>
          </w:p>
        </w:tc>
      </w:tr>
      <w:tr w:rsidR="008B0960" w:rsidRPr="00C214FF" w14:paraId="6ADDC881" w14:textId="77777777" w:rsidTr="00263F7A">
        <w:trPr>
          <w:trHeight w:val="300"/>
        </w:trPr>
        <w:tc>
          <w:tcPr>
            <w:tcW w:w="5071" w:type="dxa"/>
            <w:shd w:val="clear" w:color="auto" w:fill="auto"/>
            <w:noWrap/>
            <w:vAlign w:val="center"/>
            <w:hideMark/>
          </w:tcPr>
          <w:p w14:paraId="5A2A7F87" w14:textId="4A5EA1D3" w:rsidR="008B0960" w:rsidRPr="008B0960" w:rsidRDefault="008B0960" w:rsidP="008B0960">
            <w:pPr>
              <w:rPr>
                <w:rFonts w:ascii="Trebuchet MS" w:hAnsi="Trebuchet MS" w:cs="Calibri"/>
                <w:color w:val="000000" w:themeColor="text1"/>
                <w:sz w:val="22"/>
                <w:szCs w:val="22"/>
              </w:rPr>
            </w:pPr>
            <w:r w:rsidRPr="008B0960">
              <w:rPr>
                <w:rFonts w:ascii="Trebuchet MS" w:hAnsi="Trebuchet MS" w:cs="Calibri"/>
                <w:color w:val="000000"/>
                <w:sz w:val="22"/>
                <w:szCs w:val="22"/>
              </w:rPr>
              <w:t>Ana Mafalda Duarte Cachapa</w:t>
            </w:r>
          </w:p>
        </w:tc>
        <w:tc>
          <w:tcPr>
            <w:tcW w:w="1451" w:type="dxa"/>
            <w:shd w:val="clear" w:color="auto" w:fill="auto"/>
            <w:noWrap/>
            <w:vAlign w:val="bottom"/>
          </w:tcPr>
          <w:p w14:paraId="2B6B43B9" w14:textId="75F2C0EA"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13,1</w:t>
            </w:r>
          </w:p>
        </w:tc>
        <w:tc>
          <w:tcPr>
            <w:tcW w:w="1493" w:type="dxa"/>
            <w:vAlign w:val="bottom"/>
          </w:tcPr>
          <w:p w14:paraId="4D11D657" w14:textId="3013C5AE"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43" w:type="dxa"/>
            <w:vAlign w:val="bottom"/>
          </w:tcPr>
          <w:p w14:paraId="4058A20B" w14:textId="110A1966"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w:t>
            </w:r>
          </w:p>
        </w:tc>
        <w:tc>
          <w:tcPr>
            <w:tcW w:w="1458" w:type="dxa"/>
            <w:vAlign w:val="bottom"/>
          </w:tcPr>
          <w:p w14:paraId="234D630E" w14:textId="1AAB8DD6" w:rsidR="008B0960" w:rsidRPr="008B0960" w:rsidRDefault="008B0960" w:rsidP="008B0960">
            <w:pPr>
              <w:jc w:val="center"/>
              <w:rPr>
                <w:rFonts w:ascii="Trebuchet MS" w:hAnsi="Trebuchet MS" w:cs="Calibri"/>
                <w:color w:val="000000" w:themeColor="text1"/>
                <w:sz w:val="22"/>
                <w:szCs w:val="22"/>
              </w:rPr>
            </w:pPr>
            <w:r w:rsidRPr="008B0960">
              <w:rPr>
                <w:rFonts w:ascii="Trebuchet MS" w:hAnsi="Trebuchet MS" w:cs="Calibri"/>
                <w:color w:val="000000"/>
                <w:sz w:val="22"/>
                <w:szCs w:val="22"/>
              </w:rPr>
              <w:t>12,44</w:t>
            </w:r>
          </w:p>
        </w:tc>
      </w:tr>
    </w:tbl>
    <w:p w14:paraId="21127B4D" w14:textId="77777777" w:rsidR="007D1032" w:rsidRPr="00F82857" w:rsidRDefault="007D1032" w:rsidP="007D1032">
      <w:pPr>
        <w:jc w:val="both"/>
        <w:rPr>
          <w:rFonts w:ascii="Trebuchet MS" w:eastAsia="Trebuchet MS" w:hAnsi="Trebuchet MS" w:cs="Trebuchet MS"/>
          <w:bCs/>
          <w:color w:val="000000" w:themeColor="text1"/>
          <w:sz w:val="18"/>
          <w:szCs w:val="18"/>
        </w:rPr>
      </w:pPr>
      <w:r w:rsidRPr="00F82857">
        <w:rPr>
          <w:rFonts w:ascii="Trebuchet MS" w:eastAsia="Trebuchet MS" w:hAnsi="Trebuchet MS" w:cs="Trebuchet MS"/>
          <w:bCs/>
          <w:color w:val="000000" w:themeColor="text1"/>
          <w:sz w:val="18"/>
          <w:szCs w:val="18"/>
        </w:rPr>
        <w:t>Legenda:</w:t>
      </w:r>
    </w:p>
    <w:p w14:paraId="5D10F4FD" w14:textId="77777777" w:rsidR="007D1032" w:rsidRPr="00F82857" w:rsidRDefault="007D1032" w:rsidP="007D1032">
      <w:pPr>
        <w:pStyle w:val="PargrafodaLista"/>
        <w:numPr>
          <w:ilvl w:val="0"/>
          <w:numId w:val="7"/>
        </w:numPr>
        <w:jc w:val="both"/>
        <w:rPr>
          <w:rFonts w:ascii="Trebuchet MS" w:eastAsia="Trebuchet MS" w:hAnsi="Trebuchet MS" w:cs="Trebuchet MS"/>
          <w:bCs/>
          <w:color w:val="000000" w:themeColor="text1"/>
          <w:sz w:val="18"/>
          <w:szCs w:val="18"/>
        </w:rPr>
      </w:pPr>
      <w:r w:rsidRPr="00F82857">
        <w:rPr>
          <w:rFonts w:ascii="Trebuchet MS" w:eastAsia="Trebuchet MS" w:hAnsi="Trebuchet MS" w:cs="Trebuchet MS"/>
          <w:bCs/>
          <w:color w:val="000000" w:themeColor="text1"/>
          <w:sz w:val="18"/>
          <w:szCs w:val="18"/>
        </w:rPr>
        <w:t xml:space="preserve">Candidato(a) ordenado </w:t>
      </w:r>
      <w:r w:rsidRPr="00F82857">
        <w:rPr>
          <w:rFonts w:ascii="Trebuchet MS" w:hAnsi="Trebuchet MS"/>
          <w:color w:val="000000" w:themeColor="text1"/>
          <w:sz w:val="18"/>
          <w:szCs w:val="18"/>
        </w:rPr>
        <w:t>conforme ponto</w:t>
      </w:r>
      <w:r w:rsidRPr="00F82857">
        <w:rPr>
          <w:rFonts w:ascii="Trebuchet MS" w:eastAsia="Trebuchet MS" w:hAnsi="Trebuchet MS" w:cs="Trebuchet MS"/>
          <w:bCs/>
          <w:color w:val="000000" w:themeColor="text1"/>
          <w:sz w:val="18"/>
          <w:szCs w:val="18"/>
        </w:rPr>
        <w:t xml:space="preserve"> 16.1 publicado na BEP, alínea a) do n.º 2 do artigo 27.º da Portaria </w:t>
      </w:r>
      <w:r w:rsidRPr="00F82857">
        <w:rPr>
          <w:rFonts w:ascii="Trebuchet MS" w:eastAsia="Trebuchet MS" w:hAnsi="Trebuchet MS" w:cs="Trebuchet MS"/>
          <w:color w:val="000000" w:themeColor="text1"/>
          <w:sz w:val="18"/>
          <w:szCs w:val="18"/>
        </w:rPr>
        <w:t>125-A/2019, de 30 de abril, na sua atual redação, maior classificação obtida na Prova de Conhecimentos.</w:t>
      </w:r>
    </w:p>
    <w:p w14:paraId="2151488B" w14:textId="3A0DECA8" w:rsidR="00910317" w:rsidRDefault="00910317" w:rsidP="0087203C">
      <w:pPr>
        <w:autoSpaceDE w:val="0"/>
        <w:autoSpaceDN w:val="0"/>
        <w:adjustRightInd w:val="0"/>
        <w:rPr>
          <w:rFonts w:ascii="Trebuchet MS" w:hAnsi="Trebuchet MS" w:cs="Tahoma"/>
          <w:color w:val="000000" w:themeColor="text1"/>
          <w:sz w:val="22"/>
          <w:szCs w:val="22"/>
        </w:rPr>
      </w:pPr>
    </w:p>
    <w:p w14:paraId="4E3AC2DA" w14:textId="7B98E89E" w:rsidR="00106DBD" w:rsidRDefault="00522625" w:rsidP="00106DBD">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lastRenderedPageBreak/>
        <w:t>Ref</w:t>
      </w:r>
      <w:proofErr w:type="spellEnd"/>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D</w:t>
      </w:r>
      <w:r w:rsidRPr="002935CB">
        <w:rPr>
          <w:rFonts w:ascii="Trebuchet MS" w:eastAsia="Trebuchet MS" w:hAnsi="Trebuchet MS" w:cs="Trebuchet MS"/>
          <w:b/>
          <w:sz w:val="22"/>
          <w:szCs w:val="22"/>
        </w:rPr>
        <w:t xml:space="preserve">) </w:t>
      </w:r>
      <w:r w:rsidR="00BD42EE">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D</w:t>
      </w:r>
      <w:r>
        <w:rPr>
          <w:rFonts w:ascii="Trebuchet MS" w:eastAsia="Trebuchet MS" w:hAnsi="Trebuchet MS" w:cs="Trebuchet MS"/>
          <w:b/>
          <w:sz w:val="22"/>
          <w:szCs w:val="22"/>
        </w:rPr>
        <w:t>SAVRN</w:t>
      </w:r>
    </w:p>
    <w:p w14:paraId="3420EE42" w14:textId="098E85C1" w:rsidR="00106DBD" w:rsidRDefault="00106DBD" w:rsidP="00106DBD">
      <w:pPr>
        <w:spacing w:line="360" w:lineRule="auto"/>
        <w:ind w:left="426"/>
        <w:jc w:val="center"/>
        <w:rPr>
          <w:rFonts w:ascii="Trebuchet MS" w:eastAsia="Trebuchet MS" w:hAnsi="Trebuchet MS" w:cs="Trebuchet MS"/>
          <w:b/>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1"/>
        <w:gridCol w:w="1451"/>
        <w:gridCol w:w="1493"/>
        <w:gridCol w:w="1443"/>
        <w:gridCol w:w="1458"/>
      </w:tblGrid>
      <w:tr w:rsidR="00455014" w:rsidRPr="00E32E18" w14:paraId="24D2533B" w14:textId="77777777" w:rsidTr="00125778">
        <w:trPr>
          <w:trHeight w:val="315"/>
        </w:trPr>
        <w:tc>
          <w:tcPr>
            <w:tcW w:w="5071" w:type="dxa"/>
            <w:shd w:val="clear" w:color="auto" w:fill="auto"/>
            <w:noWrap/>
            <w:vAlign w:val="center"/>
            <w:hideMark/>
          </w:tcPr>
          <w:p w14:paraId="2156ABCD" w14:textId="77777777" w:rsidR="00455014" w:rsidRPr="00E32E18" w:rsidRDefault="00455014"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 xml:space="preserve">Candidatos(as) </w:t>
            </w:r>
            <w:r>
              <w:rPr>
                <w:rFonts w:ascii="Trebuchet MS" w:hAnsi="Trebuchet MS" w:cs="Calibri"/>
                <w:b/>
                <w:bCs/>
                <w:color w:val="000000" w:themeColor="text1"/>
                <w:sz w:val="22"/>
                <w:szCs w:val="22"/>
              </w:rPr>
              <w:t>aprovados(as) e sua ordenação</w:t>
            </w:r>
          </w:p>
        </w:tc>
        <w:tc>
          <w:tcPr>
            <w:tcW w:w="1451" w:type="dxa"/>
            <w:shd w:val="clear" w:color="auto" w:fill="auto"/>
            <w:noWrap/>
            <w:vAlign w:val="center"/>
            <w:hideMark/>
          </w:tcPr>
          <w:p w14:paraId="15098927" w14:textId="77777777" w:rsidR="00455014" w:rsidRPr="00E32E18" w:rsidRDefault="00455014"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PC</w:t>
            </w:r>
          </w:p>
        </w:tc>
        <w:tc>
          <w:tcPr>
            <w:tcW w:w="1493" w:type="dxa"/>
          </w:tcPr>
          <w:p w14:paraId="29DF610E" w14:textId="77777777" w:rsidR="00455014" w:rsidRPr="00E32E18" w:rsidRDefault="00455014"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AP</w:t>
            </w:r>
          </w:p>
        </w:tc>
        <w:tc>
          <w:tcPr>
            <w:tcW w:w="1443" w:type="dxa"/>
          </w:tcPr>
          <w:p w14:paraId="799B1F4A" w14:textId="77777777" w:rsidR="00455014" w:rsidRPr="00E32E18" w:rsidRDefault="00455014"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EPS</w:t>
            </w:r>
          </w:p>
        </w:tc>
        <w:tc>
          <w:tcPr>
            <w:tcW w:w="1458" w:type="dxa"/>
          </w:tcPr>
          <w:p w14:paraId="4F0C457B" w14:textId="77777777" w:rsidR="00455014" w:rsidRPr="00E32E18" w:rsidRDefault="00455014" w:rsidP="00125778">
            <w:pPr>
              <w:jc w:val="center"/>
              <w:rPr>
                <w:rFonts w:ascii="Trebuchet MS" w:hAnsi="Trebuchet MS" w:cs="Calibri"/>
                <w:b/>
                <w:bCs/>
                <w:color w:val="000000" w:themeColor="text1"/>
                <w:sz w:val="22"/>
                <w:szCs w:val="22"/>
              </w:rPr>
            </w:pPr>
            <w:r>
              <w:rPr>
                <w:rFonts w:ascii="Trebuchet MS" w:hAnsi="Trebuchet MS" w:cs="Calibri"/>
                <w:b/>
                <w:bCs/>
                <w:color w:val="000000" w:themeColor="text1"/>
                <w:sz w:val="22"/>
                <w:szCs w:val="22"/>
              </w:rPr>
              <w:t>Classificação Final</w:t>
            </w:r>
          </w:p>
        </w:tc>
      </w:tr>
      <w:tr w:rsidR="00D12135" w:rsidRPr="00C214FF" w14:paraId="166E3831" w14:textId="77777777" w:rsidTr="002562ED">
        <w:trPr>
          <w:trHeight w:val="300"/>
        </w:trPr>
        <w:tc>
          <w:tcPr>
            <w:tcW w:w="5071" w:type="dxa"/>
            <w:shd w:val="clear" w:color="auto" w:fill="auto"/>
            <w:noWrap/>
            <w:vAlign w:val="center"/>
          </w:tcPr>
          <w:p w14:paraId="7188A854" w14:textId="7593C4BD"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Pedro Nuno Mendonça Gonçalves Marques Figueiredo</w:t>
            </w:r>
          </w:p>
        </w:tc>
        <w:tc>
          <w:tcPr>
            <w:tcW w:w="1451" w:type="dxa"/>
            <w:shd w:val="clear" w:color="auto" w:fill="auto"/>
            <w:noWrap/>
            <w:vAlign w:val="bottom"/>
          </w:tcPr>
          <w:p w14:paraId="22AE9FFE" w14:textId="3E71F0EA"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19</w:t>
            </w:r>
          </w:p>
        </w:tc>
        <w:tc>
          <w:tcPr>
            <w:tcW w:w="1493" w:type="dxa"/>
            <w:vAlign w:val="bottom"/>
          </w:tcPr>
          <w:p w14:paraId="203CA852" w14:textId="4D1F3234"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52120B7C" w14:textId="65AACAA1"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c>
          <w:tcPr>
            <w:tcW w:w="1458" w:type="dxa"/>
            <w:vAlign w:val="bottom"/>
          </w:tcPr>
          <w:p w14:paraId="194F68A5" w14:textId="17D891EB"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r>
      <w:tr w:rsidR="00D12135" w:rsidRPr="00C214FF" w14:paraId="3693F569" w14:textId="77777777" w:rsidTr="002562ED">
        <w:trPr>
          <w:trHeight w:val="300"/>
        </w:trPr>
        <w:tc>
          <w:tcPr>
            <w:tcW w:w="5071" w:type="dxa"/>
            <w:shd w:val="clear" w:color="auto" w:fill="auto"/>
            <w:noWrap/>
            <w:vAlign w:val="center"/>
          </w:tcPr>
          <w:p w14:paraId="1D6E76C3" w14:textId="6667AEF9" w:rsidR="00D12135" w:rsidRPr="00D12135" w:rsidRDefault="00D12135" w:rsidP="00D12135">
            <w:pPr>
              <w:rPr>
                <w:rFonts w:ascii="Trebuchet MS" w:hAnsi="Trebuchet MS" w:cs="Calibri"/>
                <w:color w:val="C0504D" w:themeColor="accent2"/>
                <w:sz w:val="22"/>
                <w:szCs w:val="22"/>
              </w:rPr>
            </w:pPr>
            <w:r w:rsidRPr="00D12135">
              <w:rPr>
                <w:rFonts w:ascii="Trebuchet MS" w:hAnsi="Trebuchet MS" w:cs="Calibri"/>
                <w:color w:val="000000"/>
                <w:sz w:val="22"/>
                <w:szCs w:val="22"/>
              </w:rPr>
              <w:t>Eduardo André Faustino de Andrade e Almeida</w:t>
            </w:r>
          </w:p>
        </w:tc>
        <w:tc>
          <w:tcPr>
            <w:tcW w:w="1451" w:type="dxa"/>
            <w:shd w:val="clear" w:color="auto" w:fill="auto"/>
            <w:noWrap/>
            <w:vAlign w:val="bottom"/>
          </w:tcPr>
          <w:p w14:paraId="31CECAD7" w14:textId="352E60FA" w:rsidR="00D12135" w:rsidRPr="00D12135" w:rsidRDefault="00D12135" w:rsidP="00D12135">
            <w:pPr>
              <w:jc w:val="center"/>
              <w:rPr>
                <w:rFonts w:ascii="Trebuchet MS" w:hAnsi="Trebuchet MS" w:cs="Calibri"/>
                <w:color w:val="C0504D" w:themeColor="accent2"/>
                <w:sz w:val="22"/>
                <w:szCs w:val="22"/>
              </w:rPr>
            </w:pPr>
            <w:r w:rsidRPr="00D12135">
              <w:rPr>
                <w:rFonts w:ascii="Trebuchet MS" w:hAnsi="Trebuchet MS" w:cs="Calibri"/>
                <w:color w:val="000000"/>
                <w:sz w:val="22"/>
                <w:szCs w:val="22"/>
              </w:rPr>
              <w:t>15</w:t>
            </w:r>
          </w:p>
        </w:tc>
        <w:tc>
          <w:tcPr>
            <w:tcW w:w="1493" w:type="dxa"/>
            <w:vAlign w:val="bottom"/>
          </w:tcPr>
          <w:p w14:paraId="65487631" w14:textId="134BACEC" w:rsidR="00D12135" w:rsidRPr="00D12135" w:rsidRDefault="00D12135" w:rsidP="00D12135">
            <w:pPr>
              <w:jc w:val="center"/>
              <w:rPr>
                <w:rFonts w:ascii="Trebuchet MS" w:hAnsi="Trebuchet MS" w:cs="Calibri"/>
                <w:color w:val="C0504D" w:themeColor="accent2"/>
                <w:sz w:val="22"/>
                <w:szCs w:val="22"/>
              </w:rPr>
            </w:pPr>
            <w:r w:rsidRPr="00D12135">
              <w:rPr>
                <w:rFonts w:ascii="Trebuchet MS" w:hAnsi="Trebuchet MS" w:cs="Calibri"/>
                <w:color w:val="000000"/>
                <w:sz w:val="22"/>
                <w:szCs w:val="22"/>
              </w:rPr>
              <w:t>16</w:t>
            </w:r>
          </w:p>
        </w:tc>
        <w:tc>
          <w:tcPr>
            <w:tcW w:w="1443" w:type="dxa"/>
            <w:vAlign w:val="bottom"/>
          </w:tcPr>
          <w:p w14:paraId="27EB18B5" w14:textId="77BBF3AC" w:rsidR="00D12135" w:rsidRPr="00D12135" w:rsidRDefault="00D12135" w:rsidP="00D12135">
            <w:pPr>
              <w:jc w:val="center"/>
              <w:rPr>
                <w:rFonts w:ascii="Trebuchet MS" w:hAnsi="Trebuchet MS" w:cs="Calibri"/>
                <w:color w:val="C0504D" w:themeColor="accent2"/>
                <w:sz w:val="22"/>
                <w:szCs w:val="22"/>
              </w:rPr>
            </w:pPr>
            <w:r w:rsidRPr="00D12135">
              <w:rPr>
                <w:rFonts w:ascii="Trebuchet MS" w:hAnsi="Trebuchet MS" w:cs="Calibri"/>
                <w:color w:val="000000"/>
                <w:sz w:val="22"/>
                <w:szCs w:val="22"/>
              </w:rPr>
              <w:t>16</w:t>
            </w:r>
          </w:p>
        </w:tc>
        <w:tc>
          <w:tcPr>
            <w:tcW w:w="1458" w:type="dxa"/>
            <w:vAlign w:val="bottom"/>
          </w:tcPr>
          <w:p w14:paraId="011FA89B" w14:textId="4ABC94B8"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themeColor="text1"/>
                <w:sz w:val="22"/>
                <w:szCs w:val="22"/>
              </w:rPr>
              <w:t>15,6</w:t>
            </w:r>
          </w:p>
        </w:tc>
      </w:tr>
      <w:tr w:rsidR="00D12135" w:rsidRPr="00C214FF" w14:paraId="24222F82" w14:textId="77777777" w:rsidTr="002562ED">
        <w:trPr>
          <w:trHeight w:val="300"/>
        </w:trPr>
        <w:tc>
          <w:tcPr>
            <w:tcW w:w="5071" w:type="dxa"/>
            <w:shd w:val="clear" w:color="auto" w:fill="auto"/>
            <w:noWrap/>
            <w:vAlign w:val="center"/>
          </w:tcPr>
          <w:p w14:paraId="653A9256" w14:textId="4A07BFAB" w:rsidR="00D12135" w:rsidRPr="00D12135" w:rsidRDefault="00D12135" w:rsidP="00D12135">
            <w:pPr>
              <w:rPr>
                <w:rFonts w:ascii="Trebuchet MS" w:hAnsi="Trebuchet MS" w:cs="Calibri"/>
                <w:color w:val="C0504D" w:themeColor="accent2"/>
                <w:sz w:val="22"/>
                <w:szCs w:val="22"/>
              </w:rPr>
            </w:pPr>
            <w:r w:rsidRPr="00D12135">
              <w:rPr>
                <w:rFonts w:ascii="Trebuchet MS" w:hAnsi="Trebuchet MS" w:cs="Calibri"/>
                <w:color w:val="000000"/>
                <w:sz w:val="22"/>
                <w:szCs w:val="22"/>
              </w:rPr>
              <w:t>António José Coelho Machado</w:t>
            </w:r>
          </w:p>
        </w:tc>
        <w:tc>
          <w:tcPr>
            <w:tcW w:w="1451" w:type="dxa"/>
            <w:shd w:val="clear" w:color="auto" w:fill="auto"/>
            <w:noWrap/>
            <w:vAlign w:val="bottom"/>
          </w:tcPr>
          <w:p w14:paraId="130CE6B4" w14:textId="0A2AB929" w:rsidR="00D12135" w:rsidRPr="00D12135" w:rsidRDefault="00D12135" w:rsidP="00D12135">
            <w:pPr>
              <w:jc w:val="center"/>
              <w:rPr>
                <w:rFonts w:ascii="Trebuchet MS" w:hAnsi="Trebuchet MS" w:cs="Calibri"/>
                <w:color w:val="C0504D" w:themeColor="accent2"/>
                <w:sz w:val="22"/>
                <w:szCs w:val="22"/>
              </w:rPr>
            </w:pPr>
            <w:r w:rsidRPr="00D12135">
              <w:rPr>
                <w:rFonts w:ascii="Trebuchet MS" w:hAnsi="Trebuchet MS" w:cs="Calibri"/>
                <w:color w:val="000000"/>
                <w:sz w:val="22"/>
                <w:szCs w:val="22"/>
              </w:rPr>
              <w:t>15</w:t>
            </w:r>
          </w:p>
        </w:tc>
        <w:tc>
          <w:tcPr>
            <w:tcW w:w="1493" w:type="dxa"/>
            <w:vAlign w:val="bottom"/>
          </w:tcPr>
          <w:p w14:paraId="70FB4BB9" w14:textId="493DD188" w:rsidR="00D12135" w:rsidRPr="00D12135" w:rsidRDefault="00D12135" w:rsidP="00D12135">
            <w:pPr>
              <w:jc w:val="center"/>
              <w:rPr>
                <w:rFonts w:ascii="Trebuchet MS" w:hAnsi="Trebuchet MS" w:cs="Calibri"/>
                <w:color w:val="C0504D" w:themeColor="accent2"/>
                <w:sz w:val="22"/>
                <w:szCs w:val="22"/>
              </w:rPr>
            </w:pPr>
            <w:r w:rsidRPr="00D12135">
              <w:rPr>
                <w:rFonts w:ascii="Trebuchet MS" w:hAnsi="Trebuchet MS" w:cs="Calibri"/>
                <w:color w:val="000000"/>
                <w:sz w:val="22"/>
                <w:szCs w:val="22"/>
              </w:rPr>
              <w:t>12</w:t>
            </w:r>
          </w:p>
        </w:tc>
        <w:tc>
          <w:tcPr>
            <w:tcW w:w="1443" w:type="dxa"/>
            <w:vAlign w:val="bottom"/>
          </w:tcPr>
          <w:p w14:paraId="7394EB38" w14:textId="7659A63B" w:rsidR="00D12135" w:rsidRPr="00D12135" w:rsidRDefault="00D12135" w:rsidP="00D12135">
            <w:pPr>
              <w:jc w:val="center"/>
              <w:rPr>
                <w:rFonts w:ascii="Trebuchet MS" w:hAnsi="Trebuchet MS" w:cs="Calibri"/>
                <w:color w:val="C0504D" w:themeColor="accent2"/>
                <w:sz w:val="22"/>
                <w:szCs w:val="22"/>
              </w:rPr>
            </w:pPr>
            <w:r w:rsidRPr="00D12135">
              <w:rPr>
                <w:rFonts w:ascii="Trebuchet MS" w:hAnsi="Trebuchet MS" w:cs="Calibri"/>
                <w:color w:val="000000"/>
                <w:sz w:val="22"/>
                <w:szCs w:val="22"/>
              </w:rPr>
              <w:t>20</w:t>
            </w:r>
          </w:p>
        </w:tc>
        <w:tc>
          <w:tcPr>
            <w:tcW w:w="1458" w:type="dxa"/>
            <w:vAlign w:val="bottom"/>
          </w:tcPr>
          <w:p w14:paraId="3310BCA7" w14:textId="25CD3184"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themeColor="text1"/>
                <w:sz w:val="22"/>
                <w:szCs w:val="22"/>
              </w:rPr>
              <w:t>15,6</w:t>
            </w:r>
          </w:p>
        </w:tc>
      </w:tr>
      <w:tr w:rsidR="00D12135" w:rsidRPr="00C214FF" w14:paraId="6A1B071E" w14:textId="77777777" w:rsidTr="002562ED">
        <w:trPr>
          <w:trHeight w:val="300"/>
        </w:trPr>
        <w:tc>
          <w:tcPr>
            <w:tcW w:w="5071" w:type="dxa"/>
            <w:shd w:val="clear" w:color="auto" w:fill="auto"/>
            <w:noWrap/>
            <w:vAlign w:val="center"/>
          </w:tcPr>
          <w:p w14:paraId="4E8543BA" w14:textId="0517F73F"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João Marco Freitas Oliveira</w:t>
            </w:r>
          </w:p>
        </w:tc>
        <w:tc>
          <w:tcPr>
            <w:tcW w:w="1451" w:type="dxa"/>
            <w:shd w:val="clear" w:color="auto" w:fill="auto"/>
            <w:noWrap/>
            <w:vAlign w:val="bottom"/>
          </w:tcPr>
          <w:p w14:paraId="69840492" w14:textId="34313566"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16,5</w:t>
            </w:r>
          </w:p>
        </w:tc>
        <w:tc>
          <w:tcPr>
            <w:tcW w:w="1493" w:type="dxa"/>
            <w:vAlign w:val="bottom"/>
          </w:tcPr>
          <w:p w14:paraId="08B03241" w14:textId="7B9035DA"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c>
          <w:tcPr>
            <w:tcW w:w="1443" w:type="dxa"/>
            <w:vAlign w:val="bottom"/>
          </w:tcPr>
          <w:p w14:paraId="6A849997" w14:textId="4678CD5C"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58" w:type="dxa"/>
            <w:vAlign w:val="bottom"/>
          </w:tcPr>
          <w:p w14:paraId="7C05159C" w14:textId="5DEEB61B"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15</w:t>
            </w:r>
          </w:p>
        </w:tc>
      </w:tr>
      <w:tr w:rsidR="00D12135" w:rsidRPr="00C214FF" w14:paraId="66E17D22" w14:textId="77777777" w:rsidTr="002562ED">
        <w:trPr>
          <w:trHeight w:val="300"/>
        </w:trPr>
        <w:tc>
          <w:tcPr>
            <w:tcW w:w="5071" w:type="dxa"/>
            <w:shd w:val="clear" w:color="auto" w:fill="auto"/>
            <w:noWrap/>
            <w:vAlign w:val="center"/>
          </w:tcPr>
          <w:p w14:paraId="29ECF712" w14:textId="3D13FACF"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Sara Alexandra Meireles da Costa Araújo</w:t>
            </w:r>
          </w:p>
        </w:tc>
        <w:tc>
          <w:tcPr>
            <w:tcW w:w="1451" w:type="dxa"/>
            <w:shd w:val="clear" w:color="auto" w:fill="auto"/>
            <w:noWrap/>
            <w:vAlign w:val="bottom"/>
          </w:tcPr>
          <w:p w14:paraId="02CF39F8" w14:textId="3545D63B"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19</w:t>
            </w:r>
          </w:p>
        </w:tc>
        <w:tc>
          <w:tcPr>
            <w:tcW w:w="1493" w:type="dxa"/>
            <w:vAlign w:val="bottom"/>
          </w:tcPr>
          <w:p w14:paraId="62EF9D0F" w14:textId="36458B49"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1D692A9C" w14:textId="21BDD993"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58" w:type="dxa"/>
            <w:vAlign w:val="bottom"/>
          </w:tcPr>
          <w:p w14:paraId="66946B33" w14:textId="2D89D274"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14,8</w:t>
            </w:r>
          </w:p>
        </w:tc>
      </w:tr>
      <w:tr w:rsidR="00D12135" w:rsidRPr="00C214FF" w14:paraId="1B321832" w14:textId="77777777" w:rsidTr="002562ED">
        <w:trPr>
          <w:trHeight w:val="300"/>
        </w:trPr>
        <w:tc>
          <w:tcPr>
            <w:tcW w:w="5071" w:type="dxa"/>
            <w:shd w:val="clear" w:color="auto" w:fill="auto"/>
            <w:noWrap/>
            <w:vAlign w:val="center"/>
          </w:tcPr>
          <w:p w14:paraId="738A79FC" w14:textId="1F8EF29C"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Marco Daniel Ferreira Campelo da Silva</w:t>
            </w:r>
          </w:p>
        </w:tc>
        <w:tc>
          <w:tcPr>
            <w:tcW w:w="1451" w:type="dxa"/>
            <w:shd w:val="clear" w:color="auto" w:fill="auto"/>
            <w:noWrap/>
            <w:vAlign w:val="bottom"/>
          </w:tcPr>
          <w:p w14:paraId="2276A352" w14:textId="334A841A"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14</w:t>
            </w:r>
          </w:p>
        </w:tc>
        <w:tc>
          <w:tcPr>
            <w:tcW w:w="1493" w:type="dxa"/>
            <w:vAlign w:val="bottom"/>
          </w:tcPr>
          <w:p w14:paraId="3C64547C" w14:textId="31296CF1"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7009EEC3" w14:textId="0369AE26"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c>
          <w:tcPr>
            <w:tcW w:w="1458" w:type="dxa"/>
            <w:vAlign w:val="bottom"/>
          </w:tcPr>
          <w:p w14:paraId="4819A740" w14:textId="32E5F74D"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14</w:t>
            </w:r>
          </w:p>
        </w:tc>
      </w:tr>
      <w:tr w:rsidR="00D12135" w:rsidRPr="00C214FF" w14:paraId="7992BEA9" w14:textId="77777777" w:rsidTr="002562ED">
        <w:trPr>
          <w:trHeight w:val="300"/>
        </w:trPr>
        <w:tc>
          <w:tcPr>
            <w:tcW w:w="5071" w:type="dxa"/>
            <w:shd w:val="clear" w:color="auto" w:fill="auto"/>
            <w:noWrap/>
            <w:vAlign w:val="center"/>
          </w:tcPr>
          <w:p w14:paraId="6BD6F6C0" w14:textId="174DD2A0"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Rui Afonso do Carmo e Sousa</w:t>
            </w:r>
          </w:p>
        </w:tc>
        <w:tc>
          <w:tcPr>
            <w:tcW w:w="1451" w:type="dxa"/>
            <w:shd w:val="clear" w:color="auto" w:fill="auto"/>
            <w:noWrap/>
            <w:vAlign w:val="bottom"/>
          </w:tcPr>
          <w:p w14:paraId="30C5139F" w14:textId="5BB80D88"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15,5</w:t>
            </w:r>
          </w:p>
        </w:tc>
        <w:tc>
          <w:tcPr>
            <w:tcW w:w="1493" w:type="dxa"/>
            <w:vAlign w:val="bottom"/>
          </w:tcPr>
          <w:p w14:paraId="138E7595" w14:textId="003921B4"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5B419F28" w14:textId="577C829F"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58" w:type="dxa"/>
            <w:vAlign w:val="bottom"/>
          </w:tcPr>
          <w:p w14:paraId="7F83AD0D" w14:textId="02FDBAD7"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13,4</w:t>
            </w:r>
          </w:p>
        </w:tc>
      </w:tr>
      <w:tr w:rsidR="00D12135" w:rsidRPr="00C214FF" w14:paraId="1D0F043C" w14:textId="77777777" w:rsidTr="002562ED">
        <w:trPr>
          <w:trHeight w:val="300"/>
        </w:trPr>
        <w:tc>
          <w:tcPr>
            <w:tcW w:w="5071" w:type="dxa"/>
            <w:shd w:val="clear" w:color="auto" w:fill="auto"/>
            <w:noWrap/>
            <w:vAlign w:val="center"/>
          </w:tcPr>
          <w:p w14:paraId="0DA94BD0" w14:textId="13DA5198"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Bruno Miguel Gil Mateus</w:t>
            </w:r>
          </w:p>
        </w:tc>
        <w:tc>
          <w:tcPr>
            <w:tcW w:w="1451" w:type="dxa"/>
            <w:shd w:val="clear" w:color="auto" w:fill="auto"/>
            <w:noWrap/>
            <w:vAlign w:val="bottom"/>
          </w:tcPr>
          <w:p w14:paraId="32CE2C20" w14:textId="71264943"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13,5</w:t>
            </w:r>
          </w:p>
        </w:tc>
        <w:tc>
          <w:tcPr>
            <w:tcW w:w="1493" w:type="dxa"/>
            <w:vAlign w:val="bottom"/>
          </w:tcPr>
          <w:p w14:paraId="2A7F9EFE" w14:textId="6C30846F"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12</w:t>
            </w:r>
          </w:p>
        </w:tc>
        <w:tc>
          <w:tcPr>
            <w:tcW w:w="1443" w:type="dxa"/>
            <w:vAlign w:val="bottom"/>
          </w:tcPr>
          <w:p w14:paraId="7D03482B" w14:textId="1AC4677C"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13</w:t>
            </w:r>
          </w:p>
        </w:tc>
        <w:tc>
          <w:tcPr>
            <w:tcW w:w="1458" w:type="dxa"/>
            <w:vAlign w:val="bottom"/>
          </w:tcPr>
          <w:p w14:paraId="01F487EB" w14:textId="792B794E"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12,9</w:t>
            </w:r>
          </w:p>
        </w:tc>
      </w:tr>
      <w:tr w:rsidR="00D12135" w:rsidRPr="00C214FF" w14:paraId="1238BE61" w14:textId="77777777" w:rsidTr="002562ED">
        <w:trPr>
          <w:trHeight w:val="300"/>
        </w:trPr>
        <w:tc>
          <w:tcPr>
            <w:tcW w:w="5071" w:type="dxa"/>
            <w:shd w:val="clear" w:color="auto" w:fill="auto"/>
            <w:noWrap/>
            <w:vAlign w:val="center"/>
          </w:tcPr>
          <w:p w14:paraId="64223EAC" w14:textId="1BE4DC98"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Eva Lima da Silva Soares</w:t>
            </w:r>
          </w:p>
        </w:tc>
        <w:tc>
          <w:tcPr>
            <w:tcW w:w="1451" w:type="dxa"/>
            <w:shd w:val="clear" w:color="auto" w:fill="auto"/>
            <w:noWrap/>
            <w:vAlign w:val="bottom"/>
          </w:tcPr>
          <w:p w14:paraId="10CB4B44" w14:textId="3F03CCA7"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13,5</w:t>
            </w:r>
          </w:p>
        </w:tc>
        <w:tc>
          <w:tcPr>
            <w:tcW w:w="1493" w:type="dxa"/>
            <w:vAlign w:val="bottom"/>
          </w:tcPr>
          <w:p w14:paraId="62133011" w14:textId="10D40EC2"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12</w:t>
            </w:r>
          </w:p>
        </w:tc>
        <w:tc>
          <w:tcPr>
            <w:tcW w:w="1443" w:type="dxa"/>
            <w:vAlign w:val="bottom"/>
          </w:tcPr>
          <w:p w14:paraId="1527D724" w14:textId="6442C7DF"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12</w:t>
            </w:r>
          </w:p>
        </w:tc>
        <w:tc>
          <w:tcPr>
            <w:tcW w:w="1458" w:type="dxa"/>
            <w:vAlign w:val="bottom"/>
          </w:tcPr>
          <w:p w14:paraId="34754730" w14:textId="5845062B" w:rsidR="00D12135" w:rsidRPr="00D12135" w:rsidRDefault="00D12135" w:rsidP="00D12135">
            <w:pPr>
              <w:jc w:val="center"/>
              <w:rPr>
                <w:rFonts w:ascii="Trebuchet MS" w:hAnsi="Trebuchet MS" w:cs="Calibri"/>
                <w:color w:val="00B050"/>
                <w:sz w:val="22"/>
                <w:szCs w:val="22"/>
              </w:rPr>
            </w:pPr>
            <w:r w:rsidRPr="00D12135">
              <w:rPr>
                <w:rFonts w:ascii="Trebuchet MS" w:hAnsi="Trebuchet MS" w:cs="Calibri"/>
                <w:color w:val="000000"/>
                <w:sz w:val="22"/>
                <w:szCs w:val="22"/>
              </w:rPr>
              <w:t>12,6</w:t>
            </w:r>
          </w:p>
        </w:tc>
      </w:tr>
    </w:tbl>
    <w:p w14:paraId="061497CD" w14:textId="145BE81A" w:rsidR="00106DBD" w:rsidRDefault="00106DBD" w:rsidP="0078373C">
      <w:pPr>
        <w:spacing w:line="360" w:lineRule="auto"/>
        <w:rPr>
          <w:rFonts w:ascii="Trebuchet MS" w:eastAsia="Trebuchet MS" w:hAnsi="Trebuchet MS" w:cs="Trebuchet MS"/>
          <w:b/>
          <w:color w:val="000000" w:themeColor="text1"/>
          <w:sz w:val="22"/>
          <w:szCs w:val="22"/>
        </w:rPr>
      </w:pPr>
    </w:p>
    <w:p w14:paraId="24E3DCE0" w14:textId="77777777" w:rsidR="002353FB" w:rsidRPr="00BC7B21" w:rsidRDefault="002353FB" w:rsidP="0078373C">
      <w:pPr>
        <w:spacing w:line="360" w:lineRule="auto"/>
        <w:rPr>
          <w:rFonts w:ascii="Trebuchet MS" w:eastAsia="Trebuchet MS" w:hAnsi="Trebuchet MS" w:cs="Trebuchet MS"/>
          <w:b/>
          <w:color w:val="000000" w:themeColor="text1"/>
          <w:sz w:val="22"/>
          <w:szCs w:val="22"/>
        </w:rPr>
      </w:pPr>
    </w:p>
    <w:p w14:paraId="733728AD" w14:textId="5F103A82" w:rsidR="00106DBD" w:rsidRDefault="00522625" w:rsidP="00106DBD">
      <w:pPr>
        <w:spacing w:line="360" w:lineRule="auto"/>
        <w:ind w:left="426"/>
        <w:jc w:val="center"/>
        <w:rPr>
          <w:rFonts w:ascii="Trebuchet MS" w:eastAsia="Trebuchet MS" w:hAnsi="Trebuchet MS" w:cs="Trebuchet MS"/>
          <w:b/>
          <w:color w:val="000000" w:themeColor="text1"/>
          <w:sz w:val="22"/>
          <w:szCs w:val="22"/>
        </w:rPr>
      </w:pPr>
      <w:proofErr w:type="spellStart"/>
      <w:r w:rsidRPr="00BC7B21">
        <w:rPr>
          <w:rFonts w:ascii="Trebuchet MS" w:eastAsia="Trebuchet MS" w:hAnsi="Trebuchet MS" w:cs="Trebuchet MS"/>
          <w:b/>
          <w:color w:val="000000" w:themeColor="text1"/>
          <w:sz w:val="22"/>
          <w:szCs w:val="22"/>
        </w:rPr>
        <w:t>Ref</w:t>
      </w:r>
      <w:proofErr w:type="spellEnd"/>
      <w:r w:rsidRPr="00BC7B21">
        <w:rPr>
          <w:rFonts w:ascii="Trebuchet MS" w:eastAsia="Trebuchet MS" w:hAnsi="Trebuchet MS" w:cs="Trebuchet MS"/>
          <w:b/>
          <w:color w:val="000000" w:themeColor="text1"/>
          <w:sz w:val="22"/>
          <w:szCs w:val="22"/>
        </w:rPr>
        <w:t xml:space="preserve">. E) </w:t>
      </w:r>
      <w:r w:rsidR="00F50487">
        <w:rPr>
          <w:rFonts w:ascii="Trebuchet MS" w:eastAsia="Trebuchet MS" w:hAnsi="Trebuchet MS" w:cs="Trebuchet MS"/>
          <w:b/>
          <w:color w:val="000000" w:themeColor="text1"/>
          <w:sz w:val="22"/>
          <w:szCs w:val="22"/>
        </w:rPr>
        <w:t>–</w:t>
      </w:r>
      <w:r w:rsidRPr="00BC7B21">
        <w:rPr>
          <w:rFonts w:ascii="Trebuchet MS" w:eastAsia="Trebuchet MS" w:hAnsi="Trebuchet MS" w:cs="Trebuchet MS"/>
          <w:b/>
          <w:color w:val="000000" w:themeColor="text1"/>
          <w:sz w:val="22"/>
          <w:szCs w:val="22"/>
        </w:rPr>
        <w:t xml:space="preserve"> DSS</w:t>
      </w:r>
      <w:r w:rsidR="00106DBD">
        <w:rPr>
          <w:rFonts w:ascii="Trebuchet MS" w:eastAsia="Trebuchet MS" w:hAnsi="Trebuchet MS" w:cs="Trebuchet MS"/>
          <w:b/>
          <w:color w:val="000000" w:themeColor="text1"/>
          <w:sz w:val="22"/>
          <w:szCs w:val="22"/>
        </w:rPr>
        <w:t>V</w:t>
      </w:r>
    </w:p>
    <w:p w14:paraId="0CA17F6C" w14:textId="24EA9803" w:rsidR="00106DBD" w:rsidRDefault="00106DBD" w:rsidP="00106DBD">
      <w:pPr>
        <w:spacing w:line="360" w:lineRule="auto"/>
        <w:ind w:left="426"/>
        <w:jc w:val="center"/>
        <w:rPr>
          <w:rFonts w:ascii="Trebuchet MS" w:eastAsia="Trebuchet MS" w:hAnsi="Trebuchet MS" w:cs="Trebuchet MS"/>
          <w:b/>
          <w:color w:val="000000" w:themeColor="text1"/>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1"/>
        <w:gridCol w:w="1451"/>
        <w:gridCol w:w="1493"/>
        <w:gridCol w:w="1443"/>
        <w:gridCol w:w="1458"/>
      </w:tblGrid>
      <w:tr w:rsidR="004B76C8" w:rsidRPr="00E32E18" w14:paraId="2CF80DE2" w14:textId="77777777" w:rsidTr="00125778">
        <w:trPr>
          <w:trHeight w:val="315"/>
        </w:trPr>
        <w:tc>
          <w:tcPr>
            <w:tcW w:w="5071" w:type="dxa"/>
            <w:shd w:val="clear" w:color="auto" w:fill="auto"/>
            <w:noWrap/>
            <w:vAlign w:val="center"/>
            <w:hideMark/>
          </w:tcPr>
          <w:p w14:paraId="0EFADA8D" w14:textId="77777777" w:rsidR="004B76C8" w:rsidRPr="00E32E18" w:rsidRDefault="004B76C8"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 xml:space="preserve">Candidatos(as) </w:t>
            </w:r>
            <w:r>
              <w:rPr>
                <w:rFonts w:ascii="Trebuchet MS" w:hAnsi="Trebuchet MS" w:cs="Calibri"/>
                <w:b/>
                <w:bCs/>
                <w:color w:val="000000" w:themeColor="text1"/>
                <w:sz w:val="22"/>
                <w:szCs w:val="22"/>
              </w:rPr>
              <w:t>aprovados(as) e sua ordenação</w:t>
            </w:r>
          </w:p>
        </w:tc>
        <w:tc>
          <w:tcPr>
            <w:tcW w:w="1451" w:type="dxa"/>
            <w:shd w:val="clear" w:color="auto" w:fill="auto"/>
            <w:noWrap/>
            <w:vAlign w:val="center"/>
            <w:hideMark/>
          </w:tcPr>
          <w:p w14:paraId="489F1A68" w14:textId="77777777" w:rsidR="004B76C8" w:rsidRPr="00E32E18" w:rsidRDefault="004B76C8" w:rsidP="00125778">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PC</w:t>
            </w:r>
          </w:p>
        </w:tc>
        <w:tc>
          <w:tcPr>
            <w:tcW w:w="1493" w:type="dxa"/>
          </w:tcPr>
          <w:p w14:paraId="1AC4D0B0" w14:textId="77777777" w:rsidR="004B76C8" w:rsidRPr="00E32E18" w:rsidRDefault="004B76C8"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AP</w:t>
            </w:r>
          </w:p>
        </w:tc>
        <w:tc>
          <w:tcPr>
            <w:tcW w:w="1443" w:type="dxa"/>
          </w:tcPr>
          <w:p w14:paraId="0B86BFAA" w14:textId="77777777" w:rsidR="004B76C8" w:rsidRPr="00E32E18" w:rsidRDefault="004B76C8" w:rsidP="00125778">
            <w:pPr>
              <w:jc w:val="center"/>
              <w:rPr>
                <w:rFonts w:ascii="Trebuchet MS" w:hAnsi="Trebuchet MS" w:cs="Calibri"/>
                <w:b/>
                <w:bCs/>
                <w:color w:val="000000" w:themeColor="text1"/>
                <w:sz w:val="22"/>
                <w:szCs w:val="22"/>
              </w:rPr>
            </w:pPr>
            <w:r w:rsidRPr="00E32E18">
              <w:rPr>
                <w:rFonts w:ascii="Trebuchet MS" w:hAnsi="Trebuchet MS" w:cs="Calibri"/>
                <w:b/>
                <w:bCs/>
                <w:color w:val="000000" w:themeColor="text1"/>
                <w:sz w:val="22"/>
                <w:szCs w:val="22"/>
              </w:rPr>
              <w:t>Classificação</w:t>
            </w:r>
            <w:r>
              <w:rPr>
                <w:rFonts w:ascii="Trebuchet MS" w:hAnsi="Trebuchet MS" w:cs="Calibri"/>
                <w:b/>
                <w:bCs/>
                <w:color w:val="000000" w:themeColor="text1"/>
                <w:sz w:val="22"/>
                <w:szCs w:val="22"/>
              </w:rPr>
              <w:t xml:space="preserve"> EPS</w:t>
            </w:r>
          </w:p>
        </w:tc>
        <w:tc>
          <w:tcPr>
            <w:tcW w:w="1458" w:type="dxa"/>
          </w:tcPr>
          <w:p w14:paraId="4B739A6C" w14:textId="77777777" w:rsidR="004B76C8" w:rsidRPr="00E32E18" w:rsidRDefault="004B76C8" w:rsidP="00125778">
            <w:pPr>
              <w:jc w:val="center"/>
              <w:rPr>
                <w:rFonts w:ascii="Trebuchet MS" w:hAnsi="Trebuchet MS" w:cs="Calibri"/>
                <w:b/>
                <w:bCs/>
                <w:color w:val="000000" w:themeColor="text1"/>
                <w:sz w:val="22"/>
                <w:szCs w:val="22"/>
              </w:rPr>
            </w:pPr>
            <w:r>
              <w:rPr>
                <w:rFonts w:ascii="Trebuchet MS" w:hAnsi="Trebuchet MS" w:cs="Calibri"/>
                <w:b/>
                <w:bCs/>
                <w:color w:val="000000" w:themeColor="text1"/>
                <w:sz w:val="22"/>
                <w:szCs w:val="22"/>
              </w:rPr>
              <w:t>Classificação Final</w:t>
            </w:r>
          </w:p>
        </w:tc>
      </w:tr>
      <w:tr w:rsidR="00D12135" w:rsidRPr="00C214FF" w14:paraId="4396BD6C" w14:textId="77777777" w:rsidTr="007F7E97">
        <w:trPr>
          <w:trHeight w:val="300"/>
        </w:trPr>
        <w:tc>
          <w:tcPr>
            <w:tcW w:w="5071" w:type="dxa"/>
            <w:shd w:val="clear" w:color="auto" w:fill="auto"/>
            <w:noWrap/>
            <w:vAlign w:val="center"/>
          </w:tcPr>
          <w:p w14:paraId="29A1D416" w14:textId="03D2443A"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Alexandra Carvalho Lucas Correia</w:t>
            </w:r>
          </w:p>
        </w:tc>
        <w:tc>
          <w:tcPr>
            <w:tcW w:w="1451" w:type="dxa"/>
            <w:shd w:val="clear" w:color="auto" w:fill="auto"/>
            <w:noWrap/>
            <w:vAlign w:val="bottom"/>
          </w:tcPr>
          <w:p w14:paraId="40520CC2" w14:textId="16BCE807"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20</w:t>
            </w:r>
          </w:p>
        </w:tc>
        <w:tc>
          <w:tcPr>
            <w:tcW w:w="1493" w:type="dxa"/>
            <w:vAlign w:val="bottom"/>
          </w:tcPr>
          <w:p w14:paraId="26C0543B" w14:textId="6282A0DC"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3B6C2889" w14:textId="71287023"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c>
          <w:tcPr>
            <w:tcW w:w="1458" w:type="dxa"/>
            <w:vAlign w:val="bottom"/>
          </w:tcPr>
          <w:p w14:paraId="3F5BE616" w14:textId="68AE281D"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16,4</w:t>
            </w:r>
          </w:p>
        </w:tc>
      </w:tr>
      <w:tr w:rsidR="00D12135" w:rsidRPr="00C214FF" w14:paraId="6BB0BBD1" w14:textId="77777777" w:rsidTr="007F7E97">
        <w:trPr>
          <w:trHeight w:val="300"/>
        </w:trPr>
        <w:tc>
          <w:tcPr>
            <w:tcW w:w="5071" w:type="dxa"/>
            <w:shd w:val="clear" w:color="auto" w:fill="auto"/>
            <w:noWrap/>
            <w:vAlign w:val="center"/>
          </w:tcPr>
          <w:p w14:paraId="08EDB380" w14:textId="1E6FB3FC"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Mariana Quintas dos Santos Rasga Tavares de Carvalho</w:t>
            </w:r>
          </w:p>
        </w:tc>
        <w:tc>
          <w:tcPr>
            <w:tcW w:w="1451" w:type="dxa"/>
            <w:shd w:val="clear" w:color="auto" w:fill="auto"/>
            <w:noWrap/>
            <w:vAlign w:val="bottom"/>
          </w:tcPr>
          <w:p w14:paraId="220BF21F" w14:textId="63D63EA0"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c>
          <w:tcPr>
            <w:tcW w:w="1493" w:type="dxa"/>
            <w:vAlign w:val="bottom"/>
          </w:tcPr>
          <w:p w14:paraId="3F5440B7" w14:textId="43848080"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1E4381D4" w14:textId="0D837720"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c>
          <w:tcPr>
            <w:tcW w:w="1458" w:type="dxa"/>
            <w:vAlign w:val="bottom"/>
          </w:tcPr>
          <w:p w14:paraId="1ED85139" w14:textId="7CB8505B"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14,8</w:t>
            </w:r>
          </w:p>
        </w:tc>
      </w:tr>
      <w:tr w:rsidR="00D12135" w:rsidRPr="00C214FF" w14:paraId="5DDFE253" w14:textId="77777777" w:rsidTr="007F7E97">
        <w:trPr>
          <w:trHeight w:val="300"/>
        </w:trPr>
        <w:tc>
          <w:tcPr>
            <w:tcW w:w="5071" w:type="dxa"/>
            <w:shd w:val="clear" w:color="auto" w:fill="auto"/>
            <w:noWrap/>
            <w:vAlign w:val="center"/>
          </w:tcPr>
          <w:p w14:paraId="76221F08" w14:textId="17C2A2D5"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Fernando António Felizes Simões dos Santos</w:t>
            </w:r>
          </w:p>
        </w:tc>
        <w:tc>
          <w:tcPr>
            <w:tcW w:w="1451" w:type="dxa"/>
            <w:shd w:val="clear" w:color="auto" w:fill="auto"/>
            <w:noWrap/>
            <w:vAlign w:val="bottom"/>
          </w:tcPr>
          <w:p w14:paraId="160D7B82" w14:textId="51001E34"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14,5</w:t>
            </w:r>
          </w:p>
        </w:tc>
        <w:tc>
          <w:tcPr>
            <w:tcW w:w="1493" w:type="dxa"/>
            <w:vAlign w:val="bottom"/>
          </w:tcPr>
          <w:p w14:paraId="1E47D89C" w14:textId="15E17B37"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454D9CDB" w14:textId="7C9FA8E6"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13</w:t>
            </w:r>
          </w:p>
        </w:tc>
        <w:tc>
          <w:tcPr>
            <w:tcW w:w="1458" w:type="dxa"/>
            <w:vAlign w:val="bottom"/>
          </w:tcPr>
          <w:p w14:paraId="4D8762A3" w14:textId="17CE234B"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13,3</w:t>
            </w:r>
          </w:p>
        </w:tc>
      </w:tr>
      <w:tr w:rsidR="00D12135" w:rsidRPr="00C214FF" w14:paraId="04D08564" w14:textId="77777777" w:rsidTr="007F7E97">
        <w:trPr>
          <w:trHeight w:val="300"/>
        </w:trPr>
        <w:tc>
          <w:tcPr>
            <w:tcW w:w="5071" w:type="dxa"/>
            <w:shd w:val="clear" w:color="auto" w:fill="auto"/>
            <w:noWrap/>
            <w:vAlign w:val="center"/>
          </w:tcPr>
          <w:p w14:paraId="70FA858E" w14:textId="7E4AD474"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Florinda Alexandra de Jesus Salgueiro</w:t>
            </w:r>
          </w:p>
        </w:tc>
        <w:tc>
          <w:tcPr>
            <w:tcW w:w="1451" w:type="dxa"/>
            <w:shd w:val="clear" w:color="auto" w:fill="auto"/>
            <w:noWrap/>
            <w:vAlign w:val="bottom"/>
          </w:tcPr>
          <w:p w14:paraId="55E29F02" w14:textId="09D77C73"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10,5</w:t>
            </w:r>
          </w:p>
        </w:tc>
        <w:tc>
          <w:tcPr>
            <w:tcW w:w="1493" w:type="dxa"/>
            <w:vAlign w:val="bottom"/>
          </w:tcPr>
          <w:p w14:paraId="71FAE478" w14:textId="3901F73F"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411BBA24" w14:textId="3E8874BC"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17</w:t>
            </w:r>
          </w:p>
        </w:tc>
        <w:tc>
          <w:tcPr>
            <w:tcW w:w="1458" w:type="dxa"/>
            <w:vAlign w:val="bottom"/>
          </w:tcPr>
          <w:p w14:paraId="5FC0DC4E" w14:textId="74A6DB3C"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12,9</w:t>
            </w:r>
          </w:p>
        </w:tc>
      </w:tr>
      <w:tr w:rsidR="00D12135" w:rsidRPr="00C214FF" w14:paraId="627DDA29" w14:textId="77777777" w:rsidTr="007F7E97">
        <w:trPr>
          <w:trHeight w:val="300"/>
        </w:trPr>
        <w:tc>
          <w:tcPr>
            <w:tcW w:w="5071" w:type="dxa"/>
            <w:shd w:val="clear" w:color="auto" w:fill="auto"/>
            <w:noWrap/>
            <w:vAlign w:val="center"/>
          </w:tcPr>
          <w:p w14:paraId="4E99F3C4" w14:textId="600D7A94"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Diana Cabrita Acácio</w:t>
            </w:r>
          </w:p>
        </w:tc>
        <w:tc>
          <w:tcPr>
            <w:tcW w:w="1451" w:type="dxa"/>
            <w:shd w:val="clear" w:color="auto" w:fill="auto"/>
            <w:noWrap/>
            <w:vAlign w:val="bottom"/>
          </w:tcPr>
          <w:p w14:paraId="03298704" w14:textId="0EB673AA"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11</w:t>
            </w:r>
          </w:p>
        </w:tc>
        <w:tc>
          <w:tcPr>
            <w:tcW w:w="1493" w:type="dxa"/>
            <w:vAlign w:val="bottom"/>
          </w:tcPr>
          <w:p w14:paraId="6B2D4BA3" w14:textId="2F5966E2"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16</w:t>
            </w:r>
          </w:p>
        </w:tc>
        <w:tc>
          <w:tcPr>
            <w:tcW w:w="1443" w:type="dxa"/>
            <w:vAlign w:val="bottom"/>
          </w:tcPr>
          <w:p w14:paraId="43BBAC58" w14:textId="2D8D796B"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58" w:type="dxa"/>
            <w:vAlign w:val="bottom"/>
          </w:tcPr>
          <w:p w14:paraId="11CF8DC1" w14:textId="3AEBDAAE"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12,8</w:t>
            </w:r>
          </w:p>
        </w:tc>
      </w:tr>
      <w:tr w:rsidR="00D12135" w:rsidRPr="00C214FF" w14:paraId="7D3EA23B" w14:textId="77777777" w:rsidTr="007F7E97">
        <w:trPr>
          <w:trHeight w:val="300"/>
        </w:trPr>
        <w:tc>
          <w:tcPr>
            <w:tcW w:w="5071" w:type="dxa"/>
            <w:shd w:val="clear" w:color="auto" w:fill="auto"/>
            <w:noWrap/>
            <w:vAlign w:val="center"/>
          </w:tcPr>
          <w:p w14:paraId="112747D1" w14:textId="45DD85C9" w:rsidR="00D12135" w:rsidRPr="00D12135" w:rsidRDefault="00D12135" w:rsidP="00D12135">
            <w:pPr>
              <w:rPr>
                <w:rFonts w:ascii="Trebuchet MS" w:hAnsi="Trebuchet MS" w:cs="Calibri"/>
                <w:color w:val="000000" w:themeColor="text1"/>
                <w:sz w:val="22"/>
                <w:szCs w:val="22"/>
              </w:rPr>
            </w:pPr>
            <w:r w:rsidRPr="00D12135">
              <w:rPr>
                <w:rFonts w:ascii="Trebuchet MS" w:hAnsi="Trebuchet MS" w:cs="Calibri"/>
                <w:color w:val="000000"/>
                <w:sz w:val="22"/>
                <w:szCs w:val="22"/>
              </w:rPr>
              <w:t>André Filipe Fidalgo Casquilho Garcia</w:t>
            </w:r>
          </w:p>
        </w:tc>
        <w:tc>
          <w:tcPr>
            <w:tcW w:w="1451" w:type="dxa"/>
            <w:shd w:val="clear" w:color="auto" w:fill="auto"/>
            <w:noWrap/>
            <w:vAlign w:val="bottom"/>
          </w:tcPr>
          <w:p w14:paraId="2AFAC623" w14:textId="7D0E5F33"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12,5</w:t>
            </w:r>
          </w:p>
        </w:tc>
        <w:tc>
          <w:tcPr>
            <w:tcW w:w="1493" w:type="dxa"/>
            <w:vAlign w:val="bottom"/>
          </w:tcPr>
          <w:p w14:paraId="719002CE" w14:textId="3099D507"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43" w:type="dxa"/>
            <w:vAlign w:val="bottom"/>
          </w:tcPr>
          <w:p w14:paraId="3CC88DB9" w14:textId="23A8FF8C"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w:t>
            </w:r>
          </w:p>
        </w:tc>
        <w:tc>
          <w:tcPr>
            <w:tcW w:w="1458" w:type="dxa"/>
            <w:vAlign w:val="bottom"/>
          </w:tcPr>
          <w:p w14:paraId="74F1D9D4" w14:textId="7B14824C" w:rsidR="00D12135" w:rsidRPr="00D12135" w:rsidRDefault="00D12135" w:rsidP="00D12135">
            <w:pPr>
              <w:jc w:val="center"/>
              <w:rPr>
                <w:rFonts w:ascii="Trebuchet MS" w:hAnsi="Trebuchet MS" w:cs="Calibri"/>
                <w:color w:val="000000" w:themeColor="text1"/>
                <w:sz w:val="22"/>
                <w:szCs w:val="22"/>
              </w:rPr>
            </w:pPr>
            <w:r w:rsidRPr="00D12135">
              <w:rPr>
                <w:rFonts w:ascii="Trebuchet MS" w:hAnsi="Trebuchet MS" w:cs="Calibri"/>
                <w:color w:val="000000"/>
                <w:sz w:val="22"/>
                <w:szCs w:val="22"/>
              </w:rPr>
              <w:t>12,2</w:t>
            </w:r>
          </w:p>
        </w:tc>
      </w:tr>
    </w:tbl>
    <w:p w14:paraId="0CABAB0E" w14:textId="30CE01E4" w:rsidR="004B76C8" w:rsidRDefault="004B76C8" w:rsidP="00106DBD">
      <w:pPr>
        <w:spacing w:line="360" w:lineRule="auto"/>
        <w:ind w:left="426"/>
        <w:jc w:val="center"/>
        <w:rPr>
          <w:rFonts w:ascii="Trebuchet MS" w:eastAsia="Trebuchet MS" w:hAnsi="Trebuchet MS" w:cs="Trebuchet MS"/>
          <w:b/>
          <w:color w:val="000000" w:themeColor="text1"/>
          <w:sz w:val="22"/>
          <w:szCs w:val="22"/>
        </w:rPr>
      </w:pPr>
    </w:p>
    <w:p w14:paraId="141BCE8F" w14:textId="09D00212" w:rsidR="002353FB" w:rsidRDefault="002353FB" w:rsidP="002F08A8">
      <w:pPr>
        <w:autoSpaceDE w:val="0"/>
        <w:autoSpaceDN w:val="0"/>
        <w:adjustRightInd w:val="0"/>
        <w:rPr>
          <w:rFonts w:ascii="Trebuchet MS" w:hAnsi="Trebuchet MS" w:cs="Tahoma"/>
          <w:b/>
          <w:bCs/>
          <w:color w:val="000000" w:themeColor="text1"/>
          <w:sz w:val="22"/>
          <w:szCs w:val="22"/>
          <w:u w:val="single"/>
        </w:rPr>
      </w:pPr>
    </w:p>
    <w:p w14:paraId="719D5F93" w14:textId="77777777" w:rsidR="00F50487" w:rsidRDefault="00F50487" w:rsidP="002353FB">
      <w:pPr>
        <w:autoSpaceDE w:val="0"/>
        <w:autoSpaceDN w:val="0"/>
        <w:adjustRightInd w:val="0"/>
        <w:rPr>
          <w:rFonts w:ascii="Trebuchet MS" w:hAnsi="Trebuchet MS" w:cs="Tahoma"/>
          <w:b/>
          <w:bCs/>
          <w:color w:val="000000" w:themeColor="text1"/>
          <w:sz w:val="22"/>
          <w:szCs w:val="22"/>
          <w:u w:val="single"/>
        </w:rPr>
      </w:pPr>
    </w:p>
    <w:p w14:paraId="480C3242" w14:textId="200B0503" w:rsidR="008B4EE1" w:rsidRPr="002A0214" w:rsidRDefault="008B4EE1" w:rsidP="002A0214">
      <w:pPr>
        <w:autoSpaceDE w:val="0"/>
        <w:autoSpaceDN w:val="0"/>
        <w:adjustRightInd w:val="0"/>
        <w:jc w:val="center"/>
        <w:rPr>
          <w:rFonts w:ascii="Trebuchet MS" w:hAnsi="Trebuchet MS" w:cs="Tahoma"/>
          <w:b/>
          <w:bCs/>
          <w:color w:val="000000" w:themeColor="text1"/>
          <w:sz w:val="22"/>
          <w:szCs w:val="22"/>
          <w:u w:val="single"/>
        </w:rPr>
      </w:pPr>
      <w:r w:rsidRPr="008B4EE1">
        <w:rPr>
          <w:rFonts w:ascii="Trebuchet MS" w:hAnsi="Trebuchet MS" w:cs="Tahoma"/>
          <w:b/>
          <w:bCs/>
          <w:color w:val="000000" w:themeColor="text1"/>
          <w:sz w:val="22"/>
          <w:szCs w:val="22"/>
          <w:u w:val="single"/>
        </w:rPr>
        <w:t xml:space="preserve">Lista de </w:t>
      </w:r>
      <w:r w:rsidR="002F08A8">
        <w:rPr>
          <w:rFonts w:ascii="Trebuchet MS" w:hAnsi="Trebuchet MS" w:cs="Tahoma"/>
          <w:b/>
          <w:bCs/>
          <w:color w:val="000000" w:themeColor="text1"/>
          <w:sz w:val="22"/>
          <w:szCs w:val="22"/>
          <w:u w:val="single"/>
        </w:rPr>
        <w:t>Candidatos(as) Excluídos(as)</w:t>
      </w:r>
      <w:r w:rsidR="00787E33">
        <w:rPr>
          <w:rFonts w:ascii="Trebuchet MS" w:hAnsi="Trebuchet MS" w:cs="Tahoma"/>
          <w:b/>
          <w:bCs/>
          <w:color w:val="000000" w:themeColor="text1"/>
          <w:sz w:val="22"/>
          <w:szCs w:val="22"/>
          <w:u w:val="single"/>
        </w:rPr>
        <w:t xml:space="preserve"> (todas as referências)</w:t>
      </w:r>
    </w:p>
    <w:p w14:paraId="79112ED6" w14:textId="32CC7237" w:rsidR="00692901" w:rsidRDefault="00692901" w:rsidP="0087203C">
      <w:pPr>
        <w:autoSpaceDE w:val="0"/>
        <w:autoSpaceDN w:val="0"/>
        <w:adjustRightInd w:val="0"/>
        <w:rPr>
          <w:rFonts w:ascii="Trebuchet MS" w:hAnsi="Trebuchet MS" w:cs="Tahoma"/>
          <w:color w:val="000000" w:themeColor="text1"/>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7"/>
        <w:gridCol w:w="2552"/>
      </w:tblGrid>
      <w:tr w:rsidR="00D852E3" w:rsidRPr="00892BD7" w14:paraId="421ABC7B" w14:textId="77777777" w:rsidTr="00D852E3">
        <w:trPr>
          <w:trHeight w:val="315"/>
        </w:trPr>
        <w:tc>
          <w:tcPr>
            <w:tcW w:w="6307" w:type="dxa"/>
            <w:shd w:val="clear" w:color="auto" w:fill="auto"/>
            <w:noWrap/>
            <w:vAlign w:val="bottom"/>
            <w:hideMark/>
          </w:tcPr>
          <w:p w14:paraId="30139D5C" w14:textId="77777777" w:rsidR="00D852E3" w:rsidRPr="00367839" w:rsidRDefault="00D852E3" w:rsidP="00125778">
            <w:pPr>
              <w:rPr>
                <w:rFonts w:ascii="Trebuchet MS" w:hAnsi="Trebuchet MS" w:cs="Calibri"/>
                <w:b/>
                <w:bCs/>
                <w:color w:val="2F75B5"/>
                <w:sz w:val="22"/>
                <w:szCs w:val="22"/>
              </w:rPr>
            </w:pPr>
            <w:r w:rsidRPr="00367839">
              <w:rPr>
                <w:rFonts w:ascii="Trebuchet MS" w:hAnsi="Trebuchet MS" w:cs="Calibri"/>
                <w:b/>
                <w:bCs/>
                <w:color w:val="000000" w:themeColor="text1"/>
                <w:sz w:val="22"/>
                <w:szCs w:val="22"/>
              </w:rPr>
              <w:t>Candidatos(as) em ordenação alfabética</w:t>
            </w:r>
          </w:p>
        </w:tc>
        <w:tc>
          <w:tcPr>
            <w:tcW w:w="2552" w:type="dxa"/>
            <w:shd w:val="clear" w:color="auto" w:fill="auto"/>
            <w:noWrap/>
            <w:vAlign w:val="bottom"/>
            <w:hideMark/>
          </w:tcPr>
          <w:p w14:paraId="7B889721" w14:textId="77777777" w:rsidR="00D852E3" w:rsidRPr="00367839" w:rsidRDefault="00D852E3" w:rsidP="00125778">
            <w:pPr>
              <w:rPr>
                <w:rFonts w:ascii="Trebuchet MS" w:hAnsi="Trebuchet MS" w:cs="Calibri"/>
                <w:b/>
                <w:bCs/>
                <w:color w:val="2F75B5"/>
                <w:sz w:val="22"/>
                <w:szCs w:val="22"/>
              </w:rPr>
            </w:pPr>
            <w:r w:rsidRPr="00367839">
              <w:rPr>
                <w:rFonts w:ascii="Trebuchet MS" w:hAnsi="Trebuchet MS" w:cs="Calibri"/>
                <w:b/>
                <w:bCs/>
                <w:color w:val="000000" w:themeColor="text1"/>
                <w:sz w:val="22"/>
                <w:szCs w:val="22"/>
              </w:rPr>
              <w:t>Motivo de Exclusão</w:t>
            </w:r>
          </w:p>
        </w:tc>
      </w:tr>
      <w:tr w:rsidR="000037EF" w:rsidRPr="00BC385C" w14:paraId="56BD7374" w14:textId="77777777" w:rsidTr="00510EEF">
        <w:trPr>
          <w:trHeight w:val="300"/>
        </w:trPr>
        <w:tc>
          <w:tcPr>
            <w:tcW w:w="6307" w:type="dxa"/>
            <w:shd w:val="clear" w:color="auto" w:fill="auto"/>
            <w:noWrap/>
            <w:vAlign w:val="bottom"/>
          </w:tcPr>
          <w:p w14:paraId="6D3C87D6"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sz w:val="22"/>
                <w:szCs w:val="22"/>
              </w:rPr>
              <w:t>Aida Maria Fernandes Lopes</w:t>
            </w:r>
          </w:p>
        </w:tc>
        <w:tc>
          <w:tcPr>
            <w:tcW w:w="2552" w:type="dxa"/>
            <w:shd w:val="clear" w:color="auto" w:fill="auto"/>
            <w:noWrap/>
            <w:vAlign w:val="bottom"/>
          </w:tcPr>
          <w:p w14:paraId="463412AE"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a)</w:t>
            </w:r>
          </w:p>
        </w:tc>
      </w:tr>
      <w:tr w:rsidR="000037EF" w:rsidRPr="00BC385C" w14:paraId="2A4AAD1F" w14:textId="77777777" w:rsidTr="00510EEF">
        <w:trPr>
          <w:trHeight w:val="300"/>
        </w:trPr>
        <w:tc>
          <w:tcPr>
            <w:tcW w:w="6307" w:type="dxa"/>
            <w:shd w:val="clear" w:color="auto" w:fill="auto"/>
            <w:noWrap/>
            <w:vAlign w:val="bottom"/>
          </w:tcPr>
          <w:p w14:paraId="3D03059A"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sz w:val="22"/>
                <w:szCs w:val="22"/>
              </w:rPr>
              <w:t>Alexandra Maria Cardeira Ferreiro dos Santos Ferrinho</w:t>
            </w:r>
          </w:p>
        </w:tc>
        <w:tc>
          <w:tcPr>
            <w:tcW w:w="2552" w:type="dxa"/>
            <w:shd w:val="clear" w:color="auto" w:fill="auto"/>
            <w:noWrap/>
            <w:vAlign w:val="bottom"/>
          </w:tcPr>
          <w:p w14:paraId="37FAC454"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E4585C" w14:paraId="36EB311A" w14:textId="77777777" w:rsidTr="00982371">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0599A" w14:textId="77777777" w:rsidR="000037EF" w:rsidRPr="00A43CD3" w:rsidRDefault="000037EF" w:rsidP="00982371">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 xml:space="preserve">Alexandre </w:t>
            </w:r>
            <w:proofErr w:type="spellStart"/>
            <w:r w:rsidRPr="00A43CD3">
              <w:rPr>
                <w:rFonts w:ascii="Trebuchet MS" w:hAnsi="Trebuchet MS" w:cs="Calibri"/>
                <w:color w:val="000000" w:themeColor="text1"/>
                <w:sz w:val="22"/>
                <w:szCs w:val="22"/>
              </w:rPr>
              <w:t>Nande</w:t>
            </w:r>
            <w:proofErr w:type="spellEnd"/>
            <w:r w:rsidRPr="00A43CD3">
              <w:rPr>
                <w:rFonts w:ascii="Trebuchet MS" w:hAnsi="Trebuchet MS" w:cs="Calibri"/>
                <w:color w:val="000000" w:themeColor="text1"/>
                <w:sz w:val="22"/>
                <w:szCs w:val="22"/>
              </w:rPr>
              <w:t xml:space="preserve"> Lourenço Rodrigues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A2C87" w14:textId="77777777" w:rsidR="000037EF" w:rsidRPr="00982371" w:rsidRDefault="000037EF" w:rsidP="00982371">
            <w:pPr>
              <w:rPr>
                <w:rFonts w:ascii="Trebuchet MS" w:hAnsi="Trebuchet MS" w:cs="Calibri"/>
                <w:color w:val="000000"/>
                <w:sz w:val="22"/>
                <w:szCs w:val="22"/>
              </w:rPr>
            </w:pPr>
            <w:r>
              <w:rPr>
                <w:rFonts w:ascii="Trebuchet MS" w:hAnsi="Trebuchet MS" w:cs="Calibri"/>
                <w:color w:val="000000"/>
                <w:sz w:val="22"/>
                <w:szCs w:val="22"/>
              </w:rPr>
              <w:t>k)</w:t>
            </w:r>
          </w:p>
        </w:tc>
      </w:tr>
      <w:tr w:rsidR="000037EF" w:rsidRPr="00631357" w14:paraId="08B04119"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7883C" w14:textId="77777777" w:rsidR="000037EF" w:rsidRPr="00A24B8B" w:rsidRDefault="000037EF" w:rsidP="00510EEF">
            <w:pPr>
              <w:rPr>
                <w:rFonts w:ascii="Trebuchet MS" w:hAnsi="Trebuchet MS" w:cs="Calibri"/>
                <w:sz w:val="22"/>
                <w:szCs w:val="22"/>
              </w:rPr>
            </w:pPr>
            <w:r w:rsidRPr="00A24B8B">
              <w:rPr>
                <w:rFonts w:ascii="Trebuchet MS" w:hAnsi="Trebuchet MS" w:cs="Calibri"/>
                <w:sz w:val="22"/>
                <w:szCs w:val="22"/>
              </w:rPr>
              <w:t>Ana Beatriz Dinis Rogério Lopes Carvalho dos Reis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2652D"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14:paraId="692A53B6"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E1613" w14:textId="77777777" w:rsidR="000037EF" w:rsidRPr="00A24B8B" w:rsidRDefault="000037EF" w:rsidP="00510EEF">
            <w:pPr>
              <w:rPr>
                <w:rFonts w:ascii="Trebuchet MS" w:hAnsi="Trebuchet MS" w:cs="Calibri"/>
                <w:sz w:val="22"/>
                <w:szCs w:val="22"/>
              </w:rPr>
            </w:pPr>
            <w:r>
              <w:rPr>
                <w:rFonts w:ascii="Trebuchet MS" w:hAnsi="Trebuchet MS" w:cs="Calibri"/>
                <w:sz w:val="22"/>
                <w:szCs w:val="22"/>
              </w:rPr>
              <w:t>Ana Catarina Loureiro Costa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C75E"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g)</w:t>
            </w:r>
          </w:p>
        </w:tc>
      </w:tr>
      <w:tr w:rsidR="000037EF" w:rsidRPr="00E4585C" w14:paraId="1CFC6D75" w14:textId="77777777" w:rsidTr="00982371">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A62E8" w14:textId="77777777" w:rsidR="000037EF" w:rsidRPr="00A43CD3" w:rsidRDefault="000037EF" w:rsidP="00982371">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lastRenderedPageBreak/>
              <w:t>Ana Catarina Soares Magalhães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12670" w14:textId="77777777" w:rsidR="000037EF" w:rsidRPr="00982371" w:rsidRDefault="000037EF" w:rsidP="00982371">
            <w:pPr>
              <w:rPr>
                <w:rFonts w:ascii="Trebuchet MS" w:hAnsi="Trebuchet MS" w:cs="Calibri"/>
                <w:color w:val="000000"/>
                <w:sz w:val="22"/>
                <w:szCs w:val="22"/>
              </w:rPr>
            </w:pPr>
            <w:r>
              <w:rPr>
                <w:rFonts w:ascii="Trebuchet MS" w:hAnsi="Trebuchet MS" w:cs="Calibri"/>
                <w:color w:val="000000"/>
                <w:sz w:val="22"/>
                <w:szCs w:val="22"/>
              </w:rPr>
              <w:t>k)</w:t>
            </w:r>
          </w:p>
        </w:tc>
      </w:tr>
      <w:tr w:rsidR="000037EF" w:rsidRPr="00584D44" w14:paraId="2B110DED"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FE205"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Ana Cristiana Coelho Araújo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E9C5A" w14:textId="77777777" w:rsidR="000037EF" w:rsidRPr="00045EC0" w:rsidRDefault="000037EF" w:rsidP="00125778">
            <w:pPr>
              <w:rPr>
                <w:rFonts w:ascii="Trebuchet MS" w:hAnsi="Trebuchet MS" w:cs="Calibri"/>
                <w:color w:val="000000"/>
                <w:sz w:val="22"/>
                <w:szCs w:val="22"/>
              </w:rPr>
            </w:pPr>
            <w:r>
              <w:rPr>
                <w:rFonts w:ascii="Trebuchet MS" w:hAnsi="Trebuchet MS" w:cs="Calibri"/>
                <w:color w:val="000000"/>
                <w:sz w:val="22"/>
                <w:szCs w:val="22"/>
              </w:rPr>
              <w:t>l)</w:t>
            </w:r>
          </w:p>
        </w:tc>
      </w:tr>
      <w:tr w:rsidR="000037EF" w:rsidRPr="00BC385C" w14:paraId="6FB7EF18" w14:textId="77777777" w:rsidTr="00510EEF">
        <w:trPr>
          <w:trHeight w:val="300"/>
        </w:trPr>
        <w:tc>
          <w:tcPr>
            <w:tcW w:w="6307" w:type="dxa"/>
            <w:shd w:val="clear" w:color="auto" w:fill="auto"/>
            <w:noWrap/>
            <w:vAlign w:val="bottom"/>
          </w:tcPr>
          <w:p w14:paraId="484FFFC9"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sz w:val="22"/>
                <w:szCs w:val="22"/>
              </w:rPr>
              <w:t>Ana Filipa Pedreira Duarte</w:t>
            </w:r>
          </w:p>
        </w:tc>
        <w:tc>
          <w:tcPr>
            <w:tcW w:w="2552" w:type="dxa"/>
            <w:shd w:val="clear" w:color="auto" w:fill="auto"/>
            <w:noWrap/>
            <w:vAlign w:val="bottom"/>
          </w:tcPr>
          <w:p w14:paraId="40148ED2"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631357" w14:paraId="440D8F0C"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C5FA1" w14:textId="77777777" w:rsidR="000037EF" w:rsidRPr="00A24B8B" w:rsidRDefault="000037EF" w:rsidP="00510EEF">
            <w:pPr>
              <w:rPr>
                <w:rFonts w:ascii="Trebuchet MS" w:hAnsi="Trebuchet MS" w:cs="Calibri"/>
                <w:sz w:val="22"/>
                <w:szCs w:val="22"/>
              </w:rPr>
            </w:pPr>
            <w:r w:rsidRPr="00A24B8B">
              <w:rPr>
                <w:rFonts w:ascii="Trebuchet MS" w:hAnsi="Trebuchet MS" w:cs="Calibri"/>
                <w:sz w:val="22"/>
                <w:szCs w:val="22"/>
              </w:rPr>
              <w:t>Ana Isabel Xarepe Cassamo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DA3B1"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E4585C" w14:paraId="26FF7968" w14:textId="77777777" w:rsidTr="00982371">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59FB7" w14:textId="77777777" w:rsidR="000037EF" w:rsidRPr="00A43CD3" w:rsidRDefault="000037EF" w:rsidP="00982371">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Ana Margarida de Almeida Henriques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D1FF3" w14:textId="77777777" w:rsidR="000037EF" w:rsidRPr="00982371" w:rsidRDefault="000037EF" w:rsidP="00982371">
            <w:pPr>
              <w:rPr>
                <w:rFonts w:ascii="Trebuchet MS" w:hAnsi="Trebuchet MS" w:cs="Calibri"/>
                <w:color w:val="000000"/>
                <w:sz w:val="22"/>
                <w:szCs w:val="22"/>
              </w:rPr>
            </w:pPr>
            <w:r>
              <w:rPr>
                <w:rFonts w:ascii="Trebuchet MS" w:hAnsi="Trebuchet MS" w:cs="Calibri"/>
                <w:color w:val="000000"/>
                <w:sz w:val="22"/>
                <w:szCs w:val="22"/>
              </w:rPr>
              <w:t>k)</w:t>
            </w:r>
          </w:p>
        </w:tc>
      </w:tr>
      <w:tr w:rsidR="000037EF" w:rsidRPr="00631357" w14:paraId="24E6FA15"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533D" w14:textId="77777777" w:rsidR="000037EF" w:rsidRPr="00A24B8B" w:rsidRDefault="000037EF" w:rsidP="00510EEF">
            <w:pPr>
              <w:rPr>
                <w:rFonts w:ascii="Trebuchet MS" w:hAnsi="Trebuchet MS" w:cs="Calibri"/>
                <w:sz w:val="22"/>
                <w:szCs w:val="22"/>
              </w:rPr>
            </w:pPr>
            <w:r w:rsidRPr="00A24B8B">
              <w:rPr>
                <w:rFonts w:ascii="Trebuchet MS" w:hAnsi="Trebuchet MS" w:cs="Calibri"/>
                <w:sz w:val="22"/>
                <w:szCs w:val="22"/>
              </w:rPr>
              <w:t>Ana Marta Aparício Barros Coelho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31770"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BC385C" w14:paraId="37503DE9" w14:textId="77777777" w:rsidTr="00510EEF">
        <w:trPr>
          <w:trHeight w:val="300"/>
        </w:trPr>
        <w:tc>
          <w:tcPr>
            <w:tcW w:w="6307" w:type="dxa"/>
            <w:shd w:val="clear" w:color="auto" w:fill="auto"/>
            <w:noWrap/>
            <w:vAlign w:val="bottom"/>
          </w:tcPr>
          <w:p w14:paraId="4C14BBAA"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sz w:val="22"/>
                <w:szCs w:val="22"/>
              </w:rPr>
              <w:t>Ana Marta Félix e Costa de Almeida</w:t>
            </w:r>
          </w:p>
        </w:tc>
        <w:tc>
          <w:tcPr>
            <w:tcW w:w="2552" w:type="dxa"/>
            <w:shd w:val="clear" w:color="auto" w:fill="auto"/>
            <w:noWrap/>
            <w:vAlign w:val="bottom"/>
          </w:tcPr>
          <w:p w14:paraId="52703FE6"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584D44" w14:paraId="21C7F354"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3E7F1"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Ana Marta Ramos Marques Henriques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5C94A" w14:textId="77777777" w:rsidR="000037EF" w:rsidRPr="00045EC0" w:rsidRDefault="000037EF" w:rsidP="00125778">
            <w:pPr>
              <w:rPr>
                <w:rFonts w:ascii="Trebuchet MS" w:hAnsi="Trebuchet MS" w:cs="Calibri"/>
                <w:color w:val="000000"/>
                <w:sz w:val="22"/>
                <w:szCs w:val="22"/>
              </w:rPr>
            </w:pPr>
            <w:r>
              <w:rPr>
                <w:rFonts w:ascii="Trebuchet MS" w:hAnsi="Trebuchet MS" w:cs="Calibri"/>
                <w:color w:val="000000"/>
                <w:sz w:val="22"/>
                <w:szCs w:val="22"/>
              </w:rPr>
              <w:t>l)</w:t>
            </w:r>
          </w:p>
        </w:tc>
      </w:tr>
      <w:tr w:rsidR="000037EF" w14:paraId="00FE89BB"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E9005" w14:textId="77777777" w:rsidR="000037EF" w:rsidRPr="00A24B8B" w:rsidRDefault="000037EF" w:rsidP="00510EEF">
            <w:pPr>
              <w:rPr>
                <w:rFonts w:ascii="Trebuchet MS" w:hAnsi="Trebuchet MS" w:cs="Calibri"/>
                <w:sz w:val="22"/>
                <w:szCs w:val="22"/>
              </w:rPr>
            </w:pPr>
            <w:r>
              <w:rPr>
                <w:rFonts w:ascii="Trebuchet MS" w:hAnsi="Trebuchet MS" w:cs="Calibri"/>
                <w:sz w:val="22"/>
                <w:szCs w:val="22"/>
              </w:rPr>
              <w:t>Ana Raquel Lopes Aguiar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7D3A1"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BC385C" w14:paraId="22855DD6" w14:textId="77777777" w:rsidTr="00510EEF">
        <w:trPr>
          <w:trHeight w:val="300"/>
        </w:trPr>
        <w:tc>
          <w:tcPr>
            <w:tcW w:w="6307" w:type="dxa"/>
            <w:shd w:val="clear" w:color="auto" w:fill="auto"/>
            <w:noWrap/>
            <w:vAlign w:val="bottom"/>
          </w:tcPr>
          <w:p w14:paraId="3FF66DED"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sz w:val="22"/>
                <w:szCs w:val="22"/>
              </w:rPr>
              <w:t>Ana Rita Pereira Ribeiro</w:t>
            </w:r>
          </w:p>
        </w:tc>
        <w:tc>
          <w:tcPr>
            <w:tcW w:w="2552" w:type="dxa"/>
            <w:shd w:val="clear" w:color="auto" w:fill="auto"/>
            <w:noWrap/>
            <w:vAlign w:val="bottom"/>
          </w:tcPr>
          <w:p w14:paraId="6BE3F044"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BC385C" w14:paraId="4B095BC0" w14:textId="77777777" w:rsidTr="00510EEF">
        <w:trPr>
          <w:trHeight w:val="300"/>
        </w:trPr>
        <w:tc>
          <w:tcPr>
            <w:tcW w:w="6307" w:type="dxa"/>
            <w:shd w:val="clear" w:color="auto" w:fill="auto"/>
            <w:noWrap/>
            <w:vAlign w:val="bottom"/>
          </w:tcPr>
          <w:p w14:paraId="716D9B67"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sz w:val="22"/>
                <w:szCs w:val="22"/>
              </w:rPr>
              <w:t>André Filipe Ribeiro Esteves</w:t>
            </w:r>
          </w:p>
        </w:tc>
        <w:tc>
          <w:tcPr>
            <w:tcW w:w="2552" w:type="dxa"/>
            <w:shd w:val="clear" w:color="auto" w:fill="auto"/>
            <w:noWrap/>
            <w:vAlign w:val="bottom"/>
          </w:tcPr>
          <w:p w14:paraId="14EFB542"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p>
        </w:tc>
      </w:tr>
      <w:tr w:rsidR="000037EF" w:rsidRPr="00EC5BA3" w14:paraId="03305ECB"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1A61F"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Ângelo Joel Ferreira Mendes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ED724" w14:textId="77777777" w:rsidR="000037EF" w:rsidRPr="00AE3CE9" w:rsidRDefault="000037EF" w:rsidP="00125778">
            <w:pPr>
              <w:rPr>
                <w:rFonts w:ascii="Trebuchet MS" w:hAnsi="Trebuchet MS" w:cs="Calibri"/>
                <w:color w:val="000000" w:themeColor="text1"/>
                <w:sz w:val="22"/>
                <w:szCs w:val="22"/>
              </w:rPr>
            </w:pPr>
            <w:r w:rsidRPr="00AE3CE9">
              <w:rPr>
                <w:rFonts w:ascii="Trebuchet MS" w:hAnsi="Trebuchet MS" w:cs="Calibri"/>
                <w:color w:val="000000" w:themeColor="text1"/>
                <w:sz w:val="22"/>
                <w:szCs w:val="22"/>
              </w:rPr>
              <w:t>j)</w:t>
            </w:r>
          </w:p>
        </w:tc>
      </w:tr>
      <w:tr w:rsidR="000037EF" w:rsidRPr="00BC385C" w14:paraId="23700973" w14:textId="77777777" w:rsidTr="00510EEF">
        <w:trPr>
          <w:trHeight w:val="300"/>
        </w:trPr>
        <w:tc>
          <w:tcPr>
            <w:tcW w:w="6307" w:type="dxa"/>
            <w:shd w:val="clear" w:color="auto" w:fill="auto"/>
            <w:noWrap/>
            <w:vAlign w:val="bottom"/>
          </w:tcPr>
          <w:p w14:paraId="71B135A2"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themeColor="text1"/>
                <w:sz w:val="22"/>
                <w:szCs w:val="22"/>
              </w:rPr>
              <w:t>Antonieta Susana Ramos Caeiro</w:t>
            </w:r>
          </w:p>
        </w:tc>
        <w:tc>
          <w:tcPr>
            <w:tcW w:w="2552" w:type="dxa"/>
            <w:shd w:val="clear" w:color="auto" w:fill="auto"/>
            <w:noWrap/>
            <w:vAlign w:val="bottom"/>
          </w:tcPr>
          <w:p w14:paraId="36638848"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themeColor="text1"/>
                <w:sz w:val="22"/>
                <w:szCs w:val="22"/>
              </w:rPr>
              <w:t>c)</w:t>
            </w:r>
          </w:p>
        </w:tc>
      </w:tr>
      <w:tr w:rsidR="000037EF" w:rsidRPr="001868D2" w14:paraId="77C708AF"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74BB5" w14:textId="77777777" w:rsidR="000037EF" w:rsidRPr="00C621BE" w:rsidRDefault="000037EF" w:rsidP="0068754E">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Antonio Sérgio Moreira Rodrigues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02ACF" w14:textId="77777777" w:rsidR="000037EF" w:rsidRPr="001868D2" w:rsidRDefault="000037EF" w:rsidP="0068754E">
            <w:pPr>
              <w:rPr>
                <w:rFonts w:ascii="Trebuchet MS" w:hAnsi="Trebuchet MS" w:cs="Calibri"/>
                <w:color w:val="000000"/>
                <w:sz w:val="22"/>
                <w:szCs w:val="22"/>
              </w:rPr>
            </w:pPr>
            <w:r>
              <w:rPr>
                <w:rFonts w:ascii="Trebuchet MS" w:hAnsi="Trebuchet MS" w:cs="Calibri"/>
                <w:color w:val="000000"/>
                <w:sz w:val="22"/>
                <w:szCs w:val="22"/>
              </w:rPr>
              <w:t>h)</w:t>
            </w:r>
          </w:p>
        </w:tc>
      </w:tr>
      <w:tr w:rsidR="000037EF" w:rsidRPr="005B2753" w14:paraId="423FBEC4"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51856"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Beatriz Correia Carvalho Azinhais Mendes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37156" w14:textId="77777777" w:rsidR="000037EF" w:rsidRPr="00045EC0" w:rsidRDefault="000037EF" w:rsidP="00125778">
            <w:pPr>
              <w:rPr>
                <w:rFonts w:ascii="Trebuchet MS" w:hAnsi="Trebuchet MS" w:cs="Calibri"/>
                <w:color w:val="000000"/>
                <w:sz w:val="22"/>
                <w:szCs w:val="22"/>
              </w:rPr>
            </w:pPr>
            <w:r>
              <w:rPr>
                <w:rFonts w:ascii="Trebuchet MS" w:hAnsi="Trebuchet MS" w:cs="Calibri"/>
                <w:color w:val="000000"/>
                <w:sz w:val="22"/>
                <w:szCs w:val="22"/>
              </w:rPr>
              <w:t>l)</w:t>
            </w:r>
          </w:p>
        </w:tc>
      </w:tr>
      <w:tr w:rsidR="000037EF" w14:paraId="10984765"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64CD5"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Beatriz Maria Chorão Calisto Algodres Lopes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E42E0"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BC385C" w14:paraId="17EA7CFA" w14:textId="77777777" w:rsidTr="00510EEF">
        <w:trPr>
          <w:trHeight w:val="300"/>
        </w:trPr>
        <w:tc>
          <w:tcPr>
            <w:tcW w:w="6307" w:type="dxa"/>
            <w:shd w:val="clear" w:color="auto" w:fill="auto"/>
            <w:noWrap/>
            <w:vAlign w:val="bottom"/>
          </w:tcPr>
          <w:p w14:paraId="3CF7B420"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 xml:space="preserve">Beatriz Peixoto </w:t>
            </w:r>
            <w:proofErr w:type="spellStart"/>
            <w:r w:rsidRPr="00C621BE">
              <w:rPr>
                <w:rFonts w:ascii="Trebuchet MS" w:hAnsi="Trebuchet MS" w:cs="Calibri"/>
                <w:color w:val="000000" w:themeColor="text1"/>
                <w:sz w:val="22"/>
                <w:szCs w:val="22"/>
              </w:rPr>
              <w:t>Leyland</w:t>
            </w:r>
            <w:proofErr w:type="spellEnd"/>
            <w:r w:rsidRPr="00C621BE">
              <w:rPr>
                <w:rFonts w:ascii="Trebuchet MS" w:hAnsi="Trebuchet MS" w:cs="Calibri"/>
                <w:color w:val="000000" w:themeColor="text1"/>
                <w:sz w:val="22"/>
                <w:szCs w:val="22"/>
              </w:rPr>
              <w:t xml:space="preserve"> Smith</w:t>
            </w:r>
          </w:p>
        </w:tc>
        <w:tc>
          <w:tcPr>
            <w:tcW w:w="2552" w:type="dxa"/>
            <w:shd w:val="clear" w:color="auto" w:fill="auto"/>
            <w:noWrap/>
            <w:vAlign w:val="bottom"/>
          </w:tcPr>
          <w:p w14:paraId="05C5FF94"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d)</w:t>
            </w:r>
          </w:p>
        </w:tc>
      </w:tr>
      <w:tr w:rsidR="000037EF" w:rsidRPr="00BC385C" w14:paraId="2C41DD25" w14:textId="77777777" w:rsidTr="00510EEF">
        <w:trPr>
          <w:trHeight w:val="300"/>
        </w:trPr>
        <w:tc>
          <w:tcPr>
            <w:tcW w:w="6307" w:type="dxa"/>
            <w:shd w:val="clear" w:color="auto" w:fill="auto"/>
            <w:noWrap/>
            <w:vAlign w:val="bottom"/>
          </w:tcPr>
          <w:p w14:paraId="19C93CBE"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Beatriz Varandas Conceição Pegas</w:t>
            </w:r>
          </w:p>
        </w:tc>
        <w:tc>
          <w:tcPr>
            <w:tcW w:w="2552" w:type="dxa"/>
            <w:shd w:val="clear" w:color="auto" w:fill="auto"/>
            <w:noWrap/>
            <w:vAlign w:val="bottom"/>
          </w:tcPr>
          <w:p w14:paraId="582C0828"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14:paraId="06858366"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D9C85"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Bruno Miguel Lourenço Fernandes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A907A"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631357" w14:paraId="2099F6EE"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E82E5"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Bruno Miguel Pina Costa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076CB"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g)</w:t>
            </w:r>
          </w:p>
        </w:tc>
      </w:tr>
      <w:tr w:rsidR="000037EF" w:rsidRPr="00631357" w14:paraId="13F464AF"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D03E"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Cândido Lourenço Saraiva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BB4CF" w14:textId="77777777" w:rsidR="000037EF" w:rsidRPr="00A24B8B" w:rsidRDefault="000037EF" w:rsidP="00510EEF">
            <w:pPr>
              <w:rPr>
                <w:rFonts w:ascii="Trebuchet MS" w:hAnsi="Trebuchet MS" w:cs="Calibri"/>
                <w:color w:val="000000"/>
                <w:sz w:val="22"/>
                <w:szCs w:val="22"/>
              </w:rPr>
            </w:pPr>
            <w:r>
              <w:rPr>
                <w:rFonts w:ascii="Trebuchet MS" w:hAnsi="Trebuchet MS" w:cs="Calibri"/>
                <w:color w:val="000000"/>
                <w:sz w:val="22"/>
                <w:szCs w:val="22"/>
              </w:rPr>
              <w:t>g)</w:t>
            </w:r>
          </w:p>
        </w:tc>
      </w:tr>
      <w:tr w:rsidR="000037EF" w:rsidRPr="00BC385C" w14:paraId="106905D7" w14:textId="77777777" w:rsidTr="00510EEF">
        <w:trPr>
          <w:trHeight w:val="300"/>
        </w:trPr>
        <w:tc>
          <w:tcPr>
            <w:tcW w:w="6307" w:type="dxa"/>
            <w:shd w:val="clear" w:color="auto" w:fill="auto"/>
            <w:noWrap/>
            <w:vAlign w:val="bottom"/>
          </w:tcPr>
          <w:p w14:paraId="21C74E3D"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Carla Cordeiro Fino</w:t>
            </w:r>
          </w:p>
        </w:tc>
        <w:tc>
          <w:tcPr>
            <w:tcW w:w="2552" w:type="dxa"/>
            <w:shd w:val="clear" w:color="auto" w:fill="auto"/>
            <w:noWrap/>
            <w:vAlign w:val="bottom"/>
          </w:tcPr>
          <w:p w14:paraId="76114AA1"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BC385C" w14:paraId="2F032377" w14:textId="77777777" w:rsidTr="00510EEF">
        <w:trPr>
          <w:trHeight w:val="300"/>
        </w:trPr>
        <w:tc>
          <w:tcPr>
            <w:tcW w:w="6307" w:type="dxa"/>
            <w:shd w:val="clear" w:color="auto" w:fill="auto"/>
            <w:noWrap/>
            <w:vAlign w:val="bottom"/>
          </w:tcPr>
          <w:p w14:paraId="2811CC9E"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Carla Daniela Teixeira Ferraz</w:t>
            </w:r>
          </w:p>
        </w:tc>
        <w:tc>
          <w:tcPr>
            <w:tcW w:w="2552" w:type="dxa"/>
            <w:shd w:val="clear" w:color="auto" w:fill="auto"/>
            <w:noWrap/>
            <w:vAlign w:val="bottom"/>
          </w:tcPr>
          <w:p w14:paraId="4DE39620"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1868D2" w14:paraId="0406E4EE"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45DE7" w14:textId="77777777" w:rsidR="000037EF" w:rsidRPr="00C621BE" w:rsidRDefault="000037EF" w:rsidP="0068754E">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Carlos André Lopes Rodrigues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3404E" w14:textId="77777777" w:rsidR="000037EF" w:rsidRPr="001868D2" w:rsidRDefault="000037EF" w:rsidP="0068754E">
            <w:pPr>
              <w:rPr>
                <w:rFonts w:ascii="Trebuchet MS" w:hAnsi="Trebuchet MS" w:cs="Calibri"/>
                <w:color w:val="000000"/>
                <w:sz w:val="22"/>
                <w:szCs w:val="22"/>
              </w:rPr>
            </w:pPr>
            <w:r>
              <w:rPr>
                <w:rFonts w:ascii="Trebuchet MS" w:hAnsi="Trebuchet MS" w:cs="Calibri"/>
                <w:color w:val="000000"/>
                <w:sz w:val="22"/>
                <w:szCs w:val="22"/>
              </w:rPr>
              <w:t>h)</w:t>
            </w:r>
          </w:p>
        </w:tc>
      </w:tr>
      <w:tr w:rsidR="000037EF" w:rsidRPr="005B2753" w14:paraId="10C52EDF"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923DA"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Carlos César Cruz dos Santos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12E2D" w14:textId="77777777" w:rsidR="000037EF" w:rsidRPr="00045EC0" w:rsidRDefault="000037EF" w:rsidP="00125778">
            <w:pPr>
              <w:rPr>
                <w:rFonts w:ascii="Trebuchet MS" w:hAnsi="Trebuchet MS" w:cs="Calibri"/>
                <w:color w:val="000000"/>
                <w:sz w:val="22"/>
                <w:szCs w:val="22"/>
              </w:rPr>
            </w:pPr>
            <w:r>
              <w:rPr>
                <w:rFonts w:ascii="Trebuchet MS" w:hAnsi="Trebuchet MS" w:cs="Calibri"/>
                <w:color w:val="000000"/>
                <w:sz w:val="22"/>
                <w:szCs w:val="22"/>
              </w:rPr>
              <w:t>l)</w:t>
            </w:r>
          </w:p>
        </w:tc>
      </w:tr>
      <w:tr w:rsidR="000037EF" w:rsidRPr="00BC385C" w14:paraId="2184C63B" w14:textId="77777777" w:rsidTr="00510EEF">
        <w:trPr>
          <w:trHeight w:val="300"/>
        </w:trPr>
        <w:tc>
          <w:tcPr>
            <w:tcW w:w="6307" w:type="dxa"/>
            <w:shd w:val="clear" w:color="auto" w:fill="auto"/>
            <w:noWrap/>
            <w:vAlign w:val="bottom"/>
          </w:tcPr>
          <w:p w14:paraId="77A3CF2B"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Carlos Miguel Ferreira Semedo</w:t>
            </w:r>
          </w:p>
        </w:tc>
        <w:tc>
          <w:tcPr>
            <w:tcW w:w="2552" w:type="dxa"/>
            <w:shd w:val="clear" w:color="auto" w:fill="auto"/>
            <w:noWrap/>
            <w:vAlign w:val="bottom"/>
          </w:tcPr>
          <w:p w14:paraId="624F9144"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p>
        </w:tc>
      </w:tr>
      <w:tr w:rsidR="000037EF" w14:paraId="7F27D121"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587D1"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Catarina Coutinho Martins Bruno Soares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85A95" w14:textId="77777777" w:rsidR="000037EF"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BC7B21" w14:paraId="2550534C" w14:textId="77777777" w:rsidTr="00787E33">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ED860" w14:textId="77777777" w:rsidR="000037EF" w:rsidRPr="00C621BE" w:rsidRDefault="000037EF" w:rsidP="00125778">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Catarina das Dores da Cunha Cerqueira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F983E" w14:textId="77777777" w:rsidR="000037EF" w:rsidRPr="00787E33" w:rsidRDefault="000037EF" w:rsidP="00787E33">
            <w:pPr>
              <w:rPr>
                <w:rFonts w:ascii="Trebuchet MS" w:hAnsi="Trebuchet MS" w:cs="Calibri"/>
                <w:color w:val="000000"/>
                <w:sz w:val="22"/>
                <w:szCs w:val="22"/>
              </w:rPr>
            </w:pPr>
            <w:r>
              <w:rPr>
                <w:rFonts w:ascii="Trebuchet MS" w:hAnsi="Trebuchet MS" w:cs="Calibri"/>
                <w:color w:val="000000"/>
                <w:sz w:val="22"/>
                <w:szCs w:val="22"/>
              </w:rPr>
              <w:t>h)</w:t>
            </w:r>
          </w:p>
        </w:tc>
      </w:tr>
      <w:tr w:rsidR="000037EF" w14:paraId="467CC8E2"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85D1C"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Catarina de Almeida Ramos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AE20" w14:textId="77777777" w:rsidR="000037EF"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14:paraId="0739CAA4"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55FA"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Cristiana Ribeiro Esteves Cerqueira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6236D" w14:textId="77777777" w:rsidR="000037EF" w:rsidRDefault="000037EF" w:rsidP="00510EEF">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0F738B" w14:paraId="1D0E0090"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B857"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Cristina Alexandra Gomes Borralho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FB561" w14:textId="77777777" w:rsidR="000037EF" w:rsidRPr="00045EC0" w:rsidRDefault="000037EF" w:rsidP="00125778">
            <w:pPr>
              <w:rPr>
                <w:rFonts w:ascii="Trebuchet MS" w:hAnsi="Trebuchet MS" w:cs="Calibri"/>
                <w:color w:val="000000"/>
                <w:sz w:val="22"/>
                <w:szCs w:val="22"/>
              </w:rPr>
            </w:pPr>
            <w:r>
              <w:rPr>
                <w:rFonts w:ascii="Trebuchet MS" w:hAnsi="Trebuchet MS" w:cs="Calibri"/>
                <w:color w:val="000000"/>
                <w:sz w:val="22"/>
                <w:szCs w:val="22"/>
              </w:rPr>
              <w:t>l)</w:t>
            </w:r>
          </w:p>
        </w:tc>
      </w:tr>
      <w:tr w:rsidR="000037EF" w:rsidRPr="00BC385C" w14:paraId="04D30FE2" w14:textId="77777777" w:rsidTr="00510EEF">
        <w:trPr>
          <w:trHeight w:val="300"/>
        </w:trPr>
        <w:tc>
          <w:tcPr>
            <w:tcW w:w="6307" w:type="dxa"/>
            <w:shd w:val="clear" w:color="auto" w:fill="auto"/>
            <w:noWrap/>
            <w:vAlign w:val="bottom"/>
          </w:tcPr>
          <w:p w14:paraId="3D38623D" w14:textId="77777777" w:rsidR="000037EF" w:rsidRPr="0086390A" w:rsidRDefault="000037EF" w:rsidP="00A17CA3">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Cristina Leonor Roda Martins</w:t>
            </w:r>
          </w:p>
        </w:tc>
        <w:tc>
          <w:tcPr>
            <w:tcW w:w="2552" w:type="dxa"/>
            <w:shd w:val="clear" w:color="auto" w:fill="auto"/>
            <w:noWrap/>
            <w:vAlign w:val="bottom"/>
          </w:tcPr>
          <w:p w14:paraId="371D9467" w14:textId="77777777" w:rsidR="000037EF" w:rsidRPr="0086390A" w:rsidRDefault="000037EF" w:rsidP="00A17CA3">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n)</w:t>
            </w:r>
          </w:p>
        </w:tc>
      </w:tr>
      <w:tr w:rsidR="000037EF" w14:paraId="497D04FC"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50A20"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Cristina Maria Pereira Ferreira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229D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g)</w:t>
            </w:r>
          </w:p>
        </w:tc>
      </w:tr>
      <w:tr w:rsidR="000037EF" w:rsidRPr="001868D2" w14:paraId="6E553918"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5217E"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Dalila da Cruz Caixeirinho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2D8D4"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w:t>
            </w:r>
          </w:p>
        </w:tc>
      </w:tr>
      <w:tr w:rsidR="000037EF" w:rsidRPr="000F738B" w14:paraId="7570D269"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C4621"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Daniel Vieira de Lemos Vieira Lino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B35EE"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w:t>
            </w:r>
          </w:p>
        </w:tc>
      </w:tr>
      <w:tr w:rsidR="000037EF" w:rsidRPr="00BC385C" w14:paraId="13B6C53E" w14:textId="77777777" w:rsidTr="00510EEF">
        <w:trPr>
          <w:trHeight w:val="300"/>
        </w:trPr>
        <w:tc>
          <w:tcPr>
            <w:tcW w:w="6307" w:type="dxa"/>
            <w:shd w:val="clear" w:color="auto" w:fill="auto"/>
            <w:noWrap/>
            <w:vAlign w:val="bottom"/>
          </w:tcPr>
          <w:p w14:paraId="0444F62B"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Daniela Alexandra Jorge Soares</w:t>
            </w:r>
          </w:p>
        </w:tc>
        <w:tc>
          <w:tcPr>
            <w:tcW w:w="2552" w:type="dxa"/>
            <w:shd w:val="clear" w:color="auto" w:fill="auto"/>
            <w:noWrap/>
            <w:vAlign w:val="bottom"/>
          </w:tcPr>
          <w:p w14:paraId="64A47203"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5BC294FA" w14:textId="77777777" w:rsidTr="00510EEF">
        <w:trPr>
          <w:trHeight w:val="300"/>
        </w:trPr>
        <w:tc>
          <w:tcPr>
            <w:tcW w:w="6307" w:type="dxa"/>
            <w:shd w:val="clear" w:color="auto" w:fill="auto"/>
            <w:noWrap/>
            <w:vAlign w:val="bottom"/>
          </w:tcPr>
          <w:p w14:paraId="65B9A16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David Alexandre Gomes Fernandes Lavaredas</w:t>
            </w:r>
          </w:p>
        </w:tc>
        <w:tc>
          <w:tcPr>
            <w:tcW w:w="2552" w:type="dxa"/>
            <w:shd w:val="clear" w:color="auto" w:fill="auto"/>
            <w:noWrap/>
            <w:vAlign w:val="bottom"/>
          </w:tcPr>
          <w:p w14:paraId="1D72E4DC" w14:textId="087AE352"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r w:rsidR="00B142EA">
              <w:rPr>
                <w:rFonts w:ascii="Trebuchet MS" w:hAnsi="Trebuchet MS" w:cs="Calibri"/>
                <w:color w:val="000000" w:themeColor="text1"/>
                <w:sz w:val="22"/>
                <w:szCs w:val="22"/>
              </w:rPr>
              <w:t>;</w:t>
            </w:r>
            <w:r w:rsidRPr="0086390A">
              <w:rPr>
                <w:rFonts w:ascii="Trebuchet MS" w:hAnsi="Trebuchet MS" w:cs="Calibri"/>
                <w:color w:val="000000" w:themeColor="text1"/>
                <w:sz w:val="22"/>
                <w:szCs w:val="22"/>
              </w:rPr>
              <w:t xml:space="preserve"> c)</w:t>
            </w:r>
          </w:p>
        </w:tc>
      </w:tr>
      <w:tr w:rsidR="000037EF" w:rsidRPr="001868D2" w14:paraId="136DA2FE"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A187B"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lastRenderedPageBreak/>
              <w:t>David José Rosado Moreira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A0279"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w:t>
            </w:r>
          </w:p>
        </w:tc>
      </w:tr>
      <w:tr w:rsidR="000037EF" w:rsidRPr="00BC385C" w14:paraId="18AA85D8" w14:textId="77777777" w:rsidTr="00510EEF">
        <w:trPr>
          <w:trHeight w:val="300"/>
        </w:trPr>
        <w:tc>
          <w:tcPr>
            <w:tcW w:w="6307" w:type="dxa"/>
            <w:shd w:val="clear" w:color="auto" w:fill="auto"/>
            <w:noWrap/>
            <w:vAlign w:val="bottom"/>
          </w:tcPr>
          <w:p w14:paraId="7012A53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Diana Patrícia dos Santos Sequeira</w:t>
            </w:r>
          </w:p>
        </w:tc>
        <w:tc>
          <w:tcPr>
            <w:tcW w:w="2552" w:type="dxa"/>
            <w:shd w:val="clear" w:color="auto" w:fill="auto"/>
            <w:noWrap/>
            <w:vAlign w:val="bottom"/>
          </w:tcPr>
          <w:p w14:paraId="165A137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14:paraId="117BC2CF"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D645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Erica Merca de Oliveira Ribeiro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04D21"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14:paraId="310D3E44"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D2E2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Eugénia da Conceição Filipe Carvalho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17047"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14:paraId="27C93CC8"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A94D0"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Eva Isabel Branquinho Moura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BCECB"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1868D2" w14:paraId="10E5934A"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D8205"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Eva Patrícia Rodrigues Farinha da Silva Bastos Vidinhas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1F0F3"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w:t>
            </w:r>
          </w:p>
        </w:tc>
      </w:tr>
      <w:tr w:rsidR="000037EF" w:rsidRPr="00BC385C" w14:paraId="661C4489" w14:textId="77777777" w:rsidTr="00510EEF">
        <w:trPr>
          <w:trHeight w:val="300"/>
        </w:trPr>
        <w:tc>
          <w:tcPr>
            <w:tcW w:w="6307" w:type="dxa"/>
            <w:shd w:val="clear" w:color="auto" w:fill="auto"/>
            <w:noWrap/>
            <w:vAlign w:val="bottom"/>
          </w:tcPr>
          <w:p w14:paraId="52503EC5"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 xml:space="preserve">Filipa Alexandra </w:t>
            </w:r>
            <w:proofErr w:type="spellStart"/>
            <w:r w:rsidRPr="0086390A">
              <w:rPr>
                <w:rFonts w:ascii="Trebuchet MS" w:hAnsi="Trebuchet MS" w:cs="Calibri"/>
                <w:color w:val="000000" w:themeColor="text1"/>
                <w:sz w:val="22"/>
                <w:szCs w:val="22"/>
              </w:rPr>
              <w:t>Maçanita</w:t>
            </w:r>
            <w:proofErr w:type="spellEnd"/>
            <w:r w:rsidRPr="0086390A">
              <w:rPr>
                <w:rFonts w:ascii="Trebuchet MS" w:hAnsi="Trebuchet MS" w:cs="Calibri"/>
                <w:color w:val="000000" w:themeColor="text1"/>
                <w:sz w:val="22"/>
                <w:szCs w:val="22"/>
              </w:rPr>
              <w:t xml:space="preserve"> Fróis</w:t>
            </w:r>
          </w:p>
        </w:tc>
        <w:tc>
          <w:tcPr>
            <w:tcW w:w="2552" w:type="dxa"/>
            <w:shd w:val="clear" w:color="auto" w:fill="auto"/>
            <w:noWrap/>
            <w:vAlign w:val="bottom"/>
          </w:tcPr>
          <w:p w14:paraId="6B84F0F1" w14:textId="3458C45F"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r w:rsidR="00B142EA">
              <w:rPr>
                <w:rFonts w:ascii="Trebuchet MS" w:hAnsi="Trebuchet MS" w:cs="Calibri"/>
                <w:color w:val="000000" w:themeColor="text1"/>
                <w:sz w:val="22"/>
                <w:szCs w:val="22"/>
              </w:rPr>
              <w:t xml:space="preserve">; </w:t>
            </w:r>
            <w:r w:rsidRPr="0086390A">
              <w:rPr>
                <w:rFonts w:ascii="Trebuchet MS" w:hAnsi="Trebuchet MS" w:cs="Calibri"/>
                <w:color w:val="000000" w:themeColor="text1"/>
                <w:sz w:val="22"/>
                <w:szCs w:val="22"/>
              </w:rPr>
              <w:t>f)</w:t>
            </w:r>
          </w:p>
        </w:tc>
      </w:tr>
      <w:tr w:rsidR="000037EF" w14:paraId="7DE1FF6D"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E26B1"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Filipa Lopes Santiago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F35DC"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93391D" w14:paraId="32101D19" w14:textId="77777777" w:rsidTr="00982371">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0F5E0" w14:textId="77777777" w:rsidR="000037EF" w:rsidRPr="0086390A" w:rsidRDefault="000037EF" w:rsidP="00982371">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Francisco Carlos Pinhal Baeta da Veiga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58730" w14:textId="77777777" w:rsidR="000037EF" w:rsidRPr="0086390A" w:rsidRDefault="000037EF" w:rsidP="00982371">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k)</w:t>
            </w:r>
          </w:p>
        </w:tc>
      </w:tr>
      <w:tr w:rsidR="000037EF" w:rsidRPr="00A93CD6" w14:paraId="3E8AA570"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907B3"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Francisco Manuel Sousa Almeida Ribeiro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919AC" w14:textId="77777777" w:rsidR="000037EF" w:rsidRPr="006500F2" w:rsidRDefault="000037EF" w:rsidP="00510EEF">
            <w:pPr>
              <w:rPr>
                <w:rFonts w:ascii="Trebuchet MS" w:hAnsi="Trebuchet MS" w:cs="Calibri"/>
                <w:color w:val="000000" w:themeColor="text1"/>
                <w:sz w:val="22"/>
                <w:szCs w:val="22"/>
              </w:rPr>
            </w:pPr>
            <w:r w:rsidRPr="006500F2">
              <w:rPr>
                <w:rFonts w:ascii="Trebuchet MS" w:hAnsi="Trebuchet MS" w:cs="Calibri"/>
                <w:color w:val="000000" w:themeColor="text1"/>
                <w:sz w:val="22"/>
                <w:szCs w:val="22"/>
              </w:rPr>
              <w:t>g)</w:t>
            </w:r>
          </w:p>
        </w:tc>
      </w:tr>
      <w:tr w:rsidR="000037EF" w:rsidRPr="00BC385C" w14:paraId="08C2333D" w14:textId="77777777" w:rsidTr="00510EEF">
        <w:trPr>
          <w:trHeight w:val="300"/>
        </w:trPr>
        <w:tc>
          <w:tcPr>
            <w:tcW w:w="6307" w:type="dxa"/>
            <w:shd w:val="clear" w:color="auto" w:fill="auto"/>
            <w:noWrap/>
            <w:vAlign w:val="bottom"/>
          </w:tcPr>
          <w:p w14:paraId="67F99E3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Frederico Pinto</w:t>
            </w:r>
          </w:p>
        </w:tc>
        <w:tc>
          <w:tcPr>
            <w:tcW w:w="2552" w:type="dxa"/>
            <w:shd w:val="clear" w:color="auto" w:fill="auto"/>
            <w:noWrap/>
            <w:vAlign w:val="bottom"/>
          </w:tcPr>
          <w:p w14:paraId="6E388138"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p>
        </w:tc>
      </w:tr>
      <w:tr w:rsidR="000037EF" w:rsidRPr="00BC385C" w14:paraId="65A20C9B" w14:textId="77777777" w:rsidTr="00510EEF">
        <w:trPr>
          <w:trHeight w:val="300"/>
        </w:trPr>
        <w:tc>
          <w:tcPr>
            <w:tcW w:w="6307" w:type="dxa"/>
            <w:shd w:val="clear" w:color="auto" w:fill="auto"/>
            <w:noWrap/>
            <w:vAlign w:val="bottom"/>
          </w:tcPr>
          <w:p w14:paraId="1D34623C"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Gilberto Pereira Lopes</w:t>
            </w:r>
          </w:p>
        </w:tc>
        <w:tc>
          <w:tcPr>
            <w:tcW w:w="2552" w:type="dxa"/>
            <w:shd w:val="clear" w:color="auto" w:fill="auto"/>
            <w:noWrap/>
            <w:vAlign w:val="bottom"/>
          </w:tcPr>
          <w:p w14:paraId="7DA95EA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13943B4F" w14:textId="77777777" w:rsidTr="00510EEF">
        <w:trPr>
          <w:trHeight w:val="300"/>
        </w:trPr>
        <w:tc>
          <w:tcPr>
            <w:tcW w:w="6307" w:type="dxa"/>
            <w:shd w:val="clear" w:color="auto" w:fill="auto"/>
            <w:noWrap/>
            <w:vAlign w:val="bottom"/>
          </w:tcPr>
          <w:p w14:paraId="14CA7698"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Gonçalo Nuno Simões Gonçalves</w:t>
            </w:r>
          </w:p>
        </w:tc>
        <w:tc>
          <w:tcPr>
            <w:tcW w:w="2552" w:type="dxa"/>
            <w:shd w:val="clear" w:color="auto" w:fill="auto"/>
            <w:noWrap/>
            <w:vAlign w:val="bottom"/>
          </w:tcPr>
          <w:p w14:paraId="3634685B"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79502A23" w14:textId="77777777" w:rsidTr="00510EEF">
        <w:trPr>
          <w:trHeight w:val="300"/>
        </w:trPr>
        <w:tc>
          <w:tcPr>
            <w:tcW w:w="6307" w:type="dxa"/>
            <w:shd w:val="clear" w:color="auto" w:fill="auto"/>
            <w:noWrap/>
            <w:vAlign w:val="bottom"/>
          </w:tcPr>
          <w:p w14:paraId="38B40DC8"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Guilherme José Maia Antunes</w:t>
            </w:r>
          </w:p>
        </w:tc>
        <w:tc>
          <w:tcPr>
            <w:tcW w:w="2552" w:type="dxa"/>
            <w:shd w:val="clear" w:color="auto" w:fill="auto"/>
            <w:noWrap/>
            <w:vAlign w:val="bottom"/>
          </w:tcPr>
          <w:p w14:paraId="6E818174"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f)</w:t>
            </w:r>
          </w:p>
        </w:tc>
      </w:tr>
      <w:tr w:rsidR="000037EF" w:rsidRPr="00BC385C" w14:paraId="16696ECF" w14:textId="77777777" w:rsidTr="00510EEF">
        <w:trPr>
          <w:trHeight w:val="300"/>
        </w:trPr>
        <w:tc>
          <w:tcPr>
            <w:tcW w:w="6307" w:type="dxa"/>
            <w:shd w:val="clear" w:color="auto" w:fill="auto"/>
            <w:noWrap/>
            <w:vAlign w:val="bottom"/>
          </w:tcPr>
          <w:p w14:paraId="136D693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Gustavo Nunes</w:t>
            </w:r>
          </w:p>
        </w:tc>
        <w:tc>
          <w:tcPr>
            <w:tcW w:w="2552" w:type="dxa"/>
            <w:shd w:val="clear" w:color="auto" w:fill="auto"/>
            <w:noWrap/>
            <w:vAlign w:val="bottom"/>
          </w:tcPr>
          <w:p w14:paraId="676B31FC" w14:textId="7F560CE6"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r w:rsidR="00B142EA">
              <w:rPr>
                <w:rFonts w:ascii="Trebuchet MS" w:hAnsi="Trebuchet MS" w:cs="Calibri"/>
                <w:color w:val="000000" w:themeColor="text1"/>
                <w:sz w:val="22"/>
                <w:szCs w:val="22"/>
              </w:rPr>
              <w:t>;</w:t>
            </w:r>
            <w:r w:rsidRPr="0086390A">
              <w:rPr>
                <w:rFonts w:ascii="Trebuchet MS" w:hAnsi="Trebuchet MS" w:cs="Calibri"/>
                <w:color w:val="000000" w:themeColor="text1"/>
                <w:sz w:val="22"/>
                <w:szCs w:val="22"/>
              </w:rPr>
              <w:t xml:space="preserve"> c)</w:t>
            </w:r>
          </w:p>
        </w:tc>
      </w:tr>
      <w:tr w:rsidR="000037EF" w:rsidRPr="00BC385C" w14:paraId="3789237F" w14:textId="77777777" w:rsidTr="00510EEF">
        <w:trPr>
          <w:trHeight w:val="300"/>
        </w:trPr>
        <w:tc>
          <w:tcPr>
            <w:tcW w:w="6307" w:type="dxa"/>
            <w:shd w:val="clear" w:color="auto" w:fill="auto"/>
            <w:noWrap/>
            <w:vAlign w:val="bottom"/>
          </w:tcPr>
          <w:p w14:paraId="65CCC201"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Hélder Fernandes Cabeleira</w:t>
            </w:r>
          </w:p>
        </w:tc>
        <w:tc>
          <w:tcPr>
            <w:tcW w:w="2552" w:type="dxa"/>
            <w:shd w:val="clear" w:color="auto" w:fill="auto"/>
            <w:noWrap/>
            <w:vAlign w:val="bottom"/>
          </w:tcPr>
          <w:p w14:paraId="7B3B932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14:paraId="780C8EEA"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3A15F"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Helena Madeira Guerreiro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2720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2A5171F9" w14:textId="77777777" w:rsidTr="00510EEF">
        <w:trPr>
          <w:trHeight w:val="300"/>
        </w:trPr>
        <w:tc>
          <w:tcPr>
            <w:tcW w:w="6307" w:type="dxa"/>
            <w:shd w:val="clear" w:color="auto" w:fill="auto"/>
            <w:noWrap/>
            <w:vAlign w:val="bottom"/>
          </w:tcPr>
          <w:p w14:paraId="14D39F3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Helena Soraia Fernandes Vieira</w:t>
            </w:r>
          </w:p>
        </w:tc>
        <w:tc>
          <w:tcPr>
            <w:tcW w:w="2552" w:type="dxa"/>
            <w:shd w:val="clear" w:color="auto" w:fill="auto"/>
            <w:noWrap/>
            <w:vAlign w:val="bottom"/>
          </w:tcPr>
          <w:p w14:paraId="158F0221"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2E0F7302" w14:textId="77777777" w:rsidTr="00510EEF">
        <w:trPr>
          <w:trHeight w:val="300"/>
        </w:trPr>
        <w:tc>
          <w:tcPr>
            <w:tcW w:w="6307" w:type="dxa"/>
            <w:shd w:val="clear" w:color="auto" w:fill="auto"/>
            <w:noWrap/>
            <w:vAlign w:val="bottom"/>
          </w:tcPr>
          <w:p w14:paraId="118E29F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Ildefonso Simões</w:t>
            </w:r>
          </w:p>
        </w:tc>
        <w:tc>
          <w:tcPr>
            <w:tcW w:w="2552" w:type="dxa"/>
            <w:shd w:val="clear" w:color="auto" w:fill="auto"/>
            <w:noWrap/>
            <w:vAlign w:val="bottom"/>
          </w:tcPr>
          <w:p w14:paraId="15EC874E" w14:textId="286A79A9"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r w:rsidR="00B142EA">
              <w:rPr>
                <w:rFonts w:ascii="Trebuchet MS" w:hAnsi="Trebuchet MS" w:cs="Calibri"/>
                <w:color w:val="000000" w:themeColor="text1"/>
                <w:sz w:val="22"/>
                <w:szCs w:val="22"/>
              </w:rPr>
              <w:t>;</w:t>
            </w:r>
            <w:r w:rsidRPr="0086390A">
              <w:rPr>
                <w:rFonts w:ascii="Trebuchet MS" w:hAnsi="Trebuchet MS" w:cs="Calibri"/>
                <w:color w:val="000000" w:themeColor="text1"/>
                <w:sz w:val="22"/>
                <w:szCs w:val="22"/>
              </w:rPr>
              <w:t xml:space="preserve"> c)</w:t>
            </w:r>
          </w:p>
        </w:tc>
      </w:tr>
      <w:tr w:rsidR="000037EF" w:rsidRPr="00BC385C" w14:paraId="192E7105" w14:textId="77777777" w:rsidTr="00510EEF">
        <w:trPr>
          <w:trHeight w:val="300"/>
        </w:trPr>
        <w:tc>
          <w:tcPr>
            <w:tcW w:w="6307" w:type="dxa"/>
            <w:shd w:val="clear" w:color="auto" w:fill="auto"/>
            <w:noWrap/>
            <w:vAlign w:val="bottom"/>
          </w:tcPr>
          <w:p w14:paraId="21BBEBFF"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Inês Inácio Carriço Nogueira</w:t>
            </w:r>
          </w:p>
        </w:tc>
        <w:tc>
          <w:tcPr>
            <w:tcW w:w="2552" w:type="dxa"/>
            <w:shd w:val="clear" w:color="auto" w:fill="auto"/>
            <w:noWrap/>
            <w:vAlign w:val="bottom"/>
          </w:tcPr>
          <w:p w14:paraId="41594810"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73F7E334" w14:textId="77777777" w:rsidTr="00510EEF">
        <w:trPr>
          <w:trHeight w:val="300"/>
        </w:trPr>
        <w:tc>
          <w:tcPr>
            <w:tcW w:w="6307" w:type="dxa"/>
            <w:shd w:val="clear" w:color="auto" w:fill="auto"/>
            <w:noWrap/>
            <w:vAlign w:val="bottom"/>
          </w:tcPr>
          <w:p w14:paraId="25B2932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Inês Isabel Lobo Gomes</w:t>
            </w:r>
          </w:p>
        </w:tc>
        <w:tc>
          <w:tcPr>
            <w:tcW w:w="2552" w:type="dxa"/>
            <w:shd w:val="clear" w:color="auto" w:fill="auto"/>
            <w:noWrap/>
            <w:vAlign w:val="bottom"/>
          </w:tcPr>
          <w:p w14:paraId="4EC4EE54" w14:textId="48E90F32"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r w:rsidR="00B142EA">
              <w:rPr>
                <w:rFonts w:ascii="Trebuchet MS" w:hAnsi="Trebuchet MS" w:cs="Calibri"/>
                <w:color w:val="000000" w:themeColor="text1"/>
                <w:sz w:val="22"/>
                <w:szCs w:val="22"/>
              </w:rPr>
              <w:t xml:space="preserve">; </w:t>
            </w:r>
            <w:r w:rsidRPr="0086390A">
              <w:rPr>
                <w:rFonts w:ascii="Trebuchet MS" w:hAnsi="Trebuchet MS" w:cs="Calibri"/>
                <w:color w:val="000000" w:themeColor="text1"/>
                <w:sz w:val="22"/>
                <w:szCs w:val="22"/>
              </w:rPr>
              <w:t>d)</w:t>
            </w:r>
          </w:p>
        </w:tc>
      </w:tr>
      <w:tr w:rsidR="000037EF" w14:paraId="5C77AADC"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4482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Inês Isabel Santos Pereira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139E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469EC494" w14:textId="77777777" w:rsidTr="00510EEF">
        <w:trPr>
          <w:trHeight w:val="300"/>
        </w:trPr>
        <w:tc>
          <w:tcPr>
            <w:tcW w:w="6307" w:type="dxa"/>
            <w:shd w:val="clear" w:color="auto" w:fill="auto"/>
            <w:noWrap/>
            <w:vAlign w:val="bottom"/>
          </w:tcPr>
          <w:p w14:paraId="75E2A6A4"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Ingrid Maria Carvalho Merkens</w:t>
            </w:r>
          </w:p>
        </w:tc>
        <w:tc>
          <w:tcPr>
            <w:tcW w:w="2552" w:type="dxa"/>
            <w:shd w:val="clear" w:color="auto" w:fill="auto"/>
            <w:noWrap/>
            <w:vAlign w:val="bottom"/>
          </w:tcPr>
          <w:p w14:paraId="131FD0E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p>
        </w:tc>
      </w:tr>
      <w:tr w:rsidR="000037EF" w:rsidRPr="005B2753" w14:paraId="216E715D"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8293F"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Joana Gomes Vaz</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33AAB"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w:t>
            </w:r>
          </w:p>
        </w:tc>
      </w:tr>
      <w:tr w:rsidR="000037EF" w14:paraId="2B9CEF6D"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FBBF4"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Joana Margarida da Silva Monteiro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A37D7"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14:paraId="55D094BC" w14:textId="77777777" w:rsidTr="009D7A47">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9E48B" w14:textId="77777777" w:rsidR="000037EF" w:rsidRPr="0086390A" w:rsidRDefault="000037EF" w:rsidP="007375ED">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Joana Patrícia Vasques Chaves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17EF7" w14:textId="77777777" w:rsidR="000037EF" w:rsidRPr="0086390A" w:rsidRDefault="000037EF" w:rsidP="007375ED">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w:t>
            </w:r>
          </w:p>
        </w:tc>
      </w:tr>
      <w:tr w:rsidR="000037EF" w:rsidRPr="00BC385C" w14:paraId="1F5A754E" w14:textId="77777777" w:rsidTr="00510EEF">
        <w:trPr>
          <w:trHeight w:val="300"/>
        </w:trPr>
        <w:tc>
          <w:tcPr>
            <w:tcW w:w="6307" w:type="dxa"/>
            <w:shd w:val="clear" w:color="auto" w:fill="auto"/>
            <w:noWrap/>
            <w:vAlign w:val="bottom"/>
          </w:tcPr>
          <w:p w14:paraId="3DE6C351"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Joana Sofia e Silva Fernandes</w:t>
            </w:r>
          </w:p>
        </w:tc>
        <w:tc>
          <w:tcPr>
            <w:tcW w:w="2552" w:type="dxa"/>
            <w:shd w:val="clear" w:color="auto" w:fill="auto"/>
            <w:noWrap/>
            <w:vAlign w:val="bottom"/>
          </w:tcPr>
          <w:p w14:paraId="58DFDE27"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 xml:space="preserve">n) </w:t>
            </w:r>
          </w:p>
        </w:tc>
      </w:tr>
      <w:tr w:rsidR="000037EF" w14:paraId="32E702EC"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303D4"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João André Gomes Pires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6DBB1"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5B2753" w14:paraId="70E2BCD5"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7E79B"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João Pedro Loio Fernandes de Candeias Pinto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D1747"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w:t>
            </w:r>
          </w:p>
        </w:tc>
      </w:tr>
      <w:tr w:rsidR="000037EF" w:rsidRPr="00BC385C" w14:paraId="21CAAB69" w14:textId="77777777" w:rsidTr="00510EEF">
        <w:trPr>
          <w:trHeight w:val="300"/>
        </w:trPr>
        <w:tc>
          <w:tcPr>
            <w:tcW w:w="6307" w:type="dxa"/>
            <w:shd w:val="clear" w:color="auto" w:fill="auto"/>
            <w:noWrap/>
            <w:vAlign w:val="bottom"/>
          </w:tcPr>
          <w:p w14:paraId="45732081"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Joaquim Norberto Martins da Silva</w:t>
            </w:r>
          </w:p>
        </w:tc>
        <w:tc>
          <w:tcPr>
            <w:tcW w:w="2552" w:type="dxa"/>
            <w:shd w:val="clear" w:color="auto" w:fill="auto"/>
            <w:noWrap/>
            <w:vAlign w:val="bottom"/>
          </w:tcPr>
          <w:p w14:paraId="6CB2C8B5"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2A430210" w14:textId="77777777" w:rsidTr="00510EEF">
        <w:trPr>
          <w:trHeight w:val="300"/>
        </w:trPr>
        <w:tc>
          <w:tcPr>
            <w:tcW w:w="6307" w:type="dxa"/>
            <w:shd w:val="clear" w:color="auto" w:fill="auto"/>
            <w:noWrap/>
            <w:vAlign w:val="bottom"/>
          </w:tcPr>
          <w:p w14:paraId="771EA519"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Jorge Alexandre Fernandes Capitão</w:t>
            </w:r>
          </w:p>
        </w:tc>
        <w:tc>
          <w:tcPr>
            <w:tcW w:w="2552" w:type="dxa"/>
            <w:shd w:val="clear" w:color="auto" w:fill="auto"/>
            <w:noWrap/>
            <w:vAlign w:val="bottom"/>
          </w:tcPr>
          <w:p w14:paraId="6DB094A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w:t>
            </w:r>
          </w:p>
        </w:tc>
      </w:tr>
      <w:tr w:rsidR="000037EF" w:rsidRPr="001868D2" w14:paraId="312A346F"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2F95A"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 xml:space="preserve">José Alberto </w:t>
            </w:r>
            <w:proofErr w:type="spellStart"/>
            <w:r w:rsidRPr="0086390A">
              <w:rPr>
                <w:rFonts w:ascii="Trebuchet MS" w:hAnsi="Trebuchet MS" w:cs="Calibri"/>
                <w:color w:val="000000" w:themeColor="text1"/>
                <w:sz w:val="22"/>
                <w:szCs w:val="22"/>
              </w:rPr>
              <w:t>Mósca</w:t>
            </w:r>
            <w:proofErr w:type="spellEnd"/>
            <w:r w:rsidRPr="0086390A">
              <w:rPr>
                <w:rFonts w:ascii="Trebuchet MS" w:hAnsi="Trebuchet MS" w:cs="Calibri"/>
                <w:color w:val="000000" w:themeColor="text1"/>
                <w:sz w:val="22"/>
                <w:szCs w:val="22"/>
              </w:rPr>
              <w:t xml:space="preserve"> </w:t>
            </w:r>
            <w:proofErr w:type="spellStart"/>
            <w:r w:rsidRPr="0086390A">
              <w:rPr>
                <w:rFonts w:ascii="Trebuchet MS" w:hAnsi="Trebuchet MS" w:cs="Calibri"/>
                <w:color w:val="000000" w:themeColor="text1"/>
                <w:sz w:val="22"/>
                <w:szCs w:val="22"/>
              </w:rPr>
              <w:t>Rupio</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4CDDB"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w:t>
            </w:r>
          </w:p>
        </w:tc>
      </w:tr>
      <w:tr w:rsidR="000037EF" w:rsidRPr="00BC385C" w14:paraId="424CACFC" w14:textId="77777777" w:rsidTr="00510EEF">
        <w:trPr>
          <w:trHeight w:val="300"/>
        </w:trPr>
        <w:tc>
          <w:tcPr>
            <w:tcW w:w="6307" w:type="dxa"/>
            <w:shd w:val="clear" w:color="auto" w:fill="auto"/>
            <w:noWrap/>
            <w:vAlign w:val="bottom"/>
          </w:tcPr>
          <w:p w14:paraId="3B2A530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José António da Silva Costa</w:t>
            </w:r>
          </w:p>
        </w:tc>
        <w:tc>
          <w:tcPr>
            <w:tcW w:w="2552" w:type="dxa"/>
            <w:shd w:val="clear" w:color="auto" w:fill="auto"/>
            <w:noWrap/>
            <w:vAlign w:val="bottom"/>
          </w:tcPr>
          <w:p w14:paraId="61C0F38F"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4ADA1743" w14:textId="77777777" w:rsidTr="00510EEF">
        <w:trPr>
          <w:trHeight w:val="300"/>
        </w:trPr>
        <w:tc>
          <w:tcPr>
            <w:tcW w:w="6307" w:type="dxa"/>
            <w:shd w:val="clear" w:color="auto" w:fill="auto"/>
            <w:noWrap/>
            <w:vAlign w:val="bottom"/>
          </w:tcPr>
          <w:p w14:paraId="129518F0"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Liliana Rodrigues de Matos</w:t>
            </w:r>
          </w:p>
        </w:tc>
        <w:tc>
          <w:tcPr>
            <w:tcW w:w="2552" w:type="dxa"/>
            <w:shd w:val="clear" w:color="auto" w:fill="auto"/>
            <w:noWrap/>
            <w:vAlign w:val="bottom"/>
          </w:tcPr>
          <w:p w14:paraId="7CEA7D69"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5706E9" w14:paraId="3034021C"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B3165"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Liliana Sofia Hipólito Coimbra Martins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2B12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g)</w:t>
            </w:r>
          </w:p>
        </w:tc>
      </w:tr>
      <w:tr w:rsidR="000037EF" w:rsidRPr="001868D2" w14:paraId="71DF23CE"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1C230"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Lourenço Potes Amaral Machado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3995C"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w:t>
            </w:r>
          </w:p>
        </w:tc>
      </w:tr>
      <w:tr w:rsidR="000037EF" w:rsidRPr="00BC385C" w14:paraId="7258056C" w14:textId="77777777" w:rsidTr="00510EEF">
        <w:trPr>
          <w:trHeight w:val="300"/>
        </w:trPr>
        <w:tc>
          <w:tcPr>
            <w:tcW w:w="6307" w:type="dxa"/>
            <w:shd w:val="clear" w:color="auto" w:fill="auto"/>
            <w:noWrap/>
            <w:vAlign w:val="bottom"/>
          </w:tcPr>
          <w:p w14:paraId="186D7752" w14:textId="77777777" w:rsidR="000037EF" w:rsidRPr="0086390A" w:rsidRDefault="000037EF" w:rsidP="00A17CA3">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Lúcia Maria da Costa Gomes Rodrigues Fernandes</w:t>
            </w:r>
          </w:p>
        </w:tc>
        <w:tc>
          <w:tcPr>
            <w:tcW w:w="2552" w:type="dxa"/>
            <w:shd w:val="clear" w:color="auto" w:fill="auto"/>
            <w:noWrap/>
            <w:vAlign w:val="bottom"/>
          </w:tcPr>
          <w:p w14:paraId="3A874467" w14:textId="77777777" w:rsidR="000037EF" w:rsidRPr="0086390A" w:rsidRDefault="000037EF" w:rsidP="00A17CA3">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n)</w:t>
            </w:r>
          </w:p>
        </w:tc>
      </w:tr>
      <w:tr w:rsidR="000037EF" w:rsidRPr="005706E9" w14:paraId="0CA7C3DD"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4F08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lastRenderedPageBreak/>
              <w:t>Madalena Ramos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D35D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5B2753" w14:paraId="6DF10BE5"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1BCB2"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Manuel Daniel Felizes Simões dos Santos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0B01D"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w:t>
            </w:r>
          </w:p>
        </w:tc>
      </w:tr>
      <w:tr w:rsidR="000037EF" w:rsidRPr="00631357" w14:paraId="5675AA63" w14:textId="77777777" w:rsidTr="009D7A47">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23558" w14:textId="77777777" w:rsidR="000037EF" w:rsidRPr="0086390A" w:rsidRDefault="000037EF" w:rsidP="007375ED">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Márcia Catarina Vilas Carvalho Nora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55332" w14:textId="77777777" w:rsidR="000037EF" w:rsidRPr="0086390A" w:rsidRDefault="000037EF" w:rsidP="007375ED">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w:t>
            </w:r>
          </w:p>
        </w:tc>
      </w:tr>
      <w:tr w:rsidR="000037EF" w:rsidRPr="00BC385C" w14:paraId="5DAAB7F3" w14:textId="77777777" w:rsidTr="00510EEF">
        <w:trPr>
          <w:trHeight w:val="300"/>
        </w:trPr>
        <w:tc>
          <w:tcPr>
            <w:tcW w:w="6307" w:type="dxa"/>
            <w:shd w:val="clear" w:color="auto" w:fill="auto"/>
            <w:noWrap/>
            <w:vAlign w:val="bottom"/>
          </w:tcPr>
          <w:p w14:paraId="7B16704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Márcio Alexandre Garriapa Burrinhas</w:t>
            </w:r>
          </w:p>
        </w:tc>
        <w:tc>
          <w:tcPr>
            <w:tcW w:w="2552" w:type="dxa"/>
            <w:shd w:val="clear" w:color="auto" w:fill="auto"/>
            <w:noWrap/>
            <w:vAlign w:val="bottom"/>
          </w:tcPr>
          <w:p w14:paraId="26DF4019"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p>
        </w:tc>
      </w:tr>
      <w:tr w:rsidR="000037EF" w:rsidRPr="00BC385C" w14:paraId="5355FF11" w14:textId="77777777" w:rsidTr="00510EEF">
        <w:trPr>
          <w:trHeight w:val="300"/>
        </w:trPr>
        <w:tc>
          <w:tcPr>
            <w:tcW w:w="6307" w:type="dxa"/>
            <w:shd w:val="clear" w:color="auto" w:fill="auto"/>
            <w:noWrap/>
            <w:vAlign w:val="bottom"/>
          </w:tcPr>
          <w:p w14:paraId="795FE04E"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Marcos Mendes</w:t>
            </w:r>
          </w:p>
        </w:tc>
        <w:tc>
          <w:tcPr>
            <w:tcW w:w="2552" w:type="dxa"/>
            <w:shd w:val="clear" w:color="auto" w:fill="auto"/>
            <w:noWrap/>
            <w:vAlign w:val="bottom"/>
          </w:tcPr>
          <w:p w14:paraId="6E2D1A47"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p>
        </w:tc>
      </w:tr>
      <w:tr w:rsidR="000037EF" w:rsidRPr="00BC385C" w14:paraId="4A466D6D" w14:textId="77777777" w:rsidTr="00510EEF">
        <w:trPr>
          <w:trHeight w:val="300"/>
        </w:trPr>
        <w:tc>
          <w:tcPr>
            <w:tcW w:w="6307" w:type="dxa"/>
            <w:shd w:val="clear" w:color="auto" w:fill="auto"/>
            <w:noWrap/>
            <w:vAlign w:val="bottom"/>
          </w:tcPr>
          <w:p w14:paraId="252710F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Margarida de La Salete Costa Gomes</w:t>
            </w:r>
          </w:p>
        </w:tc>
        <w:tc>
          <w:tcPr>
            <w:tcW w:w="2552" w:type="dxa"/>
            <w:shd w:val="clear" w:color="auto" w:fill="auto"/>
            <w:noWrap/>
            <w:vAlign w:val="bottom"/>
          </w:tcPr>
          <w:p w14:paraId="66C2626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0C2DF1CB" w14:textId="77777777" w:rsidTr="00510EEF">
        <w:trPr>
          <w:trHeight w:val="300"/>
        </w:trPr>
        <w:tc>
          <w:tcPr>
            <w:tcW w:w="6307" w:type="dxa"/>
            <w:shd w:val="clear" w:color="auto" w:fill="auto"/>
            <w:noWrap/>
            <w:vAlign w:val="bottom"/>
          </w:tcPr>
          <w:p w14:paraId="0AE0BE2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Carolina Ramos Barrote Morais Meira Pires</w:t>
            </w:r>
          </w:p>
        </w:tc>
        <w:tc>
          <w:tcPr>
            <w:tcW w:w="2552" w:type="dxa"/>
            <w:shd w:val="clear" w:color="auto" w:fill="auto"/>
            <w:noWrap/>
            <w:vAlign w:val="bottom"/>
          </w:tcPr>
          <w:p w14:paraId="6AEC7413"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e)</w:t>
            </w:r>
          </w:p>
        </w:tc>
      </w:tr>
      <w:tr w:rsidR="000037EF" w14:paraId="700DF682"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1BA0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Carolina Santo Machado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9C09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23C05890" w14:textId="77777777" w:rsidTr="00510EEF">
        <w:trPr>
          <w:trHeight w:val="300"/>
        </w:trPr>
        <w:tc>
          <w:tcPr>
            <w:tcW w:w="6307" w:type="dxa"/>
            <w:shd w:val="clear" w:color="auto" w:fill="auto"/>
            <w:noWrap/>
            <w:vAlign w:val="bottom"/>
          </w:tcPr>
          <w:p w14:paraId="62B6C605"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de Lurdes Brandão Barbosa</w:t>
            </w:r>
          </w:p>
        </w:tc>
        <w:tc>
          <w:tcPr>
            <w:tcW w:w="2552" w:type="dxa"/>
            <w:shd w:val="clear" w:color="auto" w:fill="auto"/>
            <w:noWrap/>
            <w:vAlign w:val="bottom"/>
          </w:tcPr>
          <w:p w14:paraId="18D7A42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537D2A" w14:paraId="7F9E5712" w14:textId="77777777" w:rsidTr="00787E33">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2463C"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Domingues Moita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D2EEF" w14:textId="77777777" w:rsidR="000037EF" w:rsidRPr="0086390A" w:rsidRDefault="000037EF" w:rsidP="00787E33">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w:t>
            </w:r>
          </w:p>
        </w:tc>
      </w:tr>
      <w:tr w:rsidR="000037EF" w:rsidRPr="00BC385C" w14:paraId="0DC594C9" w14:textId="77777777" w:rsidTr="00510EEF">
        <w:trPr>
          <w:trHeight w:val="300"/>
        </w:trPr>
        <w:tc>
          <w:tcPr>
            <w:tcW w:w="6307" w:type="dxa"/>
            <w:shd w:val="clear" w:color="auto" w:fill="auto"/>
            <w:noWrap/>
            <w:vAlign w:val="bottom"/>
          </w:tcPr>
          <w:p w14:paraId="787F3BFB"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Helena Vitorino Rosas Borges</w:t>
            </w:r>
          </w:p>
        </w:tc>
        <w:tc>
          <w:tcPr>
            <w:tcW w:w="2552" w:type="dxa"/>
            <w:shd w:val="clear" w:color="auto" w:fill="auto"/>
            <w:noWrap/>
            <w:vAlign w:val="bottom"/>
          </w:tcPr>
          <w:p w14:paraId="442D027F" w14:textId="37AEF08F"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r w:rsidR="00936A64">
              <w:rPr>
                <w:rFonts w:ascii="Trebuchet MS" w:hAnsi="Trebuchet MS" w:cs="Calibri"/>
                <w:color w:val="000000" w:themeColor="text1"/>
                <w:sz w:val="22"/>
                <w:szCs w:val="22"/>
              </w:rPr>
              <w:t>;</w:t>
            </w:r>
            <w:r w:rsidRPr="0086390A">
              <w:rPr>
                <w:rFonts w:ascii="Trebuchet MS" w:hAnsi="Trebuchet MS" w:cs="Calibri"/>
                <w:color w:val="000000" w:themeColor="text1"/>
                <w:sz w:val="22"/>
                <w:szCs w:val="22"/>
              </w:rPr>
              <w:t xml:space="preserve"> c)</w:t>
            </w:r>
          </w:p>
        </w:tc>
      </w:tr>
      <w:tr w:rsidR="000037EF" w14:paraId="07548419"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A3E8"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Isabel da Silva Vieira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1E0A8"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1D870EED" w14:textId="77777777" w:rsidTr="00510EEF">
        <w:trPr>
          <w:trHeight w:val="300"/>
        </w:trPr>
        <w:tc>
          <w:tcPr>
            <w:tcW w:w="6307" w:type="dxa"/>
            <w:shd w:val="clear" w:color="auto" w:fill="auto"/>
            <w:noWrap/>
            <w:vAlign w:val="bottom"/>
          </w:tcPr>
          <w:p w14:paraId="505C585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Manuela da Silva Correia</w:t>
            </w:r>
          </w:p>
        </w:tc>
        <w:tc>
          <w:tcPr>
            <w:tcW w:w="2552" w:type="dxa"/>
            <w:shd w:val="clear" w:color="auto" w:fill="auto"/>
            <w:noWrap/>
            <w:vAlign w:val="bottom"/>
          </w:tcPr>
          <w:p w14:paraId="01B5263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7B21" w14:paraId="69F6BB76" w14:textId="77777777" w:rsidTr="00787E33">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46DDE"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Manuela Pita Lopes Brás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7D156" w14:textId="77777777" w:rsidR="000037EF" w:rsidRPr="0086390A" w:rsidRDefault="000037EF" w:rsidP="0068754E">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h)</w:t>
            </w:r>
          </w:p>
        </w:tc>
      </w:tr>
      <w:tr w:rsidR="000037EF" w14:paraId="339D0EF2"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29B5F"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 Pacheco Pereira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F6ED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5B381B09" w14:textId="77777777" w:rsidTr="00510EEF">
        <w:trPr>
          <w:trHeight w:val="300"/>
        </w:trPr>
        <w:tc>
          <w:tcPr>
            <w:tcW w:w="6307" w:type="dxa"/>
            <w:shd w:val="clear" w:color="auto" w:fill="auto"/>
            <w:noWrap/>
            <w:vAlign w:val="bottom"/>
          </w:tcPr>
          <w:p w14:paraId="2B531AA7"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 xml:space="preserve">Maria </w:t>
            </w:r>
            <w:proofErr w:type="spellStart"/>
            <w:r w:rsidRPr="0086390A">
              <w:rPr>
                <w:rFonts w:ascii="Trebuchet MS" w:hAnsi="Trebuchet MS" w:cs="Calibri"/>
                <w:color w:val="000000" w:themeColor="text1"/>
                <w:sz w:val="22"/>
                <w:szCs w:val="22"/>
              </w:rPr>
              <w:t>Rasquilha</w:t>
            </w:r>
            <w:proofErr w:type="spellEnd"/>
            <w:r w:rsidRPr="0086390A">
              <w:rPr>
                <w:rFonts w:ascii="Trebuchet MS" w:hAnsi="Trebuchet MS" w:cs="Calibri"/>
                <w:color w:val="000000" w:themeColor="text1"/>
                <w:sz w:val="22"/>
                <w:szCs w:val="22"/>
              </w:rPr>
              <w:t xml:space="preserve"> Corado Ribeiro Correia</w:t>
            </w:r>
          </w:p>
        </w:tc>
        <w:tc>
          <w:tcPr>
            <w:tcW w:w="2552" w:type="dxa"/>
            <w:shd w:val="clear" w:color="auto" w:fill="auto"/>
            <w:noWrap/>
            <w:vAlign w:val="bottom"/>
          </w:tcPr>
          <w:p w14:paraId="2E32501C"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03C10D07" w14:textId="77777777" w:rsidTr="00510EEF">
        <w:trPr>
          <w:trHeight w:val="300"/>
        </w:trPr>
        <w:tc>
          <w:tcPr>
            <w:tcW w:w="6307" w:type="dxa"/>
            <w:shd w:val="clear" w:color="auto" w:fill="auto"/>
            <w:noWrap/>
            <w:vAlign w:val="bottom"/>
          </w:tcPr>
          <w:p w14:paraId="1272127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Mariana Coelho Aires</w:t>
            </w:r>
          </w:p>
        </w:tc>
        <w:tc>
          <w:tcPr>
            <w:tcW w:w="2552" w:type="dxa"/>
            <w:shd w:val="clear" w:color="auto" w:fill="auto"/>
            <w:noWrap/>
            <w:vAlign w:val="bottom"/>
          </w:tcPr>
          <w:p w14:paraId="3D3A61A7"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5C917287" w14:textId="77777777" w:rsidTr="00510EEF">
        <w:trPr>
          <w:trHeight w:val="300"/>
        </w:trPr>
        <w:tc>
          <w:tcPr>
            <w:tcW w:w="6307" w:type="dxa"/>
            <w:shd w:val="clear" w:color="auto" w:fill="auto"/>
            <w:noWrap/>
            <w:vAlign w:val="bottom"/>
          </w:tcPr>
          <w:p w14:paraId="201D725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Mariana Duarte Pereira</w:t>
            </w:r>
          </w:p>
        </w:tc>
        <w:tc>
          <w:tcPr>
            <w:tcW w:w="2552" w:type="dxa"/>
            <w:shd w:val="clear" w:color="auto" w:fill="auto"/>
            <w:noWrap/>
            <w:vAlign w:val="bottom"/>
          </w:tcPr>
          <w:p w14:paraId="24B8B200"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p>
        </w:tc>
      </w:tr>
      <w:tr w:rsidR="000037EF" w:rsidRPr="00BC385C" w14:paraId="185D67F7" w14:textId="77777777" w:rsidTr="00510EEF">
        <w:trPr>
          <w:trHeight w:val="300"/>
        </w:trPr>
        <w:tc>
          <w:tcPr>
            <w:tcW w:w="6307" w:type="dxa"/>
            <w:shd w:val="clear" w:color="auto" w:fill="auto"/>
            <w:noWrap/>
            <w:vAlign w:val="bottom"/>
          </w:tcPr>
          <w:p w14:paraId="52E39EA7" w14:textId="77777777" w:rsidR="000037EF" w:rsidRPr="0086390A" w:rsidRDefault="000037EF" w:rsidP="00A17CA3">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Mariana Marques Brás</w:t>
            </w:r>
          </w:p>
        </w:tc>
        <w:tc>
          <w:tcPr>
            <w:tcW w:w="2552" w:type="dxa"/>
            <w:shd w:val="clear" w:color="auto" w:fill="auto"/>
            <w:noWrap/>
            <w:vAlign w:val="bottom"/>
          </w:tcPr>
          <w:p w14:paraId="014A3EF2" w14:textId="77777777" w:rsidR="000037EF" w:rsidRPr="0086390A" w:rsidRDefault="000037EF" w:rsidP="00A17CA3">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n)</w:t>
            </w:r>
          </w:p>
        </w:tc>
      </w:tr>
      <w:tr w:rsidR="000037EF" w14:paraId="35DA70C0"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A1BF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Mariana Sequeira Reis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09329"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11B22615" w14:textId="77777777" w:rsidTr="00510EEF">
        <w:trPr>
          <w:trHeight w:val="300"/>
        </w:trPr>
        <w:tc>
          <w:tcPr>
            <w:tcW w:w="6307" w:type="dxa"/>
            <w:shd w:val="clear" w:color="auto" w:fill="auto"/>
            <w:noWrap/>
            <w:vAlign w:val="bottom"/>
          </w:tcPr>
          <w:p w14:paraId="18243BF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Marina Filipa Figueiredo Oliveira</w:t>
            </w:r>
          </w:p>
        </w:tc>
        <w:tc>
          <w:tcPr>
            <w:tcW w:w="2552" w:type="dxa"/>
            <w:shd w:val="clear" w:color="auto" w:fill="auto"/>
            <w:noWrap/>
            <w:vAlign w:val="bottom"/>
          </w:tcPr>
          <w:p w14:paraId="411D0769"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14:paraId="38660E63"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BAC6C"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Mário Rui Gomes Leitão Rodrigues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29F4D"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48C05B90" w14:textId="77777777" w:rsidTr="00510EEF">
        <w:trPr>
          <w:trHeight w:val="300"/>
        </w:trPr>
        <w:tc>
          <w:tcPr>
            <w:tcW w:w="6307" w:type="dxa"/>
            <w:shd w:val="clear" w:color="auto" w:fill="auto"/>
            <w:noWrap/>
            <w:vAlign w:val="bottom"/>
          </w:tcPr>
          <w:p w14:paraId="3E42B565"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Marta Filipa Vasco Pereira</w:t>
            </w:r>
          </w:p>
        </w:tc>
        <w:tc>
          <w:tcPr>
            <w:tcW w:w="2552" w:type="dxa"/>
            <w:shd w:val="clear" w:color="auto" w:fill="auto"/>
            <w:noWrap/>
            <w:vAlign w:val="bottom"/>
          </w:tcPr>
          <w:p w14:paraId="2035BDD5" w14:textId="10BBFC8C"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r w:rsidR="00936A64">
              <w:rPr>
                <w:rFonts w:ascii="Trebuchet MS" w:hAnsi="Trebuchet MS" w:cs="Calibri"/>
                <w:color w:val="000000" w:themeColor="text1"/>
                <w:sz w:val="22"/>
                <w:szCs w:val="22"/>
              </w:rPr>
              <w:t>;</w:t>
            </w:r>
            <w:r w:rsidRPr="0086390A">
              <w:rPr>
                <w:rFonts w:ascii="Trebuchet MS" w:hAnsi="Trebuchet MS" w:cs="Calibri"/>
                <w:color w:val="000000" w:themeColor="text1"/>
                <w:sz w:val="22"/>
                <w:szCs w:val="22"/>
              </w:rPr>
              <w:t xml:space="preserve"> c)</w:t>
            </w:r>
          </w:p>
        </w:tc>
      </w:tr>
      <w:tr w:rsidR="000037EF" w:rsidRPr="00BC385C" w14:paraId="5AF92034" w14:textId="77777777" w:rsidTr="00510EEF">
        <w:trPr>
          <w:trHeight w:val="300"/>
        </w:trPr>
        <w:tc>
          <w:tcPr>
            <w:tcW w:w="6307" w:type="dxa"/>
            <w:shd w:val="clear" w:color="auto" w:fill="auto"/>
            <w:noWrap/>
            <w:vAlign w:val="bottom"/>
          </w:tcPr>
          <w:p w14:paraId="16856C38"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Marta Joana Piçarra Lourenço Ferreira</w:t>
            </w:r>
          </w:p>
        </w:tc>
        <w:tc>
          <w:tcPr>
            <w:tcW w:w="2552" w:type="dxa"/>
            <w:shd w:val="clear" w:color="auto" w:fill="auto"/>
            <w:noWrap/>
            <w:vAlign w:val="bottom"/>
          </w:tcPr>
          <w:p w14:paraId="17957012"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p>
        </w:tc>
      </w:tr>
      <w:tr w:rsidR="000037EF" w14:paraId="4C146541"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5578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Marta Maria de Brito Monteiro de Melo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C0B25"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631357" w14:paraId="732383A4" w14:textId="77777777" w:rsidTr="009D7A47">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D4E26" w14:textId="77777777" w:rsidR="000037EF" w:rsidRPr="0086390A" w:rsidRDefault="000037EF" w:rsidP="007375ED">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Micael Vieira Silva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BD1FB" w14:textId="77777777" w:rsidR="000037EF" w:rsidRPr="0086390A" w:rsidRDefault="000037EF" w:rsidP="007375ED">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m)</w:t>
            </w:r>
          </w:p>
        </w:tc>
      </w:tr>
      <w:tr w:rsidR="000037EF" w14:paraId="530A5F0C"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E155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Nelson José Ferreira Fernandes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5F163"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i)</w:t>
            </w:r>
          </w:p>
        </w:tc>
      </w:tr>
      <w:tr w:rsidR="000037EF" w:rsidRPr="00BC385C" w14:paraId="1DE6884A" w14:textId="77777777" w:rsidTr="00510EEF">
        <w:trPr>
          <w:trHeight w:val="300"/>
        </w:trPr>
        <w:tc>
          <w:tcPr>
            <w:tcW w:w="6307" w:type="dxa"/>
            <w:shd w:val="clear" w:color="auto" w:fill="auto"/>
            <w:noWrap/>
            <w:vAlign w:val="bottom"/>
          </w:tcPr>
          <w:p w14:paraId="4FED2168"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Patrícia Alexandra dos Reis da Silva Caldas</w:t>
            </w:r>
          </w:p>
        </w:tc>
        <w:tc>
          <w:tcPr>
            <w:tcW w:w="2552" w:type="dxa"/>
            <w:shd w:val="clear" w:color="auto" w:fill="auto"/>
            <w:noWrap/>
            <w:vAlign w:val="bottom"/>
          </w:tcPr>
          <w:p w14:paraId="572768A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BC385C" w14:paraId="104B5EF4" w14:textId="77777777" w:rsidTr="00510EEF">
        <w:trPr>
          <w:trHeight w:val="300"/>
        </w:trPr>
        <w:tc>
          <w:tcPr>
            <w:tcW w:w="6307" w:type="dxa"/>
            <w:shd w:val="clear" w:color="auto" w:fill="auto"/>
            <w:noWrap/>
            <w:vAlign w:val="bottom"/>
          </w:tcPr>
          <w:p w14:paraId="30074C83"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Patrícia Braz Pereira de Sousa</w:t>
            </w:r>
          </w:p>
        </w:tc>
        <w:tc>
          <w:tcPr>
            <w:tcW w:w="2552" w:type="dxa"/>
            <w:shd w:val="clear" w:color="auto" w:fill="auto"/>
            <w:noWrap/>
            <w:vAlign w:val="bottom"/>
          </w:tcPr>
          <w:p w14:paraId="230EF7F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b)</w:t>
            </w:r>
          </w:p>
        </w:tc>
      </w:tr>
      <w:tr w:rsidR="000037EF" w:rsidRPr="00BC385C" w14:paraId="66F25A86" w14:textId="77777777" w:rsidTr="00510EEF">
        <w:trPr>
          <w:trHeight w:val="300"/>
        </w:trPr>
        <w:tc>
          <w:tcPr>
            <w:tcW w:w="6307" w:type="dxa"/>
            <w:shd w:val="clear" w:color="auto" w:fill="auto"/>
            <w:noWrap/>
            <w:vAlign w:val="bottom"/>
          </w:tcPr>
          <w:p w14:paraId="36866E2A"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Patrícia Isabel Cavaco Oliveira</w:t>
            </w:r>
          </w:p>
        </w:tc>
        <w:tc>
          <w:tcPr>
            <w:tcW w:w="2552" w:type="dxa"/>
            <w:shd w:val="clear" w:color="auto" w:fill="auto"/>
            <w:noWrap/>
            <w:vAlign w:val="bottom"/>
          </w:tcPr>
          <w:p w14:paraId="5E3D0B96" w14:textId="77777777" w:rsidR="000037EF" w:rsidRPr="0086390A" w:rsidRDefault="000037EF" w:rsidP="00510EEF">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c)</w:t>
            </w:r>
          </w:p>
        </w:tc>
      </w:tr>
      <w:tr w:rsidR="000037EF" w:rsidRPr="005B2753" w14:paraId="11B057CE"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7A922"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Paula Alexandra Bettencourt Araújo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0711E" w14:textId="77777777" w:rsidR="000037EF" w:rsidRPr="0086390A" w:rsidRDefault="000037EF" w:rsidP="00125778">
            <w:pPr>
              <w:rPr>
                <w:rFonts w:ascii="Trebuchet MS" w:hAnsi="Trebuchet MS" w:cs="Calibri"/>
                <w:color w:val="000000" w:themeColor="text1"/>
                <w:sz w:val="22"/>
                <w:szCs w:val="22"/>
              </w:rPr>
            </w:pPr>
            <w:r w:rsidRPr="0086390A">
              <w:rPr>
                <w:rFonts w:ascii="Trebuchet MS" w:hAnsi="Trebuchet MS" w:cs="Calibri"/>
                <w:color w:val="000000" w:themeColor="text1"/>
                <w:sz w:val="22"/>
                <w:szCs w:val="22"/>
              </w:rPr>
              <w:t>l)</w:t>
            </w:r>
          </w:p>
        </w:tc>
      </w:tr>
      <w:tr w:rsidR="000037EF" w14:paraId="4F6F9A94"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52D63"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Paula Ermelinda Ferreira Lopes Duarte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B079A" w14:textId="77777777" w:rsidR="000037EF" w:rsidRPr="00A24B8B"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rsidRPr="00BC385C" w14:paraId="1F60BEC2" w14:textId="77777777" w:rsidTr="00510EEF">
        <w:trPr>
          <w:trHeight w:val="300"/>
        </w:trPr>
        <w:tc>
          <w:tcPr>
            <w:tcW w:w="6307" w:type="dxa"/>
            <w:shd w:val="clear" w:color="auto" w:fill="auto"/>
            <w:noWrap/>
            <w:vAlign w:val="bottom"/>
          </w:tcPr>
          <w:p w14:paraId="0789EE85"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Pedro Alexandre Rhodes Henriques</w:t>
            </w:r>
          </w:p>
        </w:tc>
        <w:tc>
          <w:tcPr>
            <w:tcW w:w="2552" w:type="dxa"/>
            <w:shd w:val="clear" w:color="auto" w:fill="auto"/>
            <w:noWrap/>
            <w:vAlign w:val="bottom"/>
          </w:tcPr>
          <w:p w14:paraId="5190141F"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BC385C" w14:paraId="52A12F59" w14:textId="77777777" w:rsidTr="00510EEF">
        <w:trPr>
          <w:trHeight w:val="300"/>
        </w:trPr>
        <w:tc>
          <w:tcPr>
            <w:tcW w:w="6307" w:type="dxa"/>
            <w:shd w:val="clear" w:color="auto" w:fill="auto"/>
            <w:noWrap/>
            <w:vAlign w:val="bottom"/>
          </w:tcPr>
          <w:p w14:paraId="5D82D59E"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Pedro de Brito Rações Franco Frazão</w:t>
            </w:r>
          </w:p>
        </w:tc>
        <w:tc>
          <w:tcPr>
            <w:tcW w:w="2552" w:type="dxa"/>
            <w:shd w:val="clear" w:color="auto" w:fill="auto"/>
            <w:noWrap/>
            <w:vAlign w:val="bottom"/>
          </w:tcPr>
          <w:p w14:paraId="7F49F0A0"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BC385C" w14:paraId="6926809B" w14:textId="77777777" w:rsidTr="00510EEF">
        <w:trPr>
          <w:trHeight w:val="300"/>
        </w:trPr>
        <w:tc>
          <w:tcPr>
            <w:tcW w:w="6307" w:type="dxa"/>
            <w:shd w:val="clear" w:color="auto" w:fill="auto"/>
            <w:noWrap/>
            <w:vAlign w:val="bottom"/>
          </w:tcPr>
          <w:p w14:paraId="0CA241AD"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 xml:space="preserve">Pedro Miguel do </w:t>
            </w:r>
            <w:proofErr w:type="spellStart"/>
            <w:r w:rsidRPr="00C621BE">
              <w:rPr>
                <w:rFonts w:ascii="Trebuchet MS" w:hAnsi="Trebuchet MS" w:cs="Calibri"/>
                <w:color w:val="000000" w:themeColor="text1"/>
                <w:sz w:val="22"/>
                <w:szCs w:val="22"/>
              </w:rPr>
              <w:t>Val</w:t>
            </w:r>
            <w:proofErr w:type="spellEnd"/>
            <w:r w:rsidRPr="00C621BE">
              <w:rPr>
                <w:rFonts w:ascii="Trebuchet MS" w:hAnsi="Trebuchet MS" w:cs="Calibri"/>
                <w:color w:val="000000" w:themeColor="text1"/>
                <w:sz w:val="22"/>
                <w:szCs w:val="22"/>
              </w:rPr>
              <w:t xml:space="preserve"> Marques</w:t>
            </w:r>
          </w:p>
        </w:tc>
        <w:tc>
          <w:tcPr>
            <w:tcW w:w="2552" w:type="dxa"/>
            <w:shd w:val="clear" w:color="auto" w:fill="auto"/>
            <w:noWrap/>
            <w:vAlign w:val="bottom"/>
          </w:tcPr>
          <w:p w14:paraId="47BE433E" w14:textId="6B39D8E3"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r w:rsidR="006E361F">
              <w:rPr>
                <w:rFonts w:ascii="Trebuchet MS" w:hAnsi="Trebuchet MS" w:cs="Calibri"/>
                <w:color w:val="000000"/>
                <w:sz w:val="22"/>
                <w:szCs w:val="22"/>
              </w:rPr>
              <w:t>;</w:t>
            </w:r>
            <w:r w:rsidRPr="00BC385C">
              <w:rPr>
                <w:rFonts w:ascii="Trebuchet MS" w:hAnsi="Trebuchet MS" w:cs="Calibri"/>
                <w:color w:val="000000"/>
                <w:sz w:val="22"/>
                <w:szCs w:val="22"/>
              </w:rPr>
              <w:t xml:space="preserve"> c)</w:t>
            </w:r>
          </w:p>
        </w:tc>
      </w:tr>
      <w:tr w:rsidR="000037EF" w:rsidRPr="005B2753" w14:paraId="64D33A9C"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0A768"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Pedro Santo Nome Barros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3063D" w14:textId="77777777" w:rsidR="000037EF" w:rsidRPr="00045EC0" w:rsidRDefault="000037EF" w:rsidP="00125778">
            <w:pPr>
              <w:rPr>
                <w:rFonts w:ascii="Trebuchet MS" w:hAnsi="Trebuchet MS" w:cs="Calibri"/>
                <w:color w:val="000000"/>
                <w:sz w:val="22"/>
                <w:szCs w:val="22"/>
              </w:rPr>
            </w:pPr>
            <w:r>
              <w:rPr>
                <w:rFonts w:ascii="Trebuchet MS" w:hAnsi="Trebuchet MS" w:cs="Calibri"/>
                <w:color w:val="000000"/>
                <w:sz w:val="22"/>
                <w:szCs w:val="22"/>
              </w:rPr>
              <w:t>l)</w:t>
            </w:r>
          </w:p>
        </w:tc>
      </w:tr>
      <w:tr w:rsidR="000037EF" w:rsidRPr="0093391D" w14:paraId="0FCE2F25" w14:textId="77777777" w:rsidTr="00982371">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C5475" w14:textId="77777777" w:rsidR="000037EF" w:rsidRPr="00A43CD3" w:rsidRDefault="000037EF" w:rsidP="00982371">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Raquel da Silva Filipe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0C18E" w14:textId="77777777" w:rsidR="000037EF" w:rsidRPr="00982371" w:rsidRDefault="000037EF" w:rsidP="00982371">
            <w:pPr>
              <w:rPr>
                <w:rFonts w:ascii="Trebuchet MS" w:hAnsi="Trebuchet MS" w:cs="Calibri"/>
                <w:color w:val="000000"/>
                <w:sz w:val="22"/>
                <w:szCs w:val="22"/>
              </w:rPr>
            </w:pPr>
            <w:r>
              <w:rPr>
                <w:rFonts w:ascii="Trebuchet MS" w:hAnsi="Trebuchet MS" w:cs="Calibri"/>
                <w:color w:val="000000"/>
                <w:sz w:val="22"/>
                <w:szCs w:val="22"/>
              </w:rPr>
              <w:t>k)</w:t>
            </w:r>
          </w:p>
        </w:tc>
      </w:tr>
      <w:tr w:rsidR="000037EF" w:rsidRPr="00BC385C" w14:paraId="3500B271" w14:textId="77777777" w:rsidTr="00510EEF">
        <w:trPr>
          <w:trHeight w:val="300"/>
        </w:trPr>
        <w:tc>
          <w:tcPr>
            <w:tcW w:w="6307" w:type="dxa"/>
            <w:shd w:val="clear" w:color="auto" w:fill="auto"/>
            <w:noWrap/>
            <w:vAlign w:val="bottom"/>
          </w:tcPr>
          <w:p w14:paraId="73F347A6"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lastRenderedPageBreak/>
              <w:t>Raquel Margarida de Oliveira Henggeler</w:t>
            </w:r>
          </w:p>
        </w:tc>
        <w:tc>
          <w:tcPr>
            <w:tcW w:w="2552" w:type="dxa"/>
            <w:shd w:val="clear" w:color="auto" w:fill="auto"/>
            <w:noWrap/>
            <w:vAlign w:val="bottom"/>
          </w:tcPr>
          <w:p w14:paraId="5710A7C2"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BC385C" w14:paraId="0313E1AA" w14:textId="77777777" w:rsidTr="00510EEF">
        <w:trPr>
          <w:trHeight w:val="300"/>
        </w:trPr>
        <w:tc>
          <w:tcPr>
            <w:tcW w:w="6307" w:type="dxa"/>
            <w:shd w:val="clear" w:color="auto" w:fill="auto"/>
            <w:noWrap/>
            <w:vAlign w:val="bottom"/>
          </w:tcPr>
          <w:p w14:paraId="76CA6147"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Raquel Monteiro Lima</w:t>
            </w:r>
          </w:p>
        </w:tc>
        <w:tc>
          <w:tcPr>
            <w:tcW w:w="2552" w:type="dxa"/>
            <w:shd w:val="clear" w:color="auto" w:fill="auto"/>
            <w:noWrap/>
            <w:vAlign w:val="bottom"/>
          </w:tcPr>
          <w:p w14:paraId="4D02E4E4"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14:paraId="0B8CBE47"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4DA46"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Ricardo André Ramos Marcos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68D05" w14:textId="77777777" w:rsidR="000037EF"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rsidRPr="00BC385C" w14:paraId="13E361BB" w14:textId="77777777" w:rsidTr="00510EEF">
        <w:trPr>
          <w:trHeight w:val="300"/>
        </w:trPr>
        <w:tc>
          <w:tcPr>
            <w:tcW w:w="6307" w:type="dxa"/>
            <w:shd w:val="clear" w:color="auto" w:fill="auto"/>
            <w:noWrap/>
            <w:vAlign w:val="bottom"/>
          </w:tcPr>
          <w:p w14:paraId="316C6BE2"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Ricardo João Coelho Valente Marques</w:t>
            </w:r>
          </w:p>
        </w:tc>
        <w:tc>
          <w:tcPr>
            <w:tcW w:w="2552" w:type="dxa"/>
            <w:shd w:val="clear" w:color="auto" w:fill="auto"/>
            <w:noWrap/>
            <w:vAlign w:val="bottom"/>
          </w:tcPr>
          <w:p w14:paraId="27737886" w14:textId="6A4C452B"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r w:rsidR="006E361F">
              <w:rPr>
                <w:rFonts w:ascii="Trebuchet MS" w:hAnsi="Trebuchet MS" w:cs="Calibri"/>
                <w:color w:val="000000"/>
                <w:sz w:val="22"/>
                <w:szCs w:val="22"/>
              </w:rPr>
              <w:t>;</w:t>
            </w:r>
            <w:r w:rsidRPr="00BC385C">
              <w:rPr>
                <w:rFonts w:ascii="Trebuchet MS" w:hAnsi="Trebuchet MS" w:cs="Calibri"/>
                <w:color w:val="000000"/>
                <w:sz w:val="22"/>
                <w:szCs w:val="22"/>
              </w:rPr>
              <w:t xml:space="preserve"> c)</w:t>
            </w:r>
          </w:p>
        </w:tc>
      </w:tr>
      <w:tr w:rsidR="000037EF" w:rsidRPr="00BC385C" w14:paraId="42F7F0A4" w14:textId="77777777" w:rsidTr="00510EEF">
        <w:trPr>
          <w:trHeight w:val="300"/>
        </w:trPr>
        <w:tc>
          <w:tcPr>
            <w:tcW w:w="6307" w:type="dxa"/>
            <w:shd w:val="clear" w:color="auto" w:fill="auto"/>
            <w:noWrap/>
            <w:vAlign w:val="bottom"/>
          </w:tcPr>
          <w:p w14:paraId="15290D7D"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 xml:space="preserve">Ricardo José </w:t>
            </w:r>
            <w:proofErr w:type="spellStart"/>
            <w:r w:rsidRPr="00C621BE">
              <w:rPr>
                <w:rFonts w:ascii="Trebuchet MS" w:hAnsi="Trebuchet MS" w:cs="Calibri"/>
                <w:color w:val="000000" w:themeColor="text1"/>
                <w:sz w:val="22"/>
                <w:szCs w:val="22"/>
              </w:rPr>
              <w:t>Mósca</w:t>
            </w:r>
            <w:proofErr w:type="spellEnd"/>
            <w:r w:rsidRPr="00C621BE">
              <w:rPr>
                <w:rFonts w:ascii="Trebuchet MS" w:hAnsi="Trebuchet MS" w:cs="Calibri"/>
                <w:color w:val="000000" w:themeColor="text1"/>
                <w:sz w:val="22"/>
                <w:szCs w:val="22"/>
              </w:rPr>
              <w:t xml:space="preserve"> Brás</w:t>
            </w:r>
          </w:p>
        </w:tc>
        <w:tc>
          <w:tcPr>
            <w:tcW w:w="2552" w:type="dxa"/>
            <w:shd w:val="clear" w:color="auto" w:fill="auto"/>
            <w:noWrap/>
            <w:vAlign w:val="bottom"/>
          </w:tcPr>
          <w:p w14:paraId="62F743FB"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e)</w:t>
            </w:r>
          </w:p>
        </w:tc>
      </w:tr>
      <w:tr w:rsidR="000037EF" w14:paraId="48A3AF65"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7921A"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Rita Balão Borges Ferreira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CD712" w14:textId="77777777" w:rsidR="000037EF"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rsidRPr="00BC385C" w14:paraId="7DFBCE30" w14:textId="77777777" w:rsidTr="00510EEF">
        <w:trPr>
          <w:trHeight w:val="300"/>
        </w:trPr>
        <w:tc>
          <w:tcPr>
            <w:tcW w:w="6307" w:type="dxa"/>
            <w:shd w:val="clear" w:color="auto" w:fill="auto"/>
            <w:noWrap/>
            <w:vAlign w:val="bottom"/>
          </w:tcPr>
          <w:p w14:paraId="4A8C9812"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Rita Salomé Moreira Mendes do Nascimento</w:t>
            </w:r>
          </w:p>
        </w:tc>
        <w:tc>
          <w:tcPr>
            <w:tcW w:w="2552" w:type="dxa"/>
            <w:shd w:val="clear" w:color="auto" w:fill="auto"/>
            <w:noWrap/>
            <w:vAlign w:val="bottom"/>
          </w:tcPr>
          <w:p w14:paraId="0EB2D757"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p>
        </w:tc>
      </w:tr>
      <w:tr w:rsidR="000037EF" w14:paraId="6EE440FC"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2005F"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Rosa Maria Faria Lopes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51CF1" w14:textId="77777777" w:rsidR="000037EF" w:rsidRPr="00A24B8B"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14:paraId="0B03804D"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DF211" w14:textId="77777777" w:rsidR="000037EF" w:rsidRPr="00C621BE" w:rsidRDefault="000037EF" w:rsidP="00510EEF">
            <w:pPr>
              <w:rPr>
                <w:rFonts w:ascii="Trebuchet MS" w:hAnsi="Trebuchet MS" w:cs="Calibri"/>
                <w:color w:val="000000" w:themeColor="text1"/>
                <w:sz w:val="22"/>
                <w:szCs w:val="22"/>
              </w:rPr>
            </w:pPr>
            <w:r w:rsidRPr="00C621BE">
              <w:rPr>
                <w:rFonts w:ascii="Trebuchet MS" w:hAnsi="Trebuchet MS" w:cs="Calibri"/>
                <w:color w:val="000000" w:themeColor="text1"/>
                <w:sz w:val="22"/>
                <w:szCs w:val="22"/>
              </w:rPr>
              <w:t>Rui Miguel Gaspar da Costa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C4D04" w14:textId="77777777" w:rsidR="000037EF"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rsidRPr="00BC385C" w14:paraId="70419733" w14:textId="77777777" w:rsidTr="00510EEF">
        <w:trPr>
          <w:trHeight w:val="300"/>
        </w:trPr>
        <w:tc>
          <w:tcPr>
            <w:tcW w:w="6307" w:type="dxa"/>
            <w:shd w:val="clear" w:color="auto" w:fill="auto"/>
            <w:noWrap/>
            <w:vAlign w:val="bottom"/>
          </w:tcPr>
          <w:p w14:paraId="205DC864" w14:textId="77777777" w:rsidR="000037EF" w:rsidRPr="00BC385C" w:rsidRDefault="000037EF" w:rsidP="00510EEF">
            <w:pPr>
              <w:rPr>
                <w:rFonts w:ascii="Trebuchet MS" w:hAnsi="Trebuchet MS" w:cs="Calibri"/>
                <w:sz w:val="22"/>
                <w:szCs w:val="22"/>
              </w:rPr>
            </w:pPr>
            <w:r w:rsidRPr="00BC385C">
              <w:rPr>
                <w:rFonts w:ascii="Trebuchet MS" w:hAnsi="Trebuchet MS" w:cs="Calibri"/>
                <w:sz w:val="22"/>
                <w:szCs w:val="22"/>
              </w:rPr>
              <w:t>Rute Paulo Horta</w:t>
            </w:r>
          </w:p>
        </w:tc>
        <w:tc>
          <w:tcPr>
            <w:tcW w:w="2552" w:type="dxa"/>
            <w:shd w:val="clear" w:color="auto" w:fill="auto"/>
            <w:noWrap/>
            <w:vAlign w:val="bottom"/>
          </w:tcPr>
          <w:p w14:paraId="48DD6391"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p>
        </w:tc>
      </w:tr>
      <w:tr w:rsidR="000037EF" w:rsidRPr="00BC385C" w14:paraId="6CC6B48C" w14:textId="77777777" w:rsidTr="00510EEF">
        <w:trPr>
          <w:trHeight w:val="300"/>
        </w:trPr>
        <w:tc>
          <w:tcPr>
            <w:tcW w:w="6307" w:type="dxa"/>
            <w:shd w:val="clear" w:color="auto" w:fill="auto"/>
            <w:noWrap/>
            <w:vAlign w:val="bottom"/>
          </w:tcPr>
          <w:p w14:paraId="1F528474" w14:textId="77777777" w:rsidR="000037EF" w:rsidRPr="00BC385C" w:rsidRDefault="000037EF" w:rsidP="00510EEF">
            <w:pPr>
              <w:rPr>
                <w:rFonts w:ascii="Trebuchet MS" w:hAnsi="Trebuchet MS" w:cs="Calibri"/>
                <w:sz w:val="22"/>
                <w:szCs w:val="22"/>
              </w:rPr>
            </w:pPr>
            <w:r w:rsidRPr="00BC385C">
              <w:rPr>
                <w:rFonts w:ascii="Trebuchet MS" w:hAnsi="Trebuchet MS" w:cs="Calibri"/>
                <w:sz w:val="22"/>
                <w:szCs w:val="22"/>
              </w:rPr>
              <w:t>Samuel Leite Ribeiro</w:t>
            </w:r>
          </w:p>
        </w:tc>
        <w:tc>
          <w:tcPr>
            <w:tcW w:w="2552" w:type="dxa"/>
            <w:shd w:val="clear" w:color="auto" w:fill="auto"/>
            <w:noWrap/>
            <w:vAlign w:val="bottom"/>
          </w:tcPr>
          <w:p w14:paraId="3BB0129C"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1868D2" w14:paraId="1D128ED8"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962CF" w14:textId="77777777" w:rsidR="000037EF" w:rsidRPr="00477D7D" w:rsidRDefault="000037EF" w:rsidP="0068754E">
            <w:pPr>
              <w:rPr>
                <w:rFonts w:ascii="Trebuchet MS" w:hAnsi="Trebuchet MS" w:cs="Calibri"/>
                <w:sz w:val="22"/>
                <w:szCs w:val="22"/>
              </w:rPr>
            </w:pPr>
            <w:r w:rsidRPr="001868D2">
              <w:rPr>
                <w:rFonts w:ascii="Trebuchet MS" w:hAnsi="Trebuchet MS" w:cs="Calibri"/>
                <w:sz w:val="22"/>
                <w:szCs w:val="22"/>
              </w:rPr>
              <w:t xml:space="preserve">Sandra Maria Alves Amaral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07417" w14:textId="77777777" w:rsidR="000037EF" w:rsidRPr="001868D2" w:rsidRDefault="000037EF" w:rsidP="0068754E">
            <w:pPr>
              <w:rPr>
                <w:rFonts w:ascii="Trebuchet MS" w:hAnsi="Trebuchet MS" w:cs="Calibri"/>
                <w:color w:val="000000"/>
                <w:sz w:val="22"/>
                <w:szCs w:val="22"/>
              </w:rPr>
            </w:pPr>
            <w:r>
              <w:rPr>
                <w:rFonts w:ascii="Trebuchet MS" w:hAnsi="Trebuchet MS" w:cs="Calibri"/>
                <w:color w:val="000000"/>
                <w:sz w:val="22"/>
                <w:szCs w:val="22"/>
              </w:rPr>
              <w:t>h)</w:t>
            </w:r>
          </w:p>
        </w:tc>
      </w:tr>
      <w:tr w:rsidR="000037EF" w14:paraId="65529FA8"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EAAF0" w14:textId="77777777" w:rsidR="000037EF" w:rsidRPr="00A24B8B" w:rsidRDefault="000037EF" w:rsidP="00510EEF">
            <w:pPr>
              <w:rPr>
                <w:rFonts w:ascii="Trebuchet MS" w:hAnsi="Trebuchet MS" w:cs="Calibri"/>
                <w:sz w:val="22"/>
                <w:szCs w:val="22"/>
              </w:rPr>
            </w:pPr>
            <w:r w:rsidRPr="00A24B8B">
              <w:rPr>
                <w:rFonts w:ascii="Trebuchet MS" w:hAnsi="Trebuchet MS" w:cs="Calibri"/>
                <w:sz w:val="22"/>
                <w:szCs w:val="22"/>
              </w:rPr>
              <w:t>Sara Cristina Pinho Tavares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BB6A" w14:textId="77777777" w:rsidR="000037EF"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14:paraId="4A823CB5"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3DB2E" w14:textId="77777777" w:rsidR="000037EF" w:rsidRPr="00A24B8B" w:rsidRDefault="000037EF" w:rsidP="00510EEF">
            <w:pPr>
              <w:rPr>
                <w:rFonts w:ascii="Trebuchet MS" w:hAnsi="Trebuchet MS" w:cs="Calibri"/>
                <w:sz w:val="22"/>
                <w:szCs w:val="22"/>
              </w:rPr>
            </w:pPr>
            <w:r w:rsidRPr="00A24B8B">
              <w:rPr>
                <w:rFonts w:ascii="Trebuchet MS" w:hAnsi="Trebuchet MS" w:cs="Calibri"/>
                <w:sz w:val="22"/>
                <w:szCs w:val="22"/>
              </w:rPr>
              <w:t>Sara Daniela Barros Torres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C43CF" w14:textId="77777777" w:rsidR="000037EF"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14:paraId="2CB5FBD8"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FC3CC" w14:textId="77777777" w:rsidR="000037EF" w:rsidRPr="00A24B8B" w:rsidRDefault="000037EF" w:rsidP="00510EEF">
            <w:pPr>
              <w:rPr>
                <w:rFonts w:ascii="Trebuchet MS" w:hAnsi="Trebuchet MS" w:cs="Calibri"/>
                <w:sz w:val="22"/>
                <w:szCs w:val="22"/>
              </w:rPr>
            </w:pPr>
            <w:r w:rsidRPr="00A24B8B">
              <w:rPr>
                <w:rFonts w:ascii="Trebuchet MS" w:hAnsi="Trebuchet MS" w:cs="Calibri"/>
                <w:sz w:val="22"/>
                <w:szCs w:val="22"/>
              </w:rPr>
              <w:t>Sara Raquel Pereira Alves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72CFE" w14:textId="77777777" w:rsidR="000037EF"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rsidRPr="00BC385C" w14:paraId="7BF0863D" w14:textId="77777777" w:rsidTr="00510EEF">
        <w:trPr>
          <w:trHeight w:val="300"/>
        </w:trPr>
        <w:tc>
          <w:tcPr>
            <w:tcW w:w="6307" w:type="dxa"/>
            <w:shd w:val="clear" w:color="auto" w:fill="auto"/>
            <w:noWrap/>
            <w:vAlign w:val="bottom"/>
          </w:tcPr>
          <w:p w14:paraId="5C8B5E2A" w14:textId="77777777" w:rsidR="000037EF" w:rsidRPr="00BC385C" w:rsidRDefault="000037EF" w:rsidP="00510EEF">
            <w:pPr>
              <w:rPr>
                <w:rFonts w:ascii="Trebuchet MS" w:hAnsi="Trebuchet MS" w:cs="Calibri"/>
                <w:sz w:val="22"/>
                <w:szCs w:val="22"/>
              </w:rPr>
            </w:pPr>
            <w:r w:rsidRPr="00BC385C">
              <w:rPr>
                <w:rFonts w:ascii="Trebuchet MS" w:hAnsi="Trebuchet MS" w:cs="Calibri"/>
                <w:sz w:val="22"/>
                <w:szCs w:val="22"/>
              </w:rPr>
              <w:t>Sara Raquel Reis Muxagata</w:t>
            </w:r>
          </w:p>
        </w:tc>
        <w:tc>
          <w:tcPr>
            <w:tcW w:w="2552" w:type="dxa"/>
            <w:shd w:val="clear" w:color="auto" w:fill="auto"/>
            <w:noWrap/>
            <w:vAlign w:val="bottom"/>
          </w:tcPr>
          <w:p w14:paraId="69A86326"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BC385C" w14:paraId="30447A4C" w14:textId="77777777" w:rsidTr="00510EEF">
        <w:trPr>
          <w:trHeight w:val="300"/>
        </w:trPr>
        <w:tc>
          <w:tcPr>
            <w:tcW w:w="6307" w:type="dxa"/>
            <w:shd w:val="clear" w:color="auto" w:fill="auto"/>
            <w:noWrap/>
            <w:vAlign w:val="bottom"/>
          </w:tcPr>
          <w:p w14:paraId="555ABF68" w14:textId="77777777" w:rsidR="000037EF" w:rsidRPr="00BC385C" w:rsidRDefault="000037EF" w:rsidP="00510EEF">
            <w:pPr>
              <w:rPr>
                <w:rFonts w:ascii="Trebuchet MS" w:hAnsi="Trebuchet MS" w:cs="Calibri"/>
                <w:sz w:val="22"/>
                <w:szCs w:val="22"/>
              </w:rPr>
            </w:pPr>
            <w:r w:rsidRPr="00BC385C">
              <w:rPr>
                <w:rFonts w:ascii="Trebuchet MS" w:hAnsi="Trebuchet MS" w:cs="Calibri"/>
                <w:sz w:val="22"/>
                <w:szCs w:val="22"/>
              </w:rPr>
              <w:t>Sérgio Ramos</w:t>
            </w:r>
          </w:p>
        </w:tc>
        <w:tc>
          <w:tcPr>
            <w:tcW w:w="2552" w:type="dxa"/>
            <w:shd w:val="clear" w:color="auto" w:fill="auto"/>
            <w:noWrap/>
            <w:vAlign w:val="bottom"/>
          </w:tcPr>
          <w:p w14:paraId="156DCC54" w14:textId="5D70E34D"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r w:rsidR="006E361F">
              <w:rPr>
                <w:rFonts w:ascii="Trebuchet MS" w:hAnsi="Trebuchet MS" w:cs="Calibri"/>
                <w:color w:val="000000"/>
                <w:sz w:val="22"/>
                <w:szCs w:val="22"/>
              </w:rPr>
              <w:t>;</w:t>
            </w:r>
            <w:r w:rsidRPr="00BC385C">
              <w:rPr>
                <w:rFonts w:ascii="Trebuchet MS" w:hAnsi="Trebuchet MS" w:cs="Calibri"/>
                <w:color w:val="000000"/>
                <w:sz w:val="22"/>
                <w:szCs w:val="22"/>
              </w:rPr>
              <w:t xml:space="preserve"> c)</w:t>
            </w:r>
          </w:p>
        </w:tc>
      </w:tr>
      <w:tr w:rsidR="000037EF" w14:paraId="2D549083"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8FE6" w14:textId="77777777" w:rsidR="000037EF" w:rsidRPr="00A24B8B" w:rsidRDefault="000037EF" w:rsidP="00510EEF">
            <w:pPr>
              <w:rPr>
                <w:rFonts w:ascii="Trebuchet MS" w:hAnsi="Trebuchet MS" w:cs="Calibri"/>
                <w:sz w:val="22"/>
                <w:szCs w:val="22"/>
              </w:rPr>
            </w:pPr>
            <w:r>
              <w:rPr>
                <w:rFonts w:ascii="Trebuchet MS" w:hAnsi="Trebuchet MS" w:cs="Calibri"/>
                <w:sz w:val="22"/>
                <w:szCs w:val="22"/>
              </w:rPr>
              <w:t>Sérgio Rui Rodrigues Ruivo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13FAD" w14:textId="77777777" w:rsidR="000037EF" w:rsidRPr="00A24B8B"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rsidRPr="001868D2" w14:paraId="254CC7E9" w14:textId="77777777" w:rsidTr="00477D7D">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8C211" w14:textId="77777777" w:rsidR="000037EF" w:rsidRPr="00477D7D" w:rsidRDefault="000037EF" w:rsidP="0068754E">
            <w:pPr>
              <w:rPr>
                <w:rFonts w:ascii="Trebuchet MS" w:hAnsi="Trebuchet MS" w:cs="Calibri"/>
                <w:sz w:val="22"/>
                <w:szCs w:val="22"/>
              </w:rPr>
            </w:pPr>
            <w:r w:rsidRPr="001868D2">
              <w:rPr>
                <w:rFonts w:ascii="Trebuchet MS" w:hAnsi="Trebuchet MS" w:cs="Calibri"/>
                <w:sz w:val="22"/>
                <w:szCs w:val="22"/>
              </w:rPr>
              <w:t>Sílvia do Carmo Cantanhede Trancos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9BCCD" w14:textId="77777777" w:rsidR="000037EF" w:rsidRPr="001868D2" w:rsidRDefault="000037EF" w:rsidP="0068754E">
            <w:pPr>
              <w:rPr>
                <w:rFonts w:ascii="Trebuchet MS" w:hAnsi="Trebuchet MS" w:cs="Calibri"/>
                <w:color w:val="000000"/>
                <w:sz w:val="22"/>
                <w:szCs w:val="22"/>
              </w:rPr>
            </w:pPr>
            <w:r>
              <w:rPr>
                <w:rFonts w:ascii="Trebuchet MS" w:hAnsi="Trebuchet MS" w:cs="Calibri"/>
                <w:color w:val="000000"/>
                <w:sz w:val="22"/>
                <w:szCs w:val="22"/>
              </w:rPr>
              <w:t>h)</w:t>
            </w:r>
          </w:p>
        </w:tc>
      </w:tr>
      <w:tr w:rsidR="000037EF" w14:paraId="402A6689" w14:textId="77777777" w:rsidTr="00510EEF">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DFB68" w14:textId="77777777" w:rsidR="000037EF" w:rsidRPr="00A24B8B" w:rsidRDefault="000037EF" w:rsidP="00510EEF">
            <w:pPr>
              <w:rPr>
                <w:rFonts w:ascii="Trebuchet MS" w:hAnsi="Trebuchet MS" w:cs="Calibri"/>
                <w:sz w:val="22"/>
                <w:szCs w:val="22"/>
              </w:rPr>
            </w:pPr>
            <w:r>
              <w:rPr>
                <w:rFonts w:ascii="Trebuchet MS" w:hAnsi="Trebuchet MS" w:cs="Calibri"/>
                <w:sz w:val="22"/>
                <w:szCs w:val="22"/>
              </w:rPr>
              <w:t>Sónia Raquel Lopes Gonçalves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27C62" w14:textId="77777777" w:rsidR="000037EF" w:rsidRPr="00A24B8B" w:rsidRDefault="000037EF" w:rsidP="00510EEF">
            <w:pPr>
              <w:rPr>
                <w:rFonts w:ascii="Trebuchet MS" w:hAnsi="Trebuchet MS" w:cs="Calibri"/>
                <w:color w:val="000000"/>
                <w:sz w:val="22"/>
                <w:szCs w:val="22"/>
              </w:rPr>
            </w:pPr>
            <w:r w:rsidRPr="009D2E7B">
              <w:rPr>
                <w:rFonts w:ascii="Trebuchet MS" w:hAnsi="Trebuchet MS" w:cs="Calibri"/>
                <w:color w:val="000000"/>
                <w:sz w:val="22"/>
                <w:szCs w:val="22"/>
              </w:rPr>
              <w:t>i)</w:t>
            </w:r>
          </w:p>
        </w:tc>
      </w:tr>
      <w:tr w:rsidR="000037EF" w14:paraId="45011C17"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C72AF"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 xml:space="preserve">Susana Luísa de Abreu Silva Santos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86B82" w14:textId="77777777" w:rsidR="000037EF" w:rsidRPr="00AE3CE9" w:rsidRDefault="000037EF" w:rsidP="00125778">
            <w:pPr>
              <w:rPr>
                <w:rFonts w:ascii="Trebuchet MS" w:hAnsi="Trebuchet MS" w:cs="Calibri"/>
                <w:color w:val="000000" w:themeColor="text1"/>
                <w:sz w:val="22"/>
                <w:szCs w:val="22"/>
              </w:rPr>
            </w:pPr>
            <w:r w:rsidRPr="00AE3CE9">
              <w:rPr>
                <w:rFonts w:ascii="Trebuchet MS" w:hAnsi="Trebuchet MS" w:cs="Calibri"/>
                <w:color w:val="000000" w:themeColor="text1"/>
                <w:sz w:val="22"/>
                <w:szCs w:val="22"/>
              </w:rPr>
              <w:t>j)</w:t>
            </w:r>
          </w:p>
        </w:tc>
      </w:tr>
      <w:tr w:rsidR="000037EF" w14:paraId="367F470C" w14:textId="77777777" w:rsidTr="00A24B8B">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F6B3B" w14:textId="77777777" w:rsidR="000037EF" w:rsidRDefault="000037EF" w:rsidP="00125778">
            <w:pPr>
              <w:rPr>
                <w:rFonts w:ascii="Trebuchet MS" w:hAnsi="Trebuchet MS" w:cs="Calibri"/>
                <w:sz w:val="22"/>
                <w:szCs w:val="22"/>
              </w:rPr>
            </w:pPr>
            <w:r>
              <w:rPr>
                <w:rFonts w:ascii="Trebuchet MS" w:hAnsi="Trebuchet MS" w:cs="Calibri"/>
                <w:sz w:val="22"/>
                <w:szCs w:val="22"/>
              </w:rPr>
              <w:t>Suzana Cláudia Percheiro Botelho Antunes Fonseca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19E36" w14:textId="77777777" w:rsidR="000037EF" w:rsidRPr="00A24B8B" w:rsidRDefault="000037EF" w:rsidP="00125778">
            <w:pPr>
              <w:rPr>
                <w:rFonts w:ascii="Trebuchet MS" w:hAnsi="Trebuchet MS" w:cs="Calibri"/>
                <w:color w:val="000000"/>
                <w:sz w:val="22"/>
                <w:szCs w:val="22"/>
              </w:rPr>
            </w:pPr>
            <w:r>
              <w:rPr>
                <w:rFonts w:ascii="Trebuchet MS" w:hAnsi="Trebuchet MS" w:cs="Calibri"/>
                <w:color w:val="000000"/>
                <w:sz w:val="22"/>
                <w:szCs w:val="22"/>
              </w:rPr>
              <w:t>i)</w:t>
            </w:r>
          </w:p>
        </w:tc>
      </w:tr>
      <w:tr w:rsidR="000037EF" w14:paraId="2223BC7B" w14:textId="77777777" w:rsidTr="00A24B8B">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5717F" w14:textId="77777777" w:rsidR="000037EF" w:rsidRPr="00A24B8B" w:rsidRDefault="000037EF" w:rsidP="00125778">
            <w:pPr>
              <w:rPr>
                <w:rFonts w:ascii="Trebuchet MS" w:hAnsi="Trebuchet MS" w:cs="Calibri"/>
                <w:sz w:val="22"/>
                <w:szCs w:val="22"/>
              </w:rPr>
            </w:pPr>
            <w:r w:rsidRPr="00A24B8B">
              <w:rPr>
                <w:rFonts w:ascii="Trebuchet MS" w:hAnsi="Trebuchet MS" w:cs="Calibri"/>
                <w:sz w:val="22"/>
                <w:szCs w:val="22"/>
              </w:rPr>
              <w:t>Tiago Alexandre Rocha Florindo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002AE" w14:textId="77777777" w:rsidR="000037EF" w:rsidRDefault="000037EF" w:rsidP="00125778">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C85027" w14:paraId="565A40D8" w14:textId="77777777" w:rsidTr="00A24B8B">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28A68" w14:textId="77777777" w:rsidR="000037EF" w:rsidRPr="00A24B8B" w:rsidRDefault="000037EF" w:rsidP="00125778">
            <w:pPr>
              <w:rPr>
                <w:rFonts w:ascii="Trebuchet MS" w:hAnsi="Trebuchet MS" w:cs="Calibri"/>
                <w:sz w:val="22"/>
                <w:szCs w:val="22"/>
              </w:rPr>
            </w:pPr>
            <w:r w:rsidRPr="00A24B8B">
              <w:rPr>
                <w:rFonts w:ascii="Trebuchet MS" w:hAnsi="Trebuchet MS" w:cs="Calibri"/>
                <w:sz w:val="22"/>
                <w:szCs w:val="22"/>
              </w:rPr>
              <w:t>Tiago Miguel Martins Trovão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49BD0" w14:textId="77777777" w:rsidR="000037EF" w:rsidRPr="009E2423" w:rsidRDefault="000037EF" w:rsidP="00125778">
            <w:pPr>
              <w:rPr>
                <w:rFonts w:ascii="Trebuchet MS" w:hAnsi="Trebuchet MS" w:cs="Calibri"/>
                <w:color w:val="000000"/>
                <w:sz w:val="22"/>
                <w:szCs w:val="22"/>
              </w:rPr>
            </w:pPr>
            <w:r w:rsidRPr="009E2423">
              <w:rPr>
                <w:rFonts w:ascii="Trebuchet MS" w:hAnsi="Trebuchet MS" w:cs="Calibri"/>
                <w:color w:val="000000"/>
                <w:sz w:val="22"/>
                <w:szCs w:val="22"/>
              </w:rPr>
              <w:t>g)</w:t>
            </w:r>
          </w:p>
        </w:tc>
      </w:tr>
      <w:tr w:rsidR="000037EF" w14:paraId="1FF894B1" w14:textId="77777777" w:rsidTr="00045EC0">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686D8" w14:textId="77777777" w:rsidR="000037EF" w:rsidRPr="00A43CD3" w:rsidRDefault="000037EF" w:rsidP="00125778">
            <w:pPr>
              <w:rPr>
                <w:rFonts w:ascii="Trebuchet MS" w:hAnsi="Trebuchet MS" w:cs="Calibri"/>
                <w:color w:val="000000" w:themeColor="text1"/>
                <w:sz w:val="22"/>
                <w:szCs w:val="22"/>
              </w:rPr>
            </w:pPr>
            <w:r w:rsidRPr="00A43CD3">
              <w:rPr>
                <w:rFonts w:ascii="Trebuchet MS" w:hAnsi="Trebuchet MS" w:cs="Calibri"/>
                <w:color w:val="000000" w:themeColor="text1"/>
                <w:sz w:val="22"/>
                <w:szCs w:val="22"/>
              </w:rPr>
              <w:t>Vanessa Sofia Santos Diniz Fontes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FE748" w14:textId="77777777" w:rsidR="000037EF" w:rsidRDefault="000037EF" w:rsidP="00125778">
            <w:pPr>
              <w:rPr>
                <w:rFonts w:ascii="Trebuchet MS" w:hAnsi="Trebuchet MS" w:cs="Calibri"/>
                <w:color w:val="000000"/>
                <w:sz w:val="22"/>
                <w:szCs w:val="22"/>
              </w:rPr>
            </w:pPr>
            <w:r>
              <w:rPr>
                <w:rFonts w:ascii="Trebuchet MS" w:hAnsi="Trebuchet MS" w:cs="Calibri"/>
                <w:color w:val="000000"/>
                <w:sz w:val="22"/>
                <w:szCs w:val="22"/>
              </w:rPr>
              <w:t>l)</w:t>
            </w:r>
          </w:p>
        </w:tc>
      </w:tr>
      <w:tr w:rsidR="000037EF" w:rsidRPr="00BC385C" w14:paraId="70940DFD" w14:textId="77777777" w:rsidTr="00510EEF">
        <w:trPr>
          <w:trHeight w:val="300"/>
        </w:trPr>
        <w:tc>
          <w:tcPr>
            <w:tcW w:w="6307" w:type="dxa"/>
            <w:shd w:val="clear" w:color="auto" w:fill="auto"/>
            <w:noWrap/>
            <w:vAlign w:val="bottom"/>
          </w:tcPr>
          <w:p w14:paraId="1E6D147B" w14:textId="77777777" w:rsidR="000037EF" w:rsidRPr="00BC385C" w:rsidRDefault="000037EF" w:rsidP="00510EEF">
            <w:pPr>
              <w:rPr>
                <w:rFonts w:ascii="Trebuchet MS" w:hAnsi="Trebuchet MS" w:cs="Calibri"/>
                <w:sz w:val="22"/>
                <w:szCs w:val="22"/>
              </w:rPr>
            </w:pPr>
            <w:r w:rsidRPr="00BC385C">
              <w:rPr>
                <w:rFonts w:ascii="Trebuchet MS" w:hAnsi="Trebuchet MS" w:cs="Calibri"/>
                <w:sz w:val="22"/>
                <w:szCs w:val="22"/>
              </w:rPr>
              <w:t>Vera Lúcia Augusto Martins</w:t>
            </w:r>
          </w:p>
        </w:tc>
        <w:tc>
          <w:tcPr>
            <w:tcW w:w="2552" w:type="dxa"/>
            <w:shd w:val="clear" w:color="auto" w:fill="auto"/>
            <w:noWrap/>
            <w:vAlign w:val="bottom"/>
          </w:tcPr>
          <w:p w14:paraId="59B785C7" w14:textId="7777777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p>
        </w:tc>
      </w:tr>
      <w:tr w:rsidR="000037EF" w:rsidRPr="00C85027" w14:paraId="47EF1AD5" w14:textId="77777777" w:rsidTr="00A24B8B">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995EC" w14:textId="77777777" w:rsidR="000037EF" w:rsidRPr="00A24B8B" w:rsidRDefault="000037EF" w:rsidP="00125778">
            <w:pPr>
              <w:rPr>
                <w:rFonts w:ascii="Trebuchet MS" w:hAnsi="Trebuchet MS" w:cs="Calibri"/>
                <w:sz w:val="22"/>
                <w:szCs w:val="22"/>
              </w:rPr>
            </w:pPr>
            <w:r w:rsidRPr="00A24B8B">
              <w:rPr>
                <w:rFonts w:ascii="Trebuchet MS" w:hAnsi="Trebuchet MS" w:cs="Calibri"/>
                <w:sz w:val="22"/>
                <w:szCs w:val="22"/>
              </w:rPr>
              <w:t>Verónica Oriana Soutinho e Sá</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9780A" w14:textId="77777777" w:rsidR="000037EF" w:rsidRPr="00A24B8B" w:rsidRDefault="000037EF" w:rsidP="00125778">
            <w:pPr>
              <w:rPr>
                <w:rFonts w:ascii="Trebuchet MS" w:hAnsi="Trebuchet MS" w:cs="Calibri"/>
                <w:color w:val="000000"/>
                <w:sz w:val="22"/>
                <w:szCs w:val="22"/>
              </w:rPr>
            </w:pPr>
            <w:r>
              <w:rPr>
                <w:rFonts w:ascii="Trebuchet MS" w:hAnsi="Trebuchet MS" w:cs="Calibri"/>
                <w:color w:val="000000"/>
                <w:sz w:val="22"/>
                <w:szCs w:val="22"/>
              </w:rPr>
              <w:t>g)</w:t>
            </w:r>
          </w:p>
        </w:tc>
      </w:tr>
      <w:tr w:rsidR="000037EF" w:rsidRPr="00BC385C" w14:paraId="280CD4C8" w14:textId="77777777" w:rsidTr="00510EEF">
        <w:trPr>
          <w:trHeight w:val="300"/>
        </w:trPr>
        <w:tc>
          <w:tcPr>
            <w:tcW w:w="6307" w:type="dxa"/>
            <w:shd w:val="clear" w:color="auto" w:fill="auto"/>
            <w:noWrap/>
            <w:vAlign w:val="bottom"/>
          </w:tcPr>
          <w:p w14:paraId="3AE53951" w14:textId="77777777" w:rsidR="000037EF" w:rsidRPr="00BC385C" w:rsidRDefault="000037EF" w:rsidP="00510EEF">
            <w:pPr>
              <w:rPr>
                <w:rFonts w:ascii="Trebuchet MS" w:hAnsi="Trebuchet MS" w:cs="Calibri"/>
                <w:sz w:val="22"/>
                <w:szCs w:val="22"/>
              </w:rPr>
            </w:pPr>
            <w:r w:rsidRPr="00BC385C">
              <w:rPr>
                <w:rFonts w:ascii="Trebuchet MS" w:hAnsi="Trebuchet MS" w:cs="Calibri"/>
                <w:sz w:val="22"/>
                <w:szCs w:val="22"/>
              </w:rPr>
              <w:t xml:space="preserve">Vitor Sérgio </w:t>
            </w:r>
            <w:proofErr w:type="spellStart"/>
            <w:r w:rsidRPr="00BC385C">
              <w:rPr>
                <w:rFonts w:ascii="Trebuchet MS" w:hAnsi="Trebuchet MS" w:cs="Calibri"/>
                <w:sz w:val="22"/>
                <w:szCs w:val="22"/>
              </w:rPr>
              <w:t>Petejo</w:t>
            </w:r>
            <w:proofErr w:type="spellEnd"/>
            <w:r w:rsidRPr="00BC385C">
              <w:rPr>
                <w:rFonts w:ascii="Trebuchet MS" w:hAnsi="Trebuchet MS" w:cs="Calibri"/>
                <w:sz w:val="22"/>
                <w:szCs w:val="22"/>
              </w:rPr>
              <w:t xml:space="preserve"> Lima</w:t>
            </w:r>
          </w:p>
        </w:tc>
        <w:tc>
          <w:tcPr>
            <w:tcW w:w="2552" w:type="dxa"/>
            <w:shd w:val="clear" w:color="auto" w:fill="auto"/>
            <w:noWrap/>
            <w:vAlign w:val="bottom"/>
          </w:tcPr>
          <w:p w14:paraId="06D4AD66" w14:textId="2DFE7EB7"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c)</w:t>
            </w:r>
            <w:r w:rsidR="00F24870">
              <w:rPr>
                <w:rFonts w:ascii="Trebuchet MS" w:hAnsi="Trebuchet MS" w:cs="Calibri"/>
                <w:color w:val="000000"/>
                <w:sz w:val="22"/>
                <w:szCs w:val="22"/>
              </w:rPr>
              <w:t>;</w:t>
            </w:r>
            <w:r w:rsidRPr="00BC385C">
              <w:rPr>
                <w:rFonts w:ascii="Trebuchet MS" w:hAnsi="Trebuchet MS" w:cs="Calibri"/>
                <w:color w:val="000000"/>
                <w:sz w:val="22"/>
                <w:szCs w:val="22"/>
              </w:rPr>
              <w:t xml:space="preserve"> f)</w:t>
            </w:r>
          </w:p>
        </w:tc>
      </w:tr>
      <w:tr w:rsidR="000037EF" w14:paraId="635C853A" w14:textId="77777777" w:rsidTr="00A24B8B">
        <w:trPr>
          <w:trHeight w:val="300"/>
        </w:trPr>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BD560" w14:textId="77777777" w:rsidR="000037EF" w:rsidRPr="00A24B8B" w:rsidRDefault="000037EF" w:rsidP="00125778">
            <w:pPr>
              <w:rPr>
                <w:rFonts w:ascii="Trebuchet MS" w:hAnsi="Trebuchet MS" w:cs="Calibri"/>
                <w:sz w:val="22"/>
                <w:szCs w:val="22"/>
              </w:rPr>
            </w:pPr>
            <w:r w:rsidRPr="00A24B8B">
              <w:rPr>
                <w:rFonts w:ascii="Trebuchet MS" w:hAnsi="Trebuchet MS" w:cs="Calibri"/>
                <w:sz w:val="22"/>
                <w:szCs w:val="22"/>
              </w:rPr>
              <w:t>Viviana Machado Oliveira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579BF" w14:textId="77777777" w:rsidR="000037EF" w:rsidRDefault="000037EF" w:rsidP="00125778">
            <w:pPr>
              <w:rPr>
                <w:rFonts w:ascii="Trebuchet MS" w:hAnsi="Trebuchet MS" w:cs="Calibri"/>
                <w:color w:val="000000"/>
                <w:sz w:val="22"/>
                <w:szCs w:val="22"/>
              </w:rPr>
            </w:pPr>
            <w:r>
              <w:rPr>
                <w:rFonts w:ascii="Trebuchet MS" w:hAnsi="Trebuchet MS" w:cs="Calibri"/>
                <w:color w:val="000000"/>
                <w:sz w:val="22"/>
                <w:szCs w:val="22"/>
              </w:rPr>
              <w:t>i)</w:t>
            </w:r>
          </w:p>
        </w:tc>
      </w:tr>
      <w:tr w:rsidR="000037EF" w:rsidRPr="00BC385C" w14:paraId="5FF7B4E9" w14:textId="77777777" w:rsidTr="00510EEF">
        <w:trPr>
          <w:trHeight w:val="300"/>
        </w:trPr>
        <w:tc>
          <w:tcPr>
            <w:tcW w:w="6307" w:type="dxa"/>
            <w:shd w:val="clear" w:color="auto" w:fill="auto"/>
            <w:noWrap/>
            <w:vAlign w:val="bottom"/>
          </w:tcPr>
          <w:p w14:paraId="6F6FF130" w14:textId="77777777" w:rsidR="000037EF" w:rsidRPr="00BC385C" w:rsidRDefault="000037EF" w:rsidP="00510EEF">
            <w:pPr>
              <w:rPr>
                <w:rFonts w:ascii="Trebuchet MS" w:hAnsi="Trebuchet MS" w:cs="Calibri"/>
                <w:sz w:val="22"/>
                <w:szCs w:val="22"/>
              </w:rPr>
            </w:pPr>
            <w:r w:rsidRPr="00BC385C">
              <w:rPr>
                <w:rFonts w:ascii="Trebuchet MS" w:hAnsi="Trebuchet MS" w:cs="Calibri"/>
                <w:sz w:val="22"/>
                <w:szCs w:val="22"/>
              </w:rPr>
              <w:t>Zaida Francisco Fortunato</w:t>
            </w:r>
          </w:p>
        </w:tc>
        <w:tc>
          <w:tcPr>
            <w:tcW w:w="2552" w:type="dxa"/>
            <w:shd w:val="clear" w:color="auto" w:fill="auto"/>
            <w:noWrap/>
            <w:vAlign w:val="bottom"/>
          </w:tcPr>
          <w:p w14:paraId="3484A697" w14:textId="09FAC46E" w:rsidR="000037EF" w:rsidRPr="00BC385C" w:rsidRDefault="000037EF" w:rsidP="00510EEF">
            <w:pPr>
              <w:rPr>
                <w:rFonts w:ascii="Trebuchet MS" w:hAnsi="Trebuchet MS" w:cs="Calibri"/>
                <w:color w:val="000000"/>
                <w:sz w:val="22"/>
                <w:szCs w:val="22"/>
              </w:rPr>
            </w:pPr>
            <w:r w:rsidRPr="00BC385C">
              <w:rPr>
                <w:rFonts w:ascii="Trebuchet MS" w:hAnsi="Trebuchet MS" w:cs="Calibri"/>
                <w:color w:val="000000"/>
                <w:sz w:val="22"/>
                <w:szCs w:val="22"/>
              </w:rPr>
              <w:t>b)</w:t>
            </w:r>
            <w:r w:rsidR="00F24870">
              <w:rPr>
                <w:rFonts w:ascii="Trebuchet MS" w:hAnsi="Trebuchet MS" w:cs="Calibri"/>
                <w:color w:val="000000"/>
                <w:sz w:val="22"/>
                <w:szCs w:val="22"/>
              </w:rPr>
              <w:t>;</w:t>
            </w:r>
            <w:r w:rsidRPr="00BC385C">
              <w:rPr>
                <w:rFonts w:ascii="Trebuchet MS" w:hAnsi="Trebuchet MS" w:cs="Calibri"/>
                <w:color w:val="000000"/>
                <w:sz w:val="22"/>
                <w:szCs w:val="22"/>
              </w:rPr>
              <w:t xml:space="preserve"> c)</w:t>
            </w:r>
          </w:p>
        </w:tc>
      </w:tr>
    </w:tbl>
    <w:p w14:paraId="4667BC64" w14:textId="77777777" w:rsidR="00787E33" w:rsidRDefault="00787E33" w:rsidP="00D852E3">
      <w:pPr>
        <w:autoSpaceDE w:val="0"/>
        <w:autoSpaceDN w:val="0"/>
        <w:adjustRightInd w:val="0"/>
        <w:rPr>
          <w:rFonts w:ascii="Trebuchet MS" w:hAnsi="Trebuchet MS" w:cs="Tahoma"/>
          <w:color w:val="000000" w:themeColor="text1"/>
          <w:sz w:val="22"/>
          <w:szCs w:val="22"/>
        </w:rPr>
      </w:pPr>
    </w:p>
    <w:p w14:paraId="63BCE387" w14:textId="19D859B6" w:rsidR="00546DB0" w:rsidRPr="00546DB0" w:rsidRDefault="00D45A67" w:rsidP="00546DB0">
      <w:pPr>
        <w:spacing w:line="276" w:lineRule="auto"/>
        <w:jc w:val="both"/>
        <w:rPr>
          <w:rFonts w:ascii="Trebuchet MS" w:hAnsi="Trebuchet MS"/>
          <w:sz w:val="22"/>
          <w:szCs w:val="22"/>
        </w:rPr>
      </w:pPr>
      <w:r>
        <w:rPr>
          <w:rFonts w:ascii="Trebuchet MS" w:hAnsi="Trebuchet MS"/>
          <w:b/>
          <w:bCs/>
          <w:sz w:val="22"/>
          <w:szCs w:val="22"/>
        </w:rPr>
        <w:t>Nota</w:t>
      </w:r>
      <w:r w:rsidR="00546DB0" w:rsidRPr="00546DB0">
        <w:rPr>
          <w:rFonts w:ascii="Trebuchet MS" w:hAnsi="Trebuchet MS"/>
          <w:b/>
          <w:bCs/>
          <w:sz w:val="22"/>
          <w:szCs w:val="22"/>
        </w:rPr>
        <w:t>:</w:t>
      </w:r>
      <w:r w:rsidR="00546DB0" w:rsidRPr="00546DB0">
        <w:rPr>
          <w:rFonts w:ascii="Trebuchet MS" w:hAnsi="Trebuchet MS"/>
          <w:sz w:val="22"/>
          <w:szCs w:val="22"/>
        </w:rPr>
        <w:t xml:space="preserve"> Candidatos(as) Excluídos(as) do decorrer do Procedimento Concursal identificado em epígrafe, conforme Aviso (extrato) n.º 10675/2021, Diário da República n.º 111/2021, Série II de 2021-06-09 e publicação na Bolsa de Emprego Público OE202106/0238, cujo motivo da exclusão confere com as seguintes alíneas</w:t>
      </w:r>
      <w:r>
        <w:rPr>
          <w:rFonts w:ascii="Trebuchet MS" w:hAnsi="Trebuchet MS"/>
          <w:sz w:val="22"/>
          <w:szCs w:val="22"/>
        </w:rPr>
        <w:t xml:space="preserve"> em legenda</w:t>
      </w:r>
      <w:r w:rsidR="00541333">
        <w:rPr>
          <w:rFonts w:ascii="Trebuchet MS" w:hAnsi="Trebuchet MS"/>
          <w:sz w:val="22"/>
          <w:szCs w:val="22"/>
        </w:rPr>
        <w:t>:</w:t>
      </w:r>
    </w:p>
    <w:p w14:paraId="60718EF4" w14:textId="77777777" w:rsidR="00546DB0" w:rsidRPr="00BC385C" w:rsidRDefault="00546DB0" w:rsidP="00546DB0">
      <w:pPr>
        <w:spacing w:line="276" w:lineRule="auto"/>
        <w:jc w:val="both"/>
        <w:rPr>
          <w:rFonts w:ascii="Trebuchet MS" w:hAnsi="Trebuchet MS"/>
          <w:sz w:val="22"/>
          <w:szCs w:val="22"/>
        </w:rPr>
      </w:pPr>
    </w:p>
    <w:p w14:paraId="542630D6" w14:textId="4AC9895E" w:rsidR="00546DB0" w:rsidRPr="00546DB0" w:rsidRDefault="00546DB0" w:rsidP="0073774D">
      <w:pPr>
        <w:pStyle w:val="PargrafodaLista"/>
        <w:numPr>
          <w:ilvl w:val="0"/>
          <w:numId w:val="1"/>
        </w:numPr>
        <w:spacing w:after="160" w:line="276" w:lineRule="auto"/>
        <w:contextualSpacing/>
        <w:jc w:val="both"/>
        <w:rPr>
          <w:rFonts w:ascii="Trebuchet MS" w:hAnsi="Trebuchet MS"/>
          <w:sz w:val="22"/>
          <w:szCs w:val="22"/>
        </w:rPr>
      </w:pPr>
      <w:r w:rsidRPr="00BC385C">
        <w:rPr>
          <w:rFonts w:ascii="Trebuchet MS" w:hAnsi="Trebuchet MS"/>
          <w:sz w:val="22"/>
          <w:szCs w:val="22"/>
        </w:rPr>
        <w:t>Preenchimento incompleto do formulário de candidatura obrigatório conforme disposto no ponto 10.2 publicado na BEP.</w:t>
      </w:r>
    </w:p>
    <w:p w14:paraId="3957AE14" w14:textId="0F829538" w:rsidR="00546DB0" w:rsidRPr="00546DB0" w:rsidRDefault="00546DB0" w:rsidP="0073774D">
      <w:pPr>
        <w:pStyle w:val="PargrafodaLista"/>
        <w:numPr>
          <w:ilvl w:val="0"/>
          <w:numId w:val="1"/>
        </w:numPr>
        <w:spacing w:after="160" w:line="276" w:lineRule="auto"/>
        <w:contextualSpacing/>
        <w:jc w:val="both"/>
        <w:rPr>
          <w:rFonts w:ascii="Trebuchet MS" w:hAnsi="Trebuchet MS"/>
          <w:sz w:val="22"/>
          <w:szCs w:val="22"/>
        </w:rPr>
      </w:pPr>
      <w:r w:rsidRPr="00BC385C">
        <w:rPr>
          <w:rFonts w:ascii="Trebuchet MS" w:hAnsi="Trebuchet MS"/>
          <w:sz w:val="22"/>
          <w:szCs w:val="22"/>
        </w:rPr>
        <w:lastRenderedPageBreak/>
        <w:t xml:space="preserve">Não enviou toda a documentação obrigatória conforme </w:t>
      </w:r>
      <w:r w:rsidR="00755DD1">
        <w:rPr>
          <w:rFonts w:ascii="Trebuchet MS" w:hAnsi="Trebuchet MS"/>
          <w:sz w:val="22"/>
          <w:szCs w:val="22"/>
        </w:rPr>
        <w:t xml:space="preserve">o </w:t>
      </w:r>
      <w:r w:rsidRPr="00BC385C">
        <w:rPr>
          <w:rFonts w:ascii="Trebuchet MS" w:hAnsi="Trebuchet MS"/>
          <w:sz w:val="22"/>
          <w:szCs w:val="22"/>
        </w:rPr>
        <w:t>disposto no ponto 10.2 e 10.3 publicado na BEP.</w:t>
      </w:r>
    </w:p>
    <w:p w14:paraId="59E6B80E" w14:textId="33A5B0DE" w:rsidR="00546DB0" w:rsidRPr="00546DB0" w:rsidRDefault="00546DB0" w:rsidP="0073774D">
      <w:pPr>
        <w:pStyle w:val="PargrafodaLista"/>
        <w:numPr>
          <w:ilvl w:val="0"/>
          <w:numId w:val="1"/>
        </w:numPr>
        <w:spacing w:after="160" w:line="276" w:lineRule="auto"/>
        <w:contextualSpacing/>
        <w:jc w:val="both"/>
        <w:rPr>
          <w:rFonts w:ascii="Trebuchet MS" w:hAnsi="Trebuchet MS"/>
          <w:sz w:val="22"/>
          <w:szCs w:val="22"/>
        </w:rPr>
      </w:pPr>
      <w:r w:rsidRPr="00BC385C">
        <w:rPr>
          <w:rFonts w:ascii="Trebuchet MS" w:hAnsi="Trebuchet MS"/>
          <w:sz w:val="22"/>
          <w:szCs w:val="22"/>
        </w:rPr>
        <w:t>Não detentor(a) de licenciatura exigida conforme o disposto no ponto 5.3.1 e/ou 5.3.2. da BEP.</w:t>
      </w:r>
    </w:p>
    <w:p w14:paraId="5AB9C114" w14:textId="3563F8AF" w:rsidR="00546DB0" w:rsidRPr="00546DB0" w:rsidRDefault="00546DB0" w:rsidP="0073774D">
      <w:pPr>
        <w:pStyle w:val="PargrafodaLista"/>
        <w:numPr>
          <w:ilvl w:val="0"/>
          <w:numId w:val="1"/>
        </w:numPr>
        <w:spacing w:after="160" w:line="276" w:lineRule="auto"/>
        <w:contextualSpacing/>
        <w:jc w:val="both"/>
        <w:rPr>
          <w:rFonts w:ascii="Trebuchet MS" w:hAnsi="Trebuchet MS"/>
          <w:sz w:val="22"/>
          <w:szCs w:val="22"/>
        </w:rPr>
      </w:pPr>
      <w:r w:rsidRPr="00BC385C">
        <w:rPr>
          <w:rFonts w:ascii="Trebuchet MS" w:hAnsi="Trebuchet MS"/>
          <w:sz w:val="22"/>
          <w:szCs w:val="22"/>
        </w:rPr>
        <w:t>Candidato(a) sem conclusão da licenciatura exigida no ponto 5.3.1 e/ou 5.3.2. da BEP.</w:t>
      </w:r>
    </w:p>
    <w:p w14:paraId="2C85E2A2" w14:textId="14E65E36" w:rsidR="00546DB0" w:rsidRPr="00546DB0" w:rsidRDefault="00546DB0" w:rsidP="0073774D">
      <w:pPr>
        <w:pStyle w:val="PargrafodaLista"/>
        <w:numPr>
          <w:ilvl w:val="0"/>
          <w:numId w:val="1"/>
        </w:numPr>
        <w:spacing w:after="160" w:line="276" w:lineRule="auto"/>
        <w:contextualSpacing/>
        <w:jc w:val="both"/>
        <w:rPr>
          <w:rFonts w:ascii="Trebuchet MS" w:hAnsi="Trebuchet MS"/>
          <w:sz w:val="22"/>
          <w:szCs w:val="22"/>
        </w:rPr>
      </w:pPr>
      <w:r w:rsidRPr="00BC385C">
        <w:rPr>
          <w:rFonts w:ascii="Trebuchet MS" w:hAnsi="Trebuchet MS"/>
          <w:sz w:val="22"/>
          <w:szCs w:val="22"/>
        </w:rPr>
        <w:t>Candidato(a) não pretende a colocação no local de trabalho referente à referência a que se candidata, pelo que desiste, através de e-mail arquivado no dossi</w:t>
      </w:r>
      <w:r w:rsidR="00322AEE">
        <w:rPr>
          <w:rFonts w:ascii="Trebuchet MS" w:hAnsi="Trebuchet MS"/>
          <w:sz w:val="22"/>
          <w:szCs w:val="22"/>
        </w:rPr>
        <w:t>er</w:t>
      </w:r>
      <w:r w:rsidRPr="00BC385C">
        <w:rPr>
          <w:rFonts w:ascii="Trebuchet MS" w:hAnsi="Trebuchet MS"/>
          <w:sz w:val="22"/>
          <w:szCs w:val="22"/>
        </w:rPr>
        <w:t xml:space="preserve"> administrativo do procedimento.</w:t>
      </w:r>
    </w:p>
    <w:p w14:paraId="27543AEB" w14:textId="60CC5DAA" w:rsidR="00546DB0" w:rsidRDefault="00546DB0" w:rsidP="0073774D">
      <w:pPr>
        <w:pStyle w:val="PargrafodaLista"/>
        <w:numPr>
          <w:ilvl w:val="0"/>
          <w:numId w:val="1"/>
        </w:numPr>
        <w:spacing w:after="160" w:line="276" w:lineRule="auto"/>
        <w:contextualSpacing/>
        <w:jc w:val="both"/>
        <w:rPr>
          <w:rFonts w:ascii="Trebuchet MS" w:hAnsi="Trebuchet MS"/>
          <w:sz w:val="22"/>
          <w:szCs w:val="22"/>
        </w:rPr>
      </w:pPr>
      <w:r w:rsidRPr="00BC385C">
        <w:rPr>
          <w:rFonts w:ascii="Trebuchet MS" w:hAnsi="Trebuchet MS"/>
          <w:sz w:val="22"/>
          <w:szCs w:val="22"/>
        </w:rPr>
        <w:t>Candidatura sem formulário obrigatório conforme disposto no ponto 10.2 publicado na BEP.</w:t>
      </w:r>
    </w:p>
    <w:p w14:paraId="1B3232B4" w14:textId="14BEA1CB" w:rsidR="00546DB0" w:rsidRDefault="00546DB0" w:rsidP="0073774D">
      <w:pPr>
        <w:pStyle w:val="PargrafodaLista"/>
        <w:numPr>
          <w:ilvl w:val="0"/>
          <w:numId w:val="1"/>
        </w:numPr>
        <w:spacing w:after="160" w:line="276" w:lineRule="auto"/>
        <w:contextualSpacing/>
        <w:jc w:val="both"/>
        <w:rPr>
          <w:rFonts w:ascii="Trebuchet MS" w:hAnsi="Trebuchet MS"/>
          <w:sz w:val="22"/>
          <w:szCs w:val="22"/>
        </w:rPr>
      </w:pPr>
      <w:r>
        <w:rPr>
          <w:rFonts w:ascii="Trebuchet MS" w:hAnsi="Trebuchet MS"/>
          <w:sz w:val="22"/>
          <w:szCs w:val="22"/>
        </w:rPr>
        <w:t xml:space="preserve">Candidato(a) remeteu e-mail de </w:t>
      </w:r>
      <w:r w:rsidR="00D852E3">
        <w:rPr>
          <w:rFonts w:ascii="Trebuchet MS" w:hAnsi="Trebuchet MS"/>
          <w:sz w:val="22"/>
          <w:szCs w:val="22"/>
        </w:rPr>
        <w:t>de</w:t>
      </w:r>
      <w:r>
        <w:rPr>
          <w:rFonts w:ascii="Trebuchet MS" w:hAnsi="Trebuchet MS"/>
          <w:sz w:val="22"/>
          <w:szCs w:val="22"/>
        </w:rPr>
        <w:t>sistência</w:t>
      </w:r>
      <w:r w:rsidR="0003386D">
        <w:rPr>
          <w:rFonts w:ascii="Trebuchet MS" w:hAnsi="Trebuchet MS"/>
          <w:sz w:val="22"/>
          <w:szCs w:val="22"/>
        </w:rPr>
        <w:t xml:space="preserve">, </w:t>
      </w:r>
      <w:r w:rsidR="0003386D" w:rsidRPr="00BC385C">
        <w:rPr>
          <w:rFonts w:ascii="Trebuchet MS" w:hAnsi="Trebuchet MS"/>
          <w:sz w:val="22"/>
          <w:szCs w:val="22"/>
        </w:rPr>
        <w:t>arquivado no dossi</w:t>
      </w:r>
      <w:r w:rsidR="00ED2D69">
        <w:rPr>
          <w:rFonts w:ascii="Trebuchet MS" w:hAnsi="Trebuchet MS"/>
          <w:sz w:val="22"/>
          <w:szCs w:val="22"/>
        </w:rPr>
        <w:t>er</w:t>
      </w:r>
      <w:r w:rsidR="0003386D" w:rsidRPr="00BC385C">
        <w:rPr>
          <w:rFonts w:ascii="Trebuchet MS" w:hAnsi="Trebuchet MS"/>
          <w:sz w:val="22"/>
          <w:szCs w:val="22"/>
        </w:rPr>
        <w:t xml:space="preserve"> administrativo do procedimento</w:t>
      </w:r>
      <w:r w:rsidR="0003386D">
        <w:rPr>
          <w:rFonts w:ascii="Trebuchet MS" w:hAnsi="Trebuchet MS"/>
          <w:sz w:val="22"/>
          <w:szCs w:val="22"/>
        </w:rPr>
        <w:t xml:space="preserve">, </w:t>
      </w:r>
      <w:r w:rsidR="00D852E3">
        <w:rPr>
          <w:rFonts w:ascii="Trebuchet MS" w:hAnsi="Trebuchet MS"/>
          <w:sz w:val="22"/>
          <w:szCs w:val="22"/>
        </w:rPr>
        <w:t>após</w:t>
      </w:r>
      <w:r>
        <w:rPr>
          <w:rFonts w:ascii="Trebuchet MS" w:hAnsi="Trebuchet MS"/>
          <w:sz w:val="22"/>
          <w:szCs w:val="22"/>
        </w:rPr>
        <w:t xml:space="preserve"> convocatória </w:t>
      </w:r>
      <w:r w:rsidR="00D852E3">
        <w:rPr>
          <w:rFonts w:ascii="Trebuchet MS" w:hAnsi="Trebuchet MS"/>
          <w:sz w:val="22"/>
          <w:szCs w:val="22"/>
        </w:rPr>
        <w:t>para a Prova de Conhecimentos.</w:t>
      </w:r>
    </w:p>
    <w:p w14:paraId="069A8B46" w14:textId="57465304" w:rsidR="00D852E3" w:rsidRDefault="0008678F" w:rsidP="0073774D">
      <w:pPr>
        <w:pStyle w:val="PargrafodaLista"/>
        <w:numPr>
          <w:ilvl w:val="0"/>
          <w:numId w:val="1"/>
        </w:numPr>
        <w:spacing w:after="160" w:line="276" w:lineRule="auto"/>
        <w:contextualSpacing/>
        <w:jc w:val="both"/>
        <w:rPr>
          <w:rFonts w:ascii="Trebuchet MS" w:hAnsi="Trebuchet MS"/>
          <w:color w:val="000000" w:themeColor="text1"/>
          <w:sz w:val="22"/>
          <w:szCs w:val="22"/>
        </w:rPr>
      </w:pPr>
      <w:r w:rsidRPr="00277A5C">
        <w:rPr>
          <w:rFonts w:ascii="Trebuchet MS" w:hAnsi="Trebuchet MS"/>
          <w:color w:val="000000" w:themeColor="text1"/>
          <w:sz w:val="22"/>
          <w:szCs w:val="22"/>
        </w:rPr>
        <w:t xml:space="preserve">Candidato(a) </w:t>
      </w:r>
      <w:r w:rsidR="00277A5C" w:rsidRPr="00277A5C">
        <w:rPr>
          <w:rFonts w:ascii="Trebuchet MS" w:hAnsi="Trebuchet MS"/>
          <w:color w:val="000000" w:themeColor="text1"/>
          <w:sz w:val="22"/>
          <w:szCs w:val="22"/>
        </w:rPr>
        <w:t xml:space="preserve">Excluído(a) </w:t>
      </w:r>
      <w:r w:rsidR="00277A5C">
        <w:rPr>
          <w:rFonts w:ascii="Trebuchet MS" w:hAnsi="Trebuchet MS"/>
          <w:color w:val="000000" w:themeColor="text1"/>
          <w:sz w:val="22"/>
          <w:szCs w:val="22"/>
        </w:rPr>
        <w:t xml:space="preserve">por </w:t>
      </w:r>
      <w:r w:rsidR="00277A5C" w:rsidRPr="00277A5C">
        <w:rPr>
          <w:rFonts w:ascii="Trebuchet MS" w:hAnsi="Trebuchet MS"/>
          <w:color w:val="000000" w:themeColor="text1"/>
          <w:sz w:val="22"/>
          <w:szCs w:val="22"/>
        </w:rPr>
        <w:t>classificação inferior a 9,5 valores na Prova de Conhecimentos</w:t>
      </w:r>
      <w:r w:rsidR="00A24B8B" w:rsidRPr="00277A5C">
        <w:rPr>
          <w:rFonts w:ascii="Trebuchet MS" w:hAnsi="Trebuchet MS"/>
          <w:color w:val="000000" w:themeColor="text1"/>
          <w:sz w:val="22"/>
          <w:szCs w:val="22"/>
        </w:rPr>
        <w:t>, conforme disposto no ponto 12 publicado na BEP.</w:t>
      </w:r>
    </w:p>
    <w:p w14:paraId="55CD5C8B" w14:textId="35FE1B93" w:rsidR="00277A5C" w:rsidRPr="00ED2D69" w:rsidRDefault="00277A5C" w:rsidP="0073774D">
      <w:pPr>
        <w:pStyle w:val="PargrafodaLista"/>
        <w:numPr>
          <w:ilvl w:val="0"/>
          <w:numId w:val="1"/>
        </w:numPr>
        <w:spacing w:after="160" w:line="276" w:lineRule="auto"/>
        <w:contextualSpacing/>
        <w:jc w:val="both"/>
        <w:rPr>
          <w:rFonts w:ascii="Trebuchet MS" w:hAnsi="Trebuchet MS"/>
          <w:color w:val="000000" w:themeColor="text1"/>
          <w:sz w:val="22"/>
          <w:szCs w:val="22"/>
        </w:rPr>
      </w:pPr>
      <w:r w:rsidRPr="00277A5C">
        <w:rPr>
          <w:rFonts w:ascii="Trebuchet MS" w:hAnsi="Trebuchet MS"/>
          <w:color w:val="000000" w:themeColor="text1"/>
          <w:sz w:val="22"/>
          <w:szCs w:val="22"/>
        </w:rPr>
        <w:t xml:space="preserve">Candidato(a) Excluído(a) por não comparência à </w:t>
      </w:r>
      <w:r w:rsidRPr="00277A5C">
        <w:rPr>
          <w:rFonts w:ascii="Trebuchet MS" w:hAnsi="Trebuchet MS"/>
          <w:sz w:val="22"/>
          <w:szCs w:val="22"/>
        </w:rPr>
        <w:t>Prova de Conhecimentos, conforme disposto no ponto 14 publicado na BEP.</w:t>
      </w:r>
    </w:p>
    <w:p w14:paraId="241B7216" w14:textId="2E99D0B3" w:rsidR="00ED2D69" w:rsidRDefault="00ED2D69" w:rsidP="0073774D">
      <w:pPr>
        <w:pStyle w:val="PargrafodaLista"/>
        <w:numPr>
          <w:ilvl w:val="0"/>
          <w:numId w:val="1"/>
        </w:numPr>
        <w:spacing w:after="160" w:line="276" w:lineRule="auto"/>
        <w:contextualSpacing/>
        <w:jc w:val="both"/>
        <w:rPr>
          <w:rFonts w:ascii="Trebuchet MS" w:hAnsi="Trebuchet MS"/>
          <w:sz w:val="22"/>
          <w:szCs w:val="22"/>
        </w:rPr>
      </w:pPr>
      <w:r>
        <w:rPr>
          <w:rFonts w:ascii="Trebuchet MS" w:hAnsi="Trebuchet MS"/>
          <w:sz w:val="22"/>
          <w:szCs w:val="22"/>
        </w:rPr>
        <w:t xml:space="preserve">Candidato(a) remeteu e-mail de desistência, </w:t>
      </w:r>
      <w:r w:rsidRPr="00BC385C">
        <w:rPr>
          <w:rFonts w:ascii="Trebuchet MS" w:hAnsi="Trebuchet MS"/>
          <w:sz w:val="22"/>
          <w:szCs w:val="22"/>
        </w:rPr>
        <w:t>arquivado no dossi</w:t>
      </w:r>
      <w:r>
        <w:rPr>
          <w:rFonts w:ascii="Trebuchet MS" w:hAnsi="Trebuchet MS"/>
          <w:sz w:val="22"/>
          <w:szCs w:val="22"/>
        </w:rPr>
        <w:t>er</w:t>
      </w:r>
      <w:r w:rsidRPr="00BC385C">
        <w:rPr>
          <w:rFonts w:ascii="Trebuchet MS" w:hAnsi="Trebuchet MS"/>
          <w:sz w:val="22"/>
          <w:szCs w:val="22"/>
        </w:rPr>
        <w:t xml:space="preserve"> administrativo do procedimento</w:t>
      </w:r>
      <w:r>
        <w:rPr>
          <w:rFonts w:ascii="Trebuchet MS" w:hAnsi="Trebuchet MS"/>
          <w:sz w:val="22"/>
          <w:szCs w:val="22"/>
        </w:rPr>
        <w:t>, após convocatória para a Avaliação Psicológica.</w:t>
      </w:r>
    </w:p>
    <w:p w14:paraId="173E7818" w14:textId="168C5851" w:rsidR="00ED2D69" w:rsidRPr="00B31B99" w:rsidRDefault="00ED2D69" w:rsidP="0073774D">
      <w:pPr>
        <w:pStyle w:val="PargrafodaLista"/>
        <w:numPr>
          <w:ilvl w:val="0"/>
          <w:numId w:val="1"/>
        </w:numPr>
        <w:spacing w:after="160" w:line="276" w:lineRule="auto"/>
        <w:contextualSpacing/>
        <w:jc w:val="both"/>
        <w:rPr>
          <w:rFonts w:ascii="Trebuchet MS" w:hAnsi="Trebuchet MS"/>
          <w:color w:val="000000" w:themeColor="text1"/>
          <w:sz w:val="22"/>
          <w:szCs w:val="22"/>
        </w:rPr>
      </w:pPr>
      <w:r w:rsidRPr="00B31B99">
        <w:rPr>
          <w:rFonts w:ascii="Trebuchet MS" w:hAnsi="Trebuchet MS"/>
          <w:color w:val="000000" w:themeColor="text1"/>
          <w:sz w:val="22"/>
          <w:szCs w:val="22"/>
        </w:rPr>
        <w:t xml:space="preserve">Candidato(a) </w:t>
      </w:r>
      <w:r w:rsidR="00B31B99" w:rsidRPr="00B31B99">
        <w:rPr>
          <w:rFonts w:ascii="Trebuchet MS" w:hAnsi="Trebuchet MS"/>
          <w:color w:val="000000" w:themeColor="text1"/>
          <w:sz w:val="22"/>
          <w:szCs w:val="22"/>
        </w:rPr>
        <w:t xml:space="preserve">Excluído(a) por ter sido considerado “Não </w:t>
      </w:r>
      <w:r w:rsidR="00AE207F">
        <w:rPr>
          <w:rFonts w:ascii="Trebuchet MS" w:hAnsi="Trebuchet MS"/>
          <w:color w:val="000000" w:themeColor="text1"/>
          <w:sz w:val="22"/>
          <w:szCs w:val="22"/>
        </w:rPr>
        <w:t>A</w:t>
      </w:r>
      <w:r w:rsidR="00B31B99" w:rsidRPr="00B31B99">
        <w:rPr>
          <w:rFonts w:ascii="Trebuchet MS" w:hAnsi="Trebuchet MS"/>
          <w:color w:val="000000" w:themeColor="text1"/>
          <w:sz w:val="22"/>
          <w:szCs w:val="22"/>
        </w:rPr>
        <w:t>pto”</w:t>
      </w:r>
      <w:r w:rsidRPr="00B31B99">
        <w:rPr>
          <w:rFonts w:ascii="Trebuchet MS" w:hAnsi="Trebuchet MS"/>
          <w:color w:val="000000" w:themeColor="text1"/>
          <w:sz w:val="22"/>
          <w:szCs w:val="22"/>
        </w:rPr>
        <w:t xml:space="preserve"> na </w:t>
      </w:r>
      <w:r w:rsidR="00B31B99" w:rsidRPr="00B31B99">
        <w:rPr>
          <w:rFonts w:ascii="Trebuchet MS" w:hAnsi="Trebuchet MS"/>
          <w:color w:val="000000" w:themeColor="text1"/>
          <w:sz w:val="22"/>
          <w:szCs w:val="22"/>
        </w:rPr>
        <w:t>Avaliação Psicológica</w:t>
      </w:r>
      <w:r w:rsidRPr="00B31B99">
        <w:rPr>
          <w:rFonts w:ascii="Trebuchet MS" w:hAnsi="Trebuchet MS"/>
          <w:color w:val="000000" w:themeColor="text1"/>
          <w:sz w:val="22"/>
          <w:szCs w:val="22"/>
        </w:rPr>
        <w:t>, conforme disposto no ponto 12 publicado na BEP.</w:t>
      </w:r>
    </w:p>
    <w:p w14:paraId="7FB0026C" w14:textId="2D5A3DD4" w:rsidR="00362F8A" w:rsidRPr="00554CB5" w:rsidRDefault="00554CB5" w:rsidP="0073774D">
      <w:pPr>
        <w:pStyle w:val="PargrafodaLista"/>
        <w:numPr>
          <w:ilvl w:val="0"/>
          <w:numId w:val="1"/>
        </w:numPr>
        <w:spacing w:after="160" w:line="276" w:lineRule="auto"/>
        <w:contextualSpacing/>
        <w:jc w:val="both"/>
        <w:rPr>
          <w:rFonts w:ascii="Trebuchet MS" w:hAnsi="Trebuchet MS"/>
          <w:color w:val="000000" w:themeColor="text1"/>
          <w:sz w:val="22"/>
          <w:szCs w:val="22"/>
        </w:rPr>
      </w:pPr>
      <w:r w:rsidRPr="00277A5C">
        <w:rPr>
          <w:rFonts w:ascii="Trebuchet MS" w:hAnsi="Trebuchet MS"/>
          <w:color w:val="000000" w:themeColor="text1"/>
          <w:sz w:val="22"/>
          <w:szCs w:val="22"/>
        </w:rPr>
        <w:t xml:space="preserve">Candidato(a) Excluído(a) por não comparência à </w:t>
      </w:r>
      <w:r>
        <w:rPr>
          <w:rFonts w:ascii="Trebuchet MS" w:hAnsi="Trebuchet MS"/>
          <w:sz w:val="22"/>
          <w:szCs w:val="22"/>
        </w:rPr>
        <w:t>Avaliação Psicológica</w:t>
      </w:r>
      <w:r w:rsidRPr="00277A5C">
        <w:rPr>
          <w:rFonts w:ascii="Trebuchet MS" w:hAnsi="Trebuchet MS"/>
          <w:sz w:val="22"/>
          <w:szCs w:val="22"/>
        </w:rPr>
        <w:t>, conforme disposto no ponto 14 publicado na BEP</w:t>
      </w:r>
      <w:r>
        <w:rPr>
          <w:rFonts w:ascii="Trebuchet MS" w:hAnsi="Trebuchet MS"/>
          <w:sz w:val="22"/>
          <w:szCs w:val="22"/>
        </w:rPr>
        <w:t>.</w:t>
      </w:r>
    </w:p>
    <w:p w14:paraId="2CE887B9" w14:textId="69E0B350" w:rsidR="00362F8A" w:rsidRPr="00BD6B8F" w:rsidRDefault="00362F8A" w:rsidP="0073774D">
      <w:pPr>
        <w:pStyle w:val="PargrafodaLista"/>
        <w:numPr>
          <w:ilvl w:val="0"/>
          <w:numId w:val="1"/>
        </w:numPr>
        <w:spacing w:after="160" w:line="276" w:lineRule="auto"/>
        <w:contextualSpacing/>
        <w:jc w:val="both"/>
        <w:rPr>
          <w:rFonts w:ascii="Trebuchet MS" w:hAnsi="Trebuchet MS"/>
          <w:sz w:val="22"/>
          <w:szCs w:val="22"/>
        </w:rPr>
      </w:pPr>
      <w:r w:rsidRPr="00BD6B8F">
        <w:rPr>
          <w:rFonts w:ascii="Trebuchet MS" w:hAnsi="Trebuchet MS"/>
          <w:sz w:val="22"/>
          <w:szCs w:val="22"/>
        </w:rPr>
        <w:t>Candidato(a) remeteu e-mail de desistência, arquivado no dossi</w:t>
      </w:r>
      <w:r w:rsidR="00554CB5" w:rsidRPr="00BD6B8F">
        <w:rPr>
          <w:rFonts w:ascii="Trebuchet MS" w:hAnsi="Trebuchet MS"/>
          <w:sz w:val="22"/>
          <w:szCs w:val="22"/>
        </w:rPr>
        <w:t>er</w:t>
      </w:r>
      <w:r w:rsidRPr="00BD6B8F">
        <w:rPr>
          <w:rFonts w:ascii="Trebuchet MS" w:hAnsi="Trebuchet MS"/>
          <w:sz w:val="22"/>
          <w:szCs w:val="22"/>
        </w:rPr>
        <w:t xml:space="preserve"> administrativo do procedimento, após convocatória para a Entrevista Profissional de Seleção.</w:t>
      </w:r>
    </w:p>
    <w:p w14:paraId="0158929C" w14:textId="004DD515" w:rsidR="00491DF3" w:rsidRPr="00CE557A" w:rsidRDefault="00554CB5" w:rsidP="00CE557A">
      <w:pPr>
        <w:pStyle w:val="PargrafodaLista"/>
        <w:numPr>
          <w:ilvl w:val="0"/>
          <w:numId w:val="1"/>
        </w:numPr>
        <w:spacing w:after="160" w:line="276" w:lineRule="auto"/>
        <w:contextualSpacing/>
        <w:jc w:val="both"/>
        <w:rPr>
          <w:rFonts w:ascii="Trebuchet MS" w:hAnsi="Trebuchet MS"/>
          <w:color w:val="C00000"/>
          <w:sz w:val="22"/>
          <w:szCs w:val="22"/>
        </w:rPr>
      </w:pPr>
      <w:r w:rsidRPr="008A4DAF">
        <w:rPr>
          <w:rFonts w:ascii="Trebuchet MS" w:hAnsi="Trebuchet MS"/>
          <w:color w:val="000000" w:themeColor="text1"/>
          <w:sz w:val="22"/>
          <w:szCs w:val="22"/>
        </w:rPr>
        <w:t>Candidato(a) Excluído(a) por</w:t>
      </w:r>
      <w:r w:rsidR="00DF5C4D" w:rsidRPr="008A4DAF">
        <w:rPr>
          <w:rFonts w:ascii="Trebuchet MS" w:hAnsi="Trebuchet MS"/>
          <w:color w:val="000000" w:themeColor="text1"/>
          <w:sz w:val="22"/>
          <w:szCs w:val="22"/>
        </w:rPr>
        <w:t xml:space="preserve"> </w:t>
      </w:r>
      <w:r w:rsidR="00DF5C4D" w:rsidRPr="00277A5C">
        <w:rPr>
          <w:rFonts w:ascii="Trebuchet MS" w:hAnsi="Trebuchet MS"/>
          <w:color w:val="000000" w:themeColor="text1"/>
          <w:sz w:val="22"/>
          <w:szCs w:val="22"/>
        </w:rPr>
        <w:t xml:space="preserve">classificação inferior a 9,5 valores na </w:t>
      </w:r>
      <w:r w:rsidR="00DF5C4D">
        <w:rPr>
          <w:rFonts w:ascii="Trebuchet MS" w:hAnsi="Trebuchet MS"/>
          <w:color w:val="000000" w:themeColor="text1"/>
          <w:sz w:val="22"/>
          <w:szCs w:val="22"/>
        </w:rPr>
        <w:t>Entrev</w:t>
      </w:r>
      <w:r w:rsidR="00474B50">
        <w:rPr>
          <w:rFonts w:ascii="Trebuchet MS" w:hAnsi="Trebuchet MS"/>
          <w:color w:val="000000" w:themeColor="text1"/>
          <w:sz w:val="22"/>
          <w:szCs w:val="22"/>
        </w:rPr>
        <w:t xml:space="preserve">ista Profissional de Seleção, </w:t>
      </w:r>
      <w:r w:rsidR="00DF5C4D" w:rsidRPr="00277A5C">
        <w:rPr>
          <w:rFonts w:ascii="Trebuchet MS" w:hAnsi="Trebuchet MS"/>
          <w:color w:val="000000" w:themeColor="text1"/>
          <w:sz w:val="22"/>
          <w:szCs w:val="22"/>
        </w:rPr>
        <w:t>conforme disposto no ponto 12 publicado na BE</w:t>
      </w:r>
      <w:r w:rsidR="00CE557A">
        <w:rPr>
          <w:rFonts w:ascii="Trebuchet MS" w:hAnsi="Trebuchet MS"/>
          <w:color w:val="000000" w:themeColor="text1"/>
          <w:sz w:val="22"/>
          <w:szCs w:val="22"/>
        </w:rPr>
        <w:t>P.</w:t>
      </w:r>
    </w:p>
    <w:p w14:paraId="31FBEF2B" w14:textId="44F43BE7" w:rsidR="00491DF3" w:rsidRDefault="00491DF3" w:rsidP="002A0214">
      <w:pPr>
        <w:autoSpaceDE w:val="0"/>
        <w:autoSpaceDN w:val="0"/>
        <w:adjustRightInd w:val="0"/>
        <w:jc w:val="center"/>
        <w:rPr>
          <w:rFonts w:ascii="Trebuchet MS" w:hAnsi="Trebuchet MS" w:cs="Tahoma"/>
          <w:color w:val="000000" w:themeColor="text1"/>
          <w:sz w:val="22"/>
          <w:szCs w:val="22"/>
        </w:rPr>
      </w:pPr>
    </w:p>
    <w:p w14:paraId="68AAEC60" w14:textId="77777777" w:rsidR="00CE557A" w:rsidRDefault="00CE557A" w:rsidP="002A0214">
      <w:pPr>
        <w:autoSpaceDE w:val="0"/>
        <w:autoSpaceDN w:val="0"/>
        <w:adjustRightInd w:val="0"/>
        <w:jc w:val="center"/>
        <w:rPr>
          <w:rFonts w:ascii="Trebuchet MS" w:hAnsi="Trebuchet MS" w:cs="Tahoma"/>
          <w:color w:val="000000" w:themeColor="text1"/>
          <w:sz w:val="22"/>
          <w:szCs w:val="22"/>
        </w:rPr>
      </w:pPr>
    </w:p>
    <w:p w14:paraId="76E79841" w14:textId="3DFD1ADA" w:rsidR="00955EDA" w:rsidRPr="002A0214" w:rsidRDefault="00955EDA" w:rsidP="002A0214">
      <w:pPr>
        <w:autoSpaceDE w:val="0"/>
        <w:autoSpaceDN w:val="0"/>
        <w:adjustRightInd w:val="0"/>
        <w:jc w:val="center"/>
        <w:rPr>
          <w:rFonts w:ascii="Trebuchet MS" w:hAnsi="Trebuchet MS" w:cs="Tahoma"/>
          <w:color w:val="000000" w:themeColor="text1"/>
          <w:sz w:val="22"/>
          <w:szCs w:val="22"/>
        </w:rPr>
      </w:pPr>
      <w:r w:rsidRPr="00804E20">
        <w:rPr>
          <w:rFonts w:ascii="Trebuchet MS" w:hAnsi="Trebuchet MS" w:cs="Tahoma"/>
          <w:color w:val="000000" w:themeColor="text1"/>
          <w:sz w:val="22"/>
          <w:szCs w:val="22"/>
        </w:rPr>
        <w:t>O Júri do Procedimento Concursal,</w:t>
      </w:r>
    </w:p>
    <w:p w14:paraId="4D599C79" w14:textId="77777777" w:rsidR="002A0214" w:rsidRDefault="002A0214" w:rsidP="002A0214">
      <w:pPr>
        <w:spacing w:line="276" w:lineRule="auto"/>
        <w:ind w:left="720"/>
        <w:jc w:val="both"/>
        <w:rPr>
          <w:rFonts w:ascii="Trebuchet MS" w:eastAsia="Trebuchet MS" w:hAnsi="Trebuchet MS" w:cs="Trebuchet MS"/>
          <w:b/>
          <w:color w:val="000000" w:themeColor="text1"/>
          <w:sz w:val="22"/>
          <w:szCs w:val="22"/>
        </w:rPr>
      </w:pPr>
    </w:p>
    <w:p w14:paraId="2DC8DA2B" w14:textId="4716B63A"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t>Presidente</w:t>
      </w:r>
    </w:p>
    <w:p w14:paraId="0D667479"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p>
    <w:p w14:paraId="2E8EF90F"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_______________________________________________________</w:t>
      </w:r>
    </w:p>
    <w:p w14:paraId="3DF589A5" w14:textId="77777777" w:rsidR="00955EDA" w:rsidRPr="00804E20" w:rsidRDefault="00955EDA" w:rsidP="002A0214">
      <w:pPr>
        <w:spacing w:line="276" w:lineRule="auto"/>
        <w:jc w:val="both"/>
        <w:rPr>
          <w:rFonts w:ascii="Trebuchet MS" w:eastAsia="Trebuchet MS" w:hAnsi="Trebuchet MS" w:cs="Trebuchet MS"/>
          <w:color w:val="000000" w:themeColor="text1"/>
          <w:sz w:val="22"/>
          <w:szCs w:val="22"/>
        </w:rPr>
      </w:pPr>
    </w:p>
    <w:p w14:paraId="0FAE4693" w14:textId="77777777"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t>Primeiro Vogal Efetivo</w:t>
      </w:r>
    </w:p>
    <w:p w14:paraId="2BD641C1"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p>
    <w:p w14:paraId="55A56679"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______________________________________________________</w:t>
      </w:r>
    </w:p>
    <w:p w14:paraId="4559163C" w14:textId="77777777"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p>
    <w:p w14:paraId="75E7E229" w14:textId="77777777" w:rsidR="00CE557A" w:rsidRDefault="00CE557A" w:rsidP="002A0214">
      <w:pPr>
        <w:spacing w:line="276" w:lineRule="auto"/>
        <w:ind w:left="720"/>
        <w:jc w:val="both"/>
        <w:rPr>
          <w:rFonts w:ascii="Trebuchet MS" w:eastAsia="Trebuchet MS" w:hAnsi="Trebuchet MS" w:cs="Trebuchet MS"/>
          <w:b/>
          <w:color w:val="000000" w:themeColor="text1"/>
          <w:sz w:val="22"/>
          <w:szCs w:val="22"/>
        </w:rPr>
      </w:pPr>
    </w:p>
    <w:p w14:paraId="05B6D351" w14:textId="003B16D7"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lastRenderedPageBreak/>
        <w:t>Segundo Vogal Efetivo</w:t>
      </w:r>
    </w:p>
    <w:p w14:paraId="51D583E5"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p>
    <w:p w14:paraId="0731CE3F"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w:t>
      </w:r>
      <w:r>
        <w:rPr>
          <w:rFonts w:ascii="Trebuchet MS" w:eastAsia="Trebuchet MS" w:hAnsi="Trebuchet MS" w:cs="Trebuchet MS"/>
          <w:color w:val="000000" w:themeColor="text1"/>
          <w:sz w:val="22"/>
          <w:szCs w:val="22"/>
        </w:rPr>
        <w:t>______________________________</w:t>
      </w:r>
    </w:p>
    <w:p w14:paraId="322F3E73" w14:textId="77777777" w:rsidR="004D2D63" w:rsidRDefault="004D2D63" w:rsidP="002A0214">
      <w:pPr>
        <w:spacing w:line="276" w:lineRule="auto"/>
        <w:ind w:left="720"/>
        <w:jc w:val="both"/>
        <w:rPr>
          <w:rFonts w:ascii="Trebuchet MS" w:eastAsia="Trebuchet MS" w:hAnsi="Trebuchet MS" w:cs="Trebuchet MS"/>
          <w:b/>
          <w:color w:val="000000" w:themeColor="text1"/>
          <w:sz w:val="22"/>
          <w:szCs w:val="22"/>
        </w:rPr>
      </w:pPr>
    </w:p>
    <w:p w14:paraId="20AAA6D8" w14:textId="4016EFFF" w:rsidR="004D2D63" w:rsidRPr="00804E20" w:rsidRDefault="004D2D63"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t>Primeiro Vogal</w:t>
      </w:r>
      <w:r>
        <w:rPr>
          <w:rFonts w:ascii="Trebuchet MS" w:eastAsia="Trebuchet MS" w:hAnsi="Trebuchet MS" w:cs="Trebuchet MS"/>
          <w:b/>
          <w:color w:val="000000" w:themeColor="text1"/>
          <w:sz w:val="22"/>
          <w:szCs w:val="22"/>
        </w:rPr>
        <w:t xml:space="preserve"> Suplente</w:t>
      </w:r>
    </w:p>
    <w:p w14:paraId="4DCF81BD" w14:textId="77777777" w:rsidR="004D2D63" w:rsidRPr="00804E20" w:rsidRDefault="004D2D63" w:rsidP="002A0214">
      <w:pPr>
        <w:spacing w:line="276" w:lineRule="auto"/>
        <w:ind w:left="720"/>
        <w:jc w:val="both"/>
        <w:rPr>
          <w:rFonts w:ascii="Trebuchet MS" w:eastAsia="Trebuchet MS" w:hAnsi="Trebuchet MS" w:cs="Trebuchet MS"/>
          <w:color w:val="000000" w:themeColor="text1"/>
          <w:sz w:val="22"/>
          <w:szCs w:val="22"/>
        </w:rPr>
      </w:pPr>
    </w:p>
    <w:p w14:paraId="2CB0FE43" w14:textId="77777777" w:rsidR="004D2D63" w:rsidRPr="00804E20" w:rsidRDefault="004D2D63"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______________________________________________________</w:t>
      </w:r>
    </w:p>
    <w:p w14:paraId="1D171893" w14:textId="77777777" w:rsidR="004D2D63" w:rsidRPr="00804E20" w:rsidRDefault="004D2D63" w:rsidP="002A0214">
      <w:pPr>
        <w:spacing w:line="276" w:lineRule="auto"/>
        <w:ind w:left="720"/>
        <w:jc w:val="both"/>
        <w:rPr>
          <w:rFonts w:ascii="Trebuchet MS" w:eastAsia="Trebuchet MS" w:hAnsi="Trebuchet MS" w:cs="Trebuchet MS"/>
          <w:b/>
          <w:color w:val="000000" w:themeColor="text1"/>
          <w:sz w:val="22"/>
          <w:szCs w:val="22"/>
        </w:rPr>
      </w:pPr>
    </w:p>
    <w:p w14:paraId="205DBC8A" w14:textId="77777777" w:rsidR="002A0214" w:rsidRPr="00804E20" w:rsidRDefault="002A0214" w:rsidP="002A0214">
      <w:pPr>
        <w:spacing w:line="276" w:lineRule="auto"/>
        <w:ind w:left="720"/>
        <w:jc w:val="both"/>
        <w:rPr>
          <w:rFonts w:ascii="Trebuchet MS" w:eastAsia="Trebuchet MS" w:hAnsi="Trebuchet MS" w:cs="Trebuchet MS"/>
          <w:b/>
          <w:color w:val="000000" w:themeColor="text1"/>
          <w:sz w:val="22"/>
          <w:szCs w:val="22"/>
        </w:rPr>
      </w:pPr>
    </w:p>
    <w:p w14:paraId="1A3E5C23" w14:textId="76E34B37" w:rsidR="004A6A48" w:rsidRPr="00804E20" w:rsidRDefault="004A6A48" w:rsidP="00163B6E">
      <w:pPr>
        <w:spacing w:line="360" w:lineRule="auto"/>
        <w:jc w:val="both"/>
        <w:rPr>
          <w:rFonts w:ascii="Trebuchet MS" w:eastAsia="Trebuchet MS" w:hAnsi="Trebuchet MS" w:cs="Trebuchet MS"/>
          <w:color w:val="000000" w:themeColor="text1"/>
          <w:sz w:val="22"/>
          <w:szCs w:val="22"/>
        </w:rPr>
      </w:pPr>
    </w:p>
    <w:sectPr w:rsidR="004A6A48" w:rsidRPr="00804E20" w:rsidSect="00E23B9F">
      <w:headerReference w:type="default" r:id="rId11"/>
      <w:footerReference w:type="default" r:id="rId12"/>
      <w:pgSz w:w="11906" w:h="16838" w:code="9"/>
      <w:pgMar w:top="2999" w:right="1418" w:bottom="1616" w:left="1701"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63BC" w14:textId="77777777" w:rsidR="001F285B" w:rsidRDefault="001F285B">
      <w:r>
        <w:separator/>
      </w:r>
    </w:p>
  </w:endnote>
  <w:endnote w:type="continuationSeparator" w:id="0">
    <w:p w14:paraId="6F769E2B" w14:textId="77777777" w:rsidR="001F285B" w:rsidRDefault="001F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90fpdvxnjjuj">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C567" w14:textId="77777777" w:rsidR="00955EDA" w:rsidRPr="006A7B25" w:rsidRDefault="00E97B42" w:rsidP="00955EDA">
    <w:pPr>
      <w:pStyle w:val="Rodap"/>
      <w:tabs>
        <w:tab w:val="clear" w:pos="4252"/>
        <w:tab w:val="clear" w:pos="8504"/>
        <w:tab w:val="center" w:pos="8505"/>
      </w:tabs>
      <w:jc w:val="center"/>
      <w:rPr>
        <w:rFonts w:ascii="Century Gothic" w:hAnsi="Century Gothic"/>
      </w:rPr>
    </w:pPr>
    <w:r>
      <w:tab/>
    </w:r>
    <w:r w:rsidR="00955EDA">
      <w:tab/>
    </w:r>
    <w:r w:rsidR="00955EDA" w:rsidRPr="006A7B25">
      <w:rPr>
        <w:rFonts w:ascii="Century Gothic" w:hAnsi="Century Gothic"/>
      </w:rPr>
      <w:fldChar w:fldCharType="begin"/>
    </w:r>
    <w:r w:rsidR="00955EDA" w:rsidRPr="006A7B25">
      <w:rPr>
        <w:rFonts w:ascii="Century Gothic" w:hAnsi="Century Gothic"/>
      </w:rPr>
      <w:instrText>PAGE   \* MERGEFORMAT</w:instrText>
    </w:r>
    <w:r w:rsidR="00955EDA" w:rsidRPr="006A7B25">
      <w:rPr>
        <w:rFonts w:ascii="Century Gothic" w:hAnsi="Century Gothic"/>
      </w:rPr>
      <w:fldChar w:fldCharType="separate"/>
    </w:r>
    <w:r w:rsidR="00955EDA">
      <w:rPr>
        <w:rFonts w:ascii="Century Gothic" w:hAnsi="Century Gothic"/>
      </w:rPr>
      <w:t>3</w:t>
    </w:r>
    <w:r w:rsidR="00955EDA" w:rsidRPr="006A7B25">
      <w:rPr>
        <w:rFonts w:ascii="Century Gothic" w:hAnsi="Century Gothic"/>
        <w:noProof/>
      </w:rPr>
      <w:fldChar w:fldCharType="end"/>
    </w:r>
  </w:p>
  <w:tbl>
    <w:tblPr>
      <w:tblW w:w="0" w:type="auto"/>
      <w:jc w:val="center"/>
      <w:tblLayout w:type="fixed"/>
      <w:tblLook w:val="0000" w:firstRow="0" w:lastRow="0" w:firstColumn="0" w:lastColumn="0" w:noHBand="0" w:noVBand="0"/>
    </w:tblPr>
    <w:tblGrid>
      <w:gridCol w:w="2843"/>
      <w:gridCol w:w="2843"/>
      <w:gridCol w:w="2927"/>
    </w:tblGrid>
    <w:tr w:rsidR="00955EDA" w:rsidRPr="006A7B25" w14:paraId="7CC39156" w14:textId="77777777" w:rsidTr="00770675">
      <w:trPr>
        <w:jc w:val="center"/>
      </w:trPr>
      <w:tc>
        <w:tcPr>
          <w:tcW w:w="2843" w:type="dxa"/>
          <w:tcBorders>
            <w:bottom w:val="single" w:sz="6" w:space="0" w:color="auto"/>
          </w:tcBorders>
        </w:tcPr>
        <w:p w14:paraId="03E8E114" w14:textId="777ACCC0" w:rsidR="00955EDA" w:rsidRPr="006A7B25" w:rsidRDefault="00955EDA" w:rsidP="00955EDA">
          <w:pPr>
            <w:tabs>
              <w:tab w:val="center" w:pos="4252"/>
              <w:tab w:val="right" w:pos="8504"/>
            </w:tabs>
            <w:rPr>
              <w:sz w:val="14"/>
              <w:szCs w:val="14"/>
            </w:rPr>
          </w:pPr>
          <w:r>
            <w:t xml:space="preserve">Anexo </w:t>
          </w:r>
          <w:r w:rsidR="0082685D">
            <w:t>I</w:t>
          </w:r>
          <w:r>
            <w:t xml:space="preserve">I da Ata n.º </w:t>
          </w:r>
          <w:r w:rsidR="00C133EA">
            <w:t>7</w:t>
          </w:r>
          <w:r>
            <w:tab/>
          </w:r>
        </w:p>
      </w:tc>
      <w:tc>
        <w:tcPr>
          <w:tcW w:w="2843" w:type="dxa"/>
          <w:tcBorders>
            <w:bottom w:val="single" w:sz="6" w:space="0" w:color="auto"/>
          </w:tcBorders>
        </w:tcPr>
        <w:p w14:paraId="180F7BE2" w14:textId="77777777" w:rsidR="00955EDA" w:rsidRPr="006A7B25" w:rsidRDefault="00955EDA" w:rsidP="00955EDA">
          <w:pPr>
            <w:tabs>
              <w:tab w:val="center" w:pos="4252"/>
              <w:tab w:val="right" w:pos="8504"/>
            </w:tabs>
            <w:jc w:val="center"/>
            <w:rPr>
              <w:sz w:val="14"/>
              <w:szCs w:val="14"/>
            </w:rPr>
          </w:pPr>
        </w:p>
      </w:tc>
      <w:tc>
        <w:tcPr>
          <w:tcW w:w="2927" w:type="dxa"/>
          <w:tcBorders>
            <w:bottom w:val="single" w:sz="6" w:space="0" w:color="auto"/>
          </w:tcBorders>
        </w:tcPr>
        <w:p w14:paraId="251048BF" w14:textId="77777777" w:rsidR="00955EDA" w:rsidRPr="006A7B25" w:rsidRDefault="00955EDA" w:rsidP="00955EDA">
          <w:pPr>
            <w:tabs>
              <w:tab w:val="center" w:pos="4252"/>
              <w:tab w:val="right" w:pos="8504"/>
            </w:tabs>
            <w:rPr>
              <w:sz w:val="14"/>
              <w:szCs w:val="14"/>
            </w:rPr>
          </w:pPr>
        </w:p>
      </w:tc>
    </w:tr>
  </w:tbl>
  <w:p w14:paraId="75AB9B28" w14:textId="77777777" w:rsidR="00955EDA" w:rsidRPr="006A7B25" w:rsidRDefault="00955EDA" w:rsidP="00955EDA">
    <w:pPr>
      <w:tabs>
        <w:tab w:val="center" w:pos="4252"/>
        <w:tab w:val="right" w:pos="8504"/>
      </w:tabs>
      <w:rPr>
        <w:sz w:val="14"/>
        <w:szCs w:val="14"/>
      </w:rPr>
    </w:pPr>
  </w:p>
  <w:tbl>
    <w:tblPr>
      <w:tblW w:w="0" w:type="auto"/>
      <w:jc w:val="center"/>
      <w:tblLayout w:type="fixed"/>
      <w:tblCellMar>
        <w:left w:w="70" w:type="dxa"/>
        <w:right w:w="70" w:type="dxa"/>
      </w:tblCellMar>
      <w:tblLook w:val="0000" w:firstRow="0" w:lastRow="0" w:firstColumn="0" w:lastColumn="0" w:noHBand="0" w:noVBand="0"/>
    </w:tblPr>
    <w:tblGrid>
      <w:gridCol w:w="8648"/>
    </w:tblGrid>
    <w:tr w:rsidR="00955EDA" w:rsidRPr="006A7B25" w14:paraId="7B96068F" w14:textId="77777777" w:rsidTr="00770675">
      <w:trPr>
        <w:jc w:val="center"/>
      </w:trPr>
      <w:tc>
        <w:tcPr>
          <w:tcW w:w="8648" w:type="dxa"/>
          <w:vAlign w:val="bottom"/>
        </w:tcPr>
        <w:p w14:paraId="536C44BE" w14:textId="77777777" w:rsidR="00955EDA" w:rsidRPr="004F5879" w:rsidRDefault="00955EDA" w:rsidP="00955EDA">
          <w:pPr>
            <w:tabs>
              <w:tab w:val="center" w:pos="4252"/>
              <w:tab w:val="right" w:pos="8504"/>
            </w:tabs>
            <w:jc w:val="center"/>
            <w:rPr>
              <w:rFonts w:ascii="Century Gothic" w:hAnsi="Century Gothic" w:cs="Arial"/>
              <w:b/>
              <w:sz w:val="16"/>
              <w:szCs w:val="16"/>
            </w:rPr>
          </w:pPr>
          <w:r w:rsidRPr="004F5879">
            <w:rPr>
              <w:rFonts w:ascii="Century Gothic" w:hAnsi="Century Gothic" w:cs="Arial"/>
              <w:b/>
              <w:sz w:val="16"/>
              <w:szCs w:val="16"/>
            </w:rPr>
            <w:t>CAMPO GRANDE, Nº 50 1700-093 LISBOA TELEF. 21 323 95 00 FAX. 21 323 95 01</w:t>
          </w:r>
        </w:p>
      </w:tc>
    </w:tr>
  </w:tbl>
  <w:p w14:paraId="45869E79" w14:textId="77777777" w:rsidR="00955EDA" w:rsidRDefault="00955EDA" w:rsidP="00955EDA">
    <w:pPr>
      <w:pStyle w:val="Rodap"/>
    </w:pPr>
  </w:p>
  <w:p w14:paraId="2AE9478D" w14:textId="587A71FB" w:rsidR="00CA0ACB" w:rsidRPr="006A7B25" w:rsidRDefault="00CA0ACB" w:rsidP="00CA0ACB">
    <w:pPr>
      <w:pStyle w:val="Rodap"/>
      <w:tabs>
        <w:tab w:val="clear" w:pos="4252"/>
        <w:tab w:val="clear" w:pos="8504"/>
        <w:tab w:val="center" w:pos="8505"/>
      </w:tabs>
      <w:jc w:val="cen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936B" w14:textId="77777777" w:rsidR="001F285B" w:rsidRDefault="001F285B">
      <w:r>
        <w:separator/>
      </w:r>
    </w:p>
  </w:footnote>
  <w:footnote w:type="continuationSeparator" w:id="0">
    <w:p w14:paraId="7D21B09D" w14:textId="77777777" w:rsidR="001F285B" w:rsidRDefault="001F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2A6" w14:textId="77777777" w:rsidR="00E97B42" w:rsidRDefault="00E97B42" w:rsidP="00F70EFA">
    <w:pPr>
      <w:pStyle w:val="Cabealho"/>
      <w:tabs>
        <w:tab w:val="clear" w:pos="8504"/>
        <w:tab w:val="right" w:pos="9180"/>
      </w:tabs>
      <w:ind w:right="-676"/>
    </w:pPr>
    <w:r>
      <w:rPr>
        <w:noProof/>
      </w:rPr>
      <mc:AlternateContent>
        <mc:Choice Requires="wpg">
          <w:drawing>
            <wp:anchor distT="0" distB="0" distL="114300" distR="114300" simplePos="0" relativeHeight="251659264" behindDoc="0" locked="0" layoutInCell="1" allowOverlap="1" wp14:anchorId="2DAFD114" wp14:editId="4CF4A8BB">
              <wp:simplePos x="0" y="0"/>
              <wp:positionH relativeFrom="margin">
                <wp:posOffset>-281305</wp:posOffset>
              </wp:positionH>
              <wp:positionV relativeFrom="margin">
                <wp:posOffset>-1374140</wp:posOffset>
              </wp:positionV>
              <wp:extent cx="6257925" cy="600075"/>
              <wp:effectExtent l="0" t="0" r="9525" b="9525"/>
              <wp:wrapNone/>
              <wp:docPr id="1" name="Grupo 1"/>
              <wp:cNvGraphicFramePr/>
              <a:graphic xmlns:a="http://schemas.openxmlformats.org/drawingml/2006/main">
                <a:graphicData uri="http://schemas.microsoft.com/office/word/2010/wordprocessingGroup">
                  <wpg:wgp>
                    <wpg:cNvGrpSpPr/>
                    <wpg:grpSpPr>
                      <a:xfrm>
                        <a:off x="0" y="0"/>
                        <a:ext cx="6257925" cy="600075"/>
                        <a:chOff x="0" y="0"/>
                        <a:chExt cx="6257925" cy="600075"/>
                      </a:xfrm>
                    </wpg:grpSpPr>
                    <pic:pic xmlns:pic="http://schemas.openxmlformats.org/drawingml/2006/picture">
                      <pic:nvPicPr>
                        <pic:cNvPr id="4" name="Imagem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5391150" y="9525"/>
                          <a:ext cx="866775" cy="581025"/>
                        </a:xfrm>
                        <a:prstGeom prst="rect">
                          <a:avLst/>
                        </a:prstGeom>
                        <a:noFill/>
                      </pic:spPr>
                    </pic:pic>
                    <pic:pic xmlns:pic="http://schemas.openxmlformats.org/drawingml/2006/picture">
                      <pic:nvPicPr>
                        <pic:cNvPr id="5" name="Imagem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38375" cy="600075"/>
                        </a:xfrm>
                        <a:prstGeom prst="rect">
                          <a:avLst/>
                        </a:prstGeom>
                        <a:noFill/>
                      </pic:spPr>
                    </pic:pic>
                  </wpg:wgp>
                </a:graphicData>
              </a:graphic>
            </wp:anchor>
          </w:drawing>
        </mc:Choice>
        <mc:Fallback>
          <w:pict>
            <v:group w14:anchorId="626B2B36" id="Grupo 1" o:spid="_x0000_s1026" style="position:absolute;margin-left:-22.15pt;margin-top:-108.2pt;width:492.75pt;height:47.25pt;z-index:251659264;mso-position-horizontal-relative:margin;mso-position-vertical-relative:margin" coordsize="62579,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style="position:absolute;left:53911;top:95;width:866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">
                <v:imagedata r:id="rId3" o:title=""/>
              </v:shape>
              <v:shape id="Imagem 5" o:spid="_x0000_s1028" type="#_x0000_t75" style="position:absolute;width:22383;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">
                <v:imagedata r:id="rId4" o:title=""/>
              </v:shape>
              <w10:wrap anchorx="margin" anchory="margin"/>
            </v:group>
          </w:pict>
        </mc:Fallback>
      </mc:AlternateContent>
    </w:r>
    <w:r>
      <w:t xml:space="preserve">                                                                                               </w:t>
    </w:r>
  </w:p>
  <w:p w14:paraId="72D8FCA6" w14:textId="77777777" w:rsidR="00E97B42" w:rsidRDefault="00E97B42" w:rsidP="00F70EFA">
    <w:pPr>
      <w:pStyle w:val="Cabealho"/>
      <w:tabs>
        <w:tab w:val="clear" w:pos="8504"/>
        <w:tab w:val="right" w:pos="9180"/>
      </w:tabs>
      <w:ind w:right="-676"/>
    </w:pPr>
  </w:p>
  <w:p w14:paraId="09615E0D" w14:textId="77777777" w:rsidR="00E97B42" w:rsidRDefault="00E97B42" w:rsidP="00F70EFA">
    <w:pPr>
      <w:pStyle w:val="Cabealho"/>
      <w:tabs>
        <w:tab w:val="clear" w:pos="8504"/>
        <w:tab w:val="right" w:pos="9180"/>
      </w:tabs>
      <w:ind w:right="-676"/>
    </w:pPr>
  </w:p>
  <w:p w14:paraId="7761C201" w14:textId="77777777" w:rsidR="00E97B42" w:rsidRDefault="00E97B42" w:rsidP="002D1C3E">
    <w:pPr>
      <w:pStyle w:val="Cabealho"/>
      <w:tabs>
        <w:tab w:val="clear" w:pos="8504"/>
        <w:tab w:val="right" w:pos="9180"/>
      </w:tabs>
      <w:ind w:right="-676"/>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A73"/>
    <w:multiLevelType w:val="hybridMultilevel"/>
    <w:tmpl w:val="34BC8888"/>
    <w:lvl w:ilvl="0" w:tplc="4D0AED82">
      <w:start w:val="1"/>
      <w:numFmt w:val="lowerLetter"/>
      <w:lvlText w:val="%1)"/>
      <w:lvlJc w:val="left"/>
      <w:pPr>
        <w:ind w:left="720" w:hanging="360"/>
      </w:pPr>
      <w:rPr>
        <w:rFonts w:hint="default"/>
        <w:b w:val="0"/>
        <w:bCs w:val="0"/>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2C45EE"/>
    <w:multiLevelType w:val="hybridMultilevel"/>
    <w:tmpl w:val="A5C887DE"/>
    <w:lvl w:ilvl="0" w:tplc="BB66E1C8">
      <w:start w:val="1"/>
      <w:numFmt w:val="lowerLetter"/>
      <w:lvlText w:val="%1)"/>
      <w:lvlJc w:val="left"/>
      <w:pPr>
        <w:ind w:left="720" w:hanging="360"/>
      </w:pPr>
      <w:rPr>
        <w:rFonts w:hint="default"/>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CBA543F"/>
    <w:multiLevelType w:val="hybridMultilevel"/>
    <w:tmpl w:val="A5C887DE"/>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E83DAC"/>
    <w:multiLevelType w:val="hybridMultilevel"/>
    <w:tmpl w:val="A5C887DE"/>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534596"/>
    <w:multiLevelType w:val="hybridMultilevel"/>
    <w:tmpl w:val="A5C887DE"/>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1B5E87"/>
    <w:multiLevelType w:val="hybridMultilevel"/>
    <w:tmpl w:val="A5C887DE"/>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922AD6"/>
    <w:multiLevelType w:val="hybridMultilevel"/>
    <w:tmpl w:val="A5C887DE"/>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DA"/>
    <w:rsid w:val="00000B2B"/>
    <w:rsid w:val="000011CC"/>
    <w:rsid w:val="00001D8C"/>
    <w:rsid w:val="000037EF"/>
    <w:rsid w:val="00004FB7"/>
    <w:rsid w:val="00006318"/>
    <w:rsid w:val="00007836"/>
    <w:rsid w:val="000101FE"/>
    <w:rsid w:val="000114C5"/>
    <w:rsid w:val="0001217A"/>
    <w:rsid w:val="00016045"/>
    <w:rsid w:val="00016285"/>
    <w:rsid w:val="000169A2"/>
    <w:rsid w:val="00017919"/>
    <w:rsid w:val="000216DF"/>
    <w:rsid w:val="000224C8"/>
    <w:rsid w:val="00024C7B"/>
    <w:rsid w:val="00024F39"/>
    <w:rsid w:val="0002539F"/>
    <w:rsid w:val="00025D81"/>
    <w:rsid w:val="0002632E"/>
    <w:rsid w:val="000272B7"/>
    <w:rsid w:val="00030976"/>
    <w:rsid w:val="00032A80"/>
    <w:rsid w:val="0003345D"/>
    <w:rsid w:val="0003386D"/>
    <w:rsid w:val="000341E5"/>
    <w:rsid w:val="00034A7E"/>
    <w:rsid w:val="00034F12"/>
    <w:rsid w:val="000355EF"/>
    <w:rsid w:val="00037018"/>
    <w:rsid w:val="00037FEB"/>
    <w:rsid w:val="000404CA"/>
    <w:rsid w:val="000416D8"/>
    <w:rsid w:val="00043BDA"/>
    <w:rsid w:val="00043F78"/>
    <w:rsid w:val="000449DD"/>
    <w:rsid w:val="000454D2"/>
    <w:rsid w:val="000459E2"/>
    <w:rsid w:val="00045EC0"/>
    <w:rsid w:val="00046D96"/>
    <w:rsid w:val="00050138"/>
    <w:rsid w:val="0005118D"/>
    <w:rsid w:val="00052A6F"/>
    <w:rsid w:val="00052EA3"/>
    <w:rsid w:val="00053146"/>
    <w:rsid w:val="000535A3"/>
    <w:rsid w:val="00053852"/>
    <w:rsid w:val="00053DED"/>
    <w:rsid w:val="00055221"/>
    <w:rsid w:val="000552C5"/>
    <w:rsid w:val="000554EC"/>
    <w:rsid w:val="000570F7"/>
    <w:rsid w:val="0006108B"/>
    <w:rsid w:val="000621F2"/>
    <w:rsid w:val="00062213"/>
    <w:rsid w:val="00062BF5"/>
    <w:rsid w:val="00063A12"/>
    <w:rsid w:val="000654A0"/>
    <w:rsid w:val="000655EB"/>
    <w:rsid w:val="0006703D"/>
    <w:rsid w:val="000675D8"/>
    <w:rsid w:val="0006776E"/>
    <w:rsid w:val="0007045D"/>
    <w:rsid w:val="00070DF0"/>
    <w:rsid w:val="000727F3"/>
    <w:rsid w:val="00073153"/>
    <w:rsid w:val="00073434"/>
    <w:rsid w:val="0007387B"/>
    <w:rsid w:val="00073DD0"/>
    <w:rsid w:val="000749A1"/>
    <w:rsid w:val="00075555"/>
    <w:rsid w:val="0007574F"/>
    <w:rsid w:val="00080F60"/>
    <w:rsid w:val="00081758"/>
    <w:rsid w:val="00083320"/>
    <w:rsid w:val="00084465"/>
    <w:rsid w:val="0008507A"/>
    <w:rsid w:val="0008678F"/>
    <w:rsid w:val="00086B5A"/>
    <w:rsid w:val="00091FBE"/>
    <w:rsid w:val="00093956"/>
    <w:rsid w:val="000946A5"/>
    <w:rsid w:val="000976BD"/>
    <w:rsid w:val="000A08C7"/>
    <w:rsid w:val="000A12B3"/>
    <w:rsid w:val="000A18B4"/>
    <w:rsid w:val="000A1F80"/>
    <w:rsid w:val="000A26D6"/>
    <w:rsid w:val="000A514A"/>
    <w:rsid w:val="000A5496"/>
    <w:rsid w:val="000A6F99"/>
    <w:rsid w:val="000A7156"/>
    <w:rsid w:val="000A7AD6"/>
    <w:rsid w:val="000B2044"/>
    <w:rsid w:val="000B2274"/>
    <w:rsid w:val="000B2FEC"/>
    <w:rsid w:val="000B3731"/>
    <w:rsid w:val="000B5588"/>
    <w:rsid w:val="000B650D"/>
    <w:rsid w:val="000C0539"/>
    <w:rsid w:val="000C13C7"/>
    <w:rsid w:val="000C289C"/>
    <w:rsid w:val="000C2C87"/>
    <w:rsid w:val="000C3201"/>
    <w:rsid w:val="000C33A7"/>
    <w:rsid w:val="000C424F"/>
    <w:rsid w:val="000C4FAA"/>
    <w:rsid w:val="000C5DA5"/>
    <w:rsid w:val="000C694A"/>
    <w:rsid w:val="000C69F5"/>
    <w:rsid w:val="000C7A3F"/>
    <w:rsid w:val="000C7F80"/>
    <w:rsid w:val="000D00CC"/>
    <w:rsid w:val="000D188A"/>
    <w:rsid w:val="000D454B"/>
    <w:rsid w:val="000D4BD2"/>
    <w:rsid w:val="000D73C2"/>
    <w:rsid w:val="000D7E5B"/>
    <w:rsid w:val="000E04D9"/>
    <w:rsid w:val="000E239C"/>
    <w:rsid w:val="000E28C9"/>
    <w:rsid w:val="000E4803"/>
    <w:rsid w:val="000E55BE"/>
    <w:rsid w:val="000E6265"/>
    <w:rsid w:val="000E6ACB"/>
    <w:rsid w:val="000E795A"/>
    <w:rsid w:val="000F0CB5"/>
    <w:rsid w:val="000F32E1"/>
    <w:rsid w:val="000F52CB"/>
    <w:rsid w:val="000F534E"/>
    <w:rsid w:val="000F5A63"/>
    <w:rsid w:val="000F5D29"/>
    <w:rsid w:val="000F6F24"/>
    <w:rsid w:val="00100CD4"/>
    <w:rsid w:val="00101F10"/>
    <w:rsid w:val="0010275D"/>
    <w:rsid w:val="00102852"/>
    <w:rsid w:val="0010351A"/>
    <w:rsid w:val="00104822"/>
    <w:rsid w:val="00105272"/>
    <w:rsid w:val="001061A2"/>
    <w:rsid w:val="00106DBD"/>
    <w:rsid w:val="0010770C"/>
    <w:rsid w:val="0011259A"/>
    <w:rsid w:val="001137AE"/>
    <w:rsid w:val="00113BB6"/>
    <w:rsid w:val="0011546E"/>
    <w:rsid w:val="00116FBA"/>
    <w:rsid w:val="00120865"/>
    <w:rsid w:val="00121447"/>
    <w:rsid w:val="00122F24"/>
    <w:rsid w:val="001234B1"/>
    <w:rsid w:val="00123B67"/>
    <w:rsid w:val="00125802"/>
    <w:rsid w:val="0012624A"/>
    <w:rsid w:val="00127CDD"/>
    <w:rsid w:val="00130493"/>
    <w:rsid w:val="00131246"/>
    <w:rsid w:val="001330C6"/>
    <w:rsid w:val="00134C38"/>
    <w:rsid w:val="0013596A"/>
    <w:rsid w:val="00135A8A"/>
    <w:rsid w:val="00136B8C"/>
    <w:rsid w:val="00143709"/>
    <w:rsid w:val="0014370F"/>
    <w:rsid w:val="0014461C"/>
    <w:rsid w:val="00145BFC"/>
    <w:rsid w:val="00146DAF"/>
    <w:rsid w:val="001502C6"/>
    <w:rsid w:val="00152AA4"/>
    <w:rsid w:val="0015328E"/>
    <w:rsid w:val="0015439D"/>
    <w:rsid w:val="0015579E"/>
    <w:rsid w:val="00156C79"/>
    <w:rsid w:val="00160584"/>
    <w:rsid w:val="00161F90"/>
    <w:rsid w:val="0016222A"/>
    <w:rsid w:val="00162C10"/>
    <w:rsid w:val="00163B6E"/>
    <w:rsid w:val="00166456"/>
    <w:rsid w:val="001665C4"/>
    <w:rsid w:val="00167CEA"/>
    <w:rsid w:val="00167D1D"/>
    <w:rsid w:val="00170061"/>
    <w:rsid w:val="001727B4"/>
    <w:rsid w:val="00173155"/>
    <w:rsid w:val="00173D48"/>
    <w:rsid w:val="00174599"/>
    <w:rsid w:val="00174C25"/>
    <w:rsid w:val="00175120"/>
    <w:rsid w:val="00177469"/>
    <w:rsid w:val="00177C06"/>
    <w:rsid w:val="001814F2"/>
    <w:rsid w:val="00182C85"/>
    <w:rsid w:val="00184620"/>
    <w:rsid w:val="00184ACE"/>
    <w:rsid w:val="00184DD2"/>
    <w:rsid w:val="00185564"/>
    <w:rsid w:val="001855BD"/>
    <w:rsid w:val="00187230"/>
    <w:rsid w:val="001873CC"/>
    <w:rsid w:val="00190E8B"/>
    <w:rsid w:val="00191296"/>
    <w:rsid w:val="00191C0D"/>
    <w:rsid w:val="00192175"/>
    <w:rsid w:val="00194298"/>
    <w:rsid w:val="001955E1"/>
    <w:rsid w:val="00196947"/>
    <w:rsid w:val="001969F6"/>
    <w:rsid w:val="00196B73"/>
    <w:rsid w:val="001973A5"/>
    <w:rsid w:val="001A15C9"/>
    <w:rsid w:val="001A1DD5"/>
    <w:rsid w:val="001A1F94"/>
    <w:rsid w:val="001A257A"/>
    <w:rsid w:val="001A31B2"/>
    <w:rsid w:val="001A3433"/>
    <w:rsid w:val="001A49F7"/>
    <w:rsid w:val="001A6F60"/>
    <w:rsid w:val="001A70F6"/>
    <w:rsid w:val="001A7D98"/>
    <w:rsid w:val="001B0128"/>
    <w:rsid w:val="001B03BD"/>
    <w:rsid w:val="001B09A4"/>
    <w:rsid w:val="001B0D78"/>
    <w:rsid w:val="001B17B6"/>
    <w:rsid w:val="001B77CF"/>
    <w:rsid w:val="001B7A46"/>
    <w:rsid w:val="001C0E05"/>
    <w:rsid w:val="001C12FE"/>
    <w:rsid w:val="001C2B19"/>
    <w:rsid w:val="001C3237"/>
    <w:rsid w:val="001C3C50"/>
    <w:rsid w:val="001D2E68"/>
    <w:rsid w:val="001D3137"/>
    <w:rsid w:val="001D334C"/>
    <w:rsid w:val="001D7C46"/>
    <w:rsid w:val="001E245C"/>
    <w:rsid w:val="001E3C4C"/>
    <w:rsid w:val="001E62D3"/>
    <w:rsid w:val="001F099F"/>
    <w:rsid w:val="001F1366"/>
    <w:rsid w:val="001F180D"/>
    <w:rsid w:val="001F285B"/>
    <w:rsid w:val="001F32DE"/>
    <w:rsid w:val="001F3F55"/>
    <w:rsid w:val="001F4B9C"/>
    <w:rsid w:val="002000D4"/>
    <w:rsid w:val="00201326"/>
    <w:rsid w:val="00201F83"/>
    <w:rsid w:val="00202315"/>
    <w:rsid w:val="002065D8"/>
    <w:rsid w:val="0020732A"/>
    <w:rsid w:val="00211B2E"/>
    <w:rsid w:val="0021292E"/>
    <w:rsid w:val="0021665E"/>
    <w:rsid w:val="002167F6"/>
    <w:rsid w:val="00217DA8"/>
    <w:rsid w:val="00222DFC"/>
    <w:rsid w:val="002251A2"/>
    <w:rsid w:val="00226661"/>
    <w:rsid w:val="00227A50"/>
    <w:rsid w:val="002302EC"/>
    <w:rsid w:val="00232159"/>
    <w:rsid w:val="0023453D"/>
    <w:rsid w:val="002353FB"/>
    <w:rsid w:val="0023582B"/>
    <w:rsid w:val="00235E49"/>
    <w:rsid w:val="002366C2"/>
    <w:rsid w:val="00236DEB"/>
    <w:rsid w:val="002401E9"/>
    <w:rsid w:val="002404F4"/>
    <w:rsid w:val="00241562"/>
    <w:rsid w:val="00243C9B"/>
    <w:rsid w:val="00247805"/>
    <w:rsid w:val="00252193"/>
    <w:rsid w:val="00252B9D"/>
    <w:rsid w:val="00256FE1"/>
    <w:rsid w:val="00257F0F"/>
    <w:rsid w:val="002614BF"/>
    <w:rsid w:val="0026153E"/>
    <w:rsid w:val="002624D3"/>
    <w:rsid w:val="00262C27"/>
    <w:rsid w:val="00262EDE"/>
    <w:rsid w:val="002645D3"/>
    <w:rsid w:val="00266255"/>
    <w:rsid w:val="00266BBB"/>
    <w:rsid w:val="002714CA"/>
    <w:rsid w:val="0027173E"/>
    <w:rsid w:val="00273A89"/>
    <w:rsid w:val="00274E0D"/>
    <w:rsid w:val="00274FF2"/>
    <w:rsid w:val="00276FFA"/>
    <w:rsid w:val="00277A5C"/>
    <w:rsid w:val="00280CC8"/>
    <w:rsid w:val="00281C86"/>
    <w:rsid w:val="00281DDF"/>
    <w:rsid w:val="00283110"/>
    <w:rsid w:val="00283BB9"/>
    <w:rsid w:val="00284CAE"/>
    <w:rsid w:val="0028658C"/>
    <w:rsid w:val="00290898"/>
    <w:rsid w:val="00291F11"/>
    <w:rsid w:val="002935CB"/>
    <w:rsid w:val="00293A35"/>
    <w:rsid w:val="00294326"/>
    <w:rsid w:val="00297CE0"/>
    <w:rsid w:val="00297DA8"/>
    <w:rsid w:val="002A0214"/>
    <w:rsid w:val="002A0674"/>
    <w:rsid w:val="002A1702"/>
    <w:rsid w:val="002A1FCC"/>
    <w:rsid w:val="002A27EA"/>
    <w:rsid w:val="002A3BF7"/>
    <w:rsid w:val="002A3D5E"/>
    <w:rsid w:val="002A3EA8"/>
    <w:rsid w:val="002A455A"/>
    <w:rsid w:val="002A5064"/>
    <w:rsid w:val="002A5D8C"/>
    <w:rsid w:val="002A774E"/>
    <w:rsid w:val="002B121B"/>
    <w:rsid w:val="002B2EB6"/>
    <w:rsid w:val="002B305D"/>
    <w:rsid w:val="002B3D93"/>
    <w:rsid w:val="002B566B"/>
    <w:rsid w:val="002B5B63"/>
    <w:rsid w:val="002C3DC2"/>
    <w:rsid w:val="002C433F"/>
    <w:rsid w:val="002C5E6D"/>
    <w:rsid w:val="002C71E8"/>
    <w:rsid w:val="002D054E"/>
    <w:rsid w:val="002D0575"/>
    <w:rsid w:val="002D12B0"/>
    <w:rsid w:val="002D1AEC"/>
    <w:rsid w:val="002D1C3E"/>
    <w:rsid w:val="002D410A"/>
    <w:rsid w:val="002D650C"/>
    <w:rsid w:val="002D6746"/>
    <w:rsid w:val="002D7EBA"/>
    <w:rsid w:val="002D7F91"/>
    <w:rsid w:val="002E1588"/>
    <w:rsid w:val="002E304A"/>
    <w:rsid w:val="002E5069"/>
    <w:rsid w:val="002E64D5"/>
    <w:rsid w:val="002F032D"/>
    <w:rsid w:val="002F080A"/>
    <w:rsid w:val="002F08A8"/>
    <w:rsid w:val="002F2D6B"/>
    <w:rsid w:val="002F48D1"/>
    <w:rsid w:val="003002AA"/>
    <w:rsid w:val="00301130"/>
    <w:rsid w:val="003016A8"/>
    <w:rsid w:val="00302527"/>
    <w:rsid w:val="003030C1"/>
    <w:rsid w:val="00303C10"/>
    <w:rsid w:val="00304A7B"/>
    <w:rsid w:val="00305203"/>
    <w:rsid w:val="00305763"/>
    <w:rsid w:val="00305E71"/>
    <w:rsid w:val="003063C0"/>
    <w:rsid w:val="00310989"/>
    <w:rsid w:val="003114A9"/>
    <w:rsid w:val="00311BEB"/>
    <w:rsid w:val="00313494"/>
    <w:rsid w:val="003134D3"/>
    <w:rsid w:val="0031658D"/>
    <w:rsid w:val="003173B7"/>
    <w:rsid w:val="003213B4"/>
    <w:rsid w:val="0032149B"/>
    <w:rsid w:val="003217BB"/>
    <w:rsid w:val="003226B8"/>
    <w:rsid w:val="00322AEE"/>
    <w:rsid w:val="00322CB3"/>
    <w:rsid w:val="003231E9"/>
    <w:rsid w:val="00323E67"/>
    <w:rsid w:val="0032428C"/>
    <w:rsid w:val="003260AE"/>
    <w:rsid w:val="00331575"/>
    <w:rsid w:val="003324E1"/>
    <w:rsid w:val="00332710"/>
    <w:rsid w:val="003361DC"/>
    <w:rsid w:val="00340560"/>
    <w:rsid w:val="003451AA"/>
    <w:rsid w:val="00351A29"/>
    <w:rsid w:val="00353BCF"/>
    <w:rsid w:val="00354EAB"/>
    <w:rsid w:val="00354F8C"/>
    <w:rsid w:val="00355622"/>
    <w:rsid w:val="00355D43"/>
    <w:rsid w:val="00355E28"/>
    <w:rsid w:val="00356636"/>
    <w:rsid w:val="00362275"/>
    <w:rsid w:val="00362AEE"/>
    <w:rsid w:val="00362F8A"/>
    <w:rsid w:val="00363086"/>
    <w:rsid w:val="0036484F"/>
    <w:rsid w:val="00364D29"/>
    <w:rsid w:val="00364D8A"/>
    <w:rsid w:val="00365606"/>
    <w:rsid w:val="00366610"/>
    <w:rsid w:val="00367839"/>
    <w:rsid w:val="00370739"/>
    <w:rsid w:val="003709BA"/>
    <w:rsid w:val="0037150C"/>
    <w:rsid w:val="0037210C"/>
    <w:rsid w:val="00374722"/>
    <w:rsid w:val="00375C8E"/>
    <w:rsid w:val="003760CB"/>
    <w:rsid w:val="0037675A"/>
    <w:rsid w:val="00377170"/>
    <w:rsid w:val="00380819"/>
    <w:rsid w:val="00382020"/>
    <w:rsid w:val="00382154"/>
    <w:rsid w:val="003830C1"/>
    <w:rsid w:val="00384AA5"/>
    <w:rsid w:val="00385947"/>
    <w:rsid w:val="003903B7"/>
    <w:rsid w:val="003910A2"/>
    <w:rsid w:val="003911DC"/>
    <w:rsid w:val="003928B3"/>
    <w:rsid w:val="003947EC"/>
    <w:rsid w:val="003960AA"/>
    <w:rsid w:val="00396A7F"/>
    <w:rsid w:val="00396CF3"/>
    <w:rsid w:val="00396FCB"/>
    <w:rsid w:val="003A24B3"/>
    <w:rsid w:val="003A32AB"/>
    <w:rsid w:val="003A5BD9"/>
    <w:rsid w:val="003A630F"/>
    <w:rsid w:val="003A6CAA"/>
    <w:rsid w:val="003B09AC"/>
    <w:rsid w:val="003B0CD5"/>
    <w:rsid w:val="003B15B7"/>
    <w:rsid w:val="003B1772"/>
    <w:rsid w:val="003B246F"/>
    <w:rsid w:val="003B2AB1"/>
    <w:rsid w:val="003B2D39"/>
    <w:rsid w:val="003B2F5B"/>
    <w:rsid w:val="003B37CF"/>
    <w:rsid w:val="003B40C1"/>
    <w:rsid w:val="003B460E"/>
    <w:rsid w:val="003B4C1C"/>
    <w:rsid w:val="003B53D3"/>
    <w:rsid w:val="003B5E22"/>
    <w:rsid w:val="003B6A42"/>
    <w:rsid w:val="003C03EE"/>
    <w:rsid w:val="003C0C11"/>
    <w:rsid w:val="003C13DA"/>
    <w:rsid w:val="003C15E5"/>
    <w:rsid w:val="003C4CB1"/>
    <w:rsid w:val="003C4FA6"/>
    <w:rsid w:val="003C5D7E"/>
    <w:rsid w:val="003C6987"/>
    <w:rsid w:val="003C768A"/>
    <w:rsid w:val="003D599F"/>
    <w:rsid w:val="003D6853"/>
    <w:rsid w:val="003D7E7B"/>
    <w:rsid w:val="003E0C93"/>
    <w:rsid w:val="003E149A"/>
    <w:rsid w:val="003E198B"/>
    <w:rsid w:val="003E1A6E"/>
    <w:rsid w:val="003E2977"/>
    <w:rsid w:val="003E3D52"/>
    <w:rsid w:val="003E4F12"/>
    <w:rsid w:val="003E731C"/>
    <w:rsid w:val="003F17FC"/>
    <w:rsid w:val="003F2742"/>
    <w:rsid w:val="003F3279"/>
    <w:rsid w:val="003F354E"/>
    <w:rsid w:val="003F3760"/>
    <w:rsid w:val="003F44EA"/>
    <w:rsid w:val="003F4B58"/>
    <w:rsid w:val="003F7636"/>
    <w:rsid w:val="004005BB"/>
    <w:rsid w:val="00402738"/>
    <w:rsid w:val="00403839"/>
    <w:rsid w:val="00403E27"/>
    <w:rsid w:val="00406144"/>
    <w:rsid w:val="00407B0E"/>
    <w:rsid w:val="004125B8"/>
    <w:rsid w:val="00413445"/>
    <w:rsid w:val="0041377F"/>
    <w:rsid w:val="00413D66"/>
    <w:rsid w:val="0041439B"/>
    <w:rsid w:val="00414D08"/>
    <w:rsid w:val="00414FEE"/>
    <w:rsid w:val="00416DA8"/>
    <w:rsid w:val="00422602"/>
    <w:rsid w:val="00423A69"/>
    <w:rsid w:val="00423ADC"/>
    <w:rsid w:val="00424945"/>
    <w:rsid w:val="00425FB7"/>
    <w:rsid w:val="00427B0C"/>
    <w:rsid w:val="00430264"/>
    <w:rsid w:val="00431FEA"/>
    <w:rsid w:val="004347AA"/>
    <w:rsid w:val="00434EEB"/>
    <w:rsid w:val="004355C1"/>
    <w:rsid w:val="00440431"/>
    <w:rsid w:val="00440C33"/>
    <w:rsid w:val="0044230B"/>
    <w:rsid w:val="00442F3B"/>
    <w:rsid w:val="004431E7"/>
    <w:rsid w:val="00443D5B"/>
    <w:rsid w:val="00444A36"/>
    <w:rsid w:val="00444E61"/>
    <w:rsid w:val="004459E7"/>
    <w:rsid w:val="004478E4"/>
    <w:rsid w:val="00450271"/>
    <w:rsid w:val="004504D7"/>
    <w:rsid w:val="00451810"/>
    <w:rsid w:val="004528B4"/>
    <w:rsid w:val="00453580"/>
    <w:rsid w:val="00455014"/>
    <w:rsid w:val="0045710A"/>
    <w:rsid w:val="004575B8"/>
    <w:rsid w:val="00460393"/>
    <w:rsid w:val="00460421"/>
    <w:rsid w:val="004617ED"/>
    <w:rsid w:val="00461CDA"/>
    <w:rsid w:val="00461E10"/>
    <w:rsid w:val="0046385E"/>
    <w:rsid w:val="00463FAE"/>
    <w:rsid w:val="0046498C"/>
    <w:rsid w:val="00466BA9"/>
    <w:rsid w:val="00467AE1"/>
    <w:rsid w:val="00467ED3"/>
    <w:rsid w:val="004701B3"/>
    <w:rsid w:val="004721E1"/>
    <w:rsid w:val="00474B50"/>
    <w:rsid w:val="00475C4C"/>
    <w:rsid w:val="00476D7E"/>
    <w:rsid w:val="00477D7D"/>
    <w:rsid w:val="00477D7F"/>
    <w:rsid w:val="004805E8"/>
    <w:rsid w:val="00481E62"/>
    <w:rsid w:val="004820DD"/>
    <w:rsid w:val="00483E93"/>
    <w:rsid w:val="004847EB"/>
    <w:rsid w:val="00484E30"/>
    <w:rsid w:val="004851F8"/>
    <w:rsid w:val="00486335"/>
    <w:rsid w:val="00487675"/>
    <w:rsid w:val="00491241"/>
    <w:rsid w:val="00491DF3"/>
    <w:rsid w:val="0049276D"/>
    <w:rsid w:val="00492A01"/>
    <w:rsid w:val="00492F35"/>
    <w:rsid w:val="004938ED"/>
    <w:rsid w:val="00493A52"/>
    <w:rsid w:val="00493C0A"/>
    <w:rsid w:val="0049461E"/>
    <w:rsid w:val="00494CD0"/>
    <w:rsid w:val="00495E0D"/>
    <w:rsid w:val="00497DA6"/>
    <w:rsid w:val="004A2DC7"/>
    <w:rsid w:val="004A3B44"/>
    <w:rsid w:val="004A6A48"/>
    <w:rsid w:val="004A6AE8"/>
    <w:rsid w:val="004A701F"/>
    <w:rsid w:val="004A7B32"/>
    <w:rsid w:val="004A7E7E"/>
    <w:rsid w:val="004B3273"/>
    <w:rsid w:val="004B5CE6"/>
    <w:rsid w:val="004B62C7"/>
    <w:rsid w:val="004B66F2"/>
    <w:rsid w:val="004B76C8"/>
    <w:rsid w:val="004B791C"/>
    <w:rsid w:val="004B7D40"/>
    <w:rsid w:val="004B7E4A"/>
    <w:rsid w:val="004C0A1A"/>
    <w:rsid w:val="004C1735"/>
    <w:rsid w:val="004C4919"/>
    <w:rsid w:val="004C4E53"/>
    <w:rsid w:val="004C5B62"/>
    <w:rsid w:val="004C6BDF"/>
    <w:rsid w:val="004D0DA7"/>
    <w:rsid w:val="004D0F45"/>
    <w:rsid w:val="004D2D63"/>
    <w:rsid w:val="004D47E7"/>
    <w:rsid w:val="004D4974"/>
    <w:rsid w:val="004D5418"/>
    <w:rsid w:val="004D5E63"/>
    <w:rsid w:val="004D7D8E"/>
    <w:rsid w:val="004D7E98"/>
    <w:rsid w:val="004E0515"/>
    <w:rsid w:val="004F06F3"/>
    <w:rsid w:val="004F1B3B"/>
    <w:rsid w:val="004F1F24"/>
    <w:rsid w:val="004F264B"/>
    <w:rsid w:val="004F5879"/>
    <w:rsid w:val="004F5E52"/>
    <w:rsid w:val="004F6F83"/>
    <w:rsid w:val="005000DB"/>
    <w:rsid w:val="00501C49"/>
    <w:rsid w:val="00502554"/>
    <w:rsid w:val="00503E42"/>
    <w:rsid w:val="005047FD"/>
    <w:rsid w:val="00505267"/>
    <w:rsid w:val="00505985"/>
    <w:rsid w:val="0050626B"/>
    <w:rsid w:val="00506F9C"/>
    <w:rsid w:val="00507563"/>
    <w:rsid w:val="005107F7"/>
    <w:rsid w:val="00510E59"/>
    <w:rsid w:val="00510EEF"/>
    <w:rsid w:val="00511069"/>
    <w:rsid w:val="0051328F"/>
    <w:rsid w:val="005136F1"/>
    <w:rsid w:val="0051422C"/>
    <w:rsid w:val="005145FF"/>
    <w:rsid w:val="00514757"/>
    <w:rsid w:val="00517786"/>
    <w:rsid w:val="00522625"/>
    <w:rsid w:val="00523638"/>
    <w:rsid w:val="00524485"/>
    <w:rsid w:val="005306EE"/>
    <w:rsid w:val="00530FD7"/>
    <w:rsid w:val="00532180"/>
    <w:rsid w:val="00532D6A"/>
    <w:rsid w:val="00533EE6"/>
    <w:rsid w:val="00534F53"/>
    <w:rsid w:val="00535C05"/>
    <w:rsid w:val="00537D2A"/>
    <w:rsid w:val="00541333"/>
    <w:rsid w:val="00541A08"/>
    <w:rsid w:val="0054569F"/>
    <w:rsid w:val="005467F1"/>
    <w:rsid w:val="00546DB0"/>
    <w:rsid w:val="00546DBB"/>
    <w:rsid w:val="00547040"/>
    <w:rsid w:val="00547467"/>
    <w:rsid w:val="00551627"/>
    <w:rsid w:val="00551802"/>
    <w:rsid w:val="00553E67"/>
    <w:rsid w:val="005544CF"/>
    <w:rsid w:val="00554CB5"/>
    <w:rsid w:val="00555417"/>
    <w:rsid w:val="0055606D"/>
    <w:rsid w:val="00556A98"/>
    <w:rsid w:val="00556D85"/>
    <w:rsid w:val="00557C74"/>
    <w:rsid w:val="005613EB"/>
    <w:rsid w:val="005615EB"/>
    <w:rsid w:val="005637F2"/>
    <w:rsid w:val="005644F7"/>
    <w:rsid w:val="00564639"/>
    <w:rsid w:val="005665F2"/>
    <w:rsid w:val="00566AC0"/>
    <w:rsid w:val="00566AFE"/>
    <w:rsid w:val="00567501"/>
    <w:rsid w:val="00567DE4"/>
    <w:rsid w:val="005706E9"/>
    <w:rsid w:val="00570C67"/>
    <w:rsid w:val="005721B5"/>
    <w:rsid w:val="00576264"/>
    <w:rsid w:val="00576582"/>
    <w:rsid w:val="00576F91"/>
    <w:rsid w:val="0058010C"/>
    <w:rsid w:val="00580F15"/>
    <w:rsid w:val="00581EAB"/>
    <w:rsid w:val="00583FE8"/>
    <w:rsid w:val="005842E4"/>
    <w:rsid w:val="00585B0B"/>
    <w:rsid w:val="005862CD"/>
    <w:rsid w:val="0058695C"/>
    <w:rsid w:val="00590218"/>
    <w:rsid w:val="00590553"/>
    <w:rsid w:val="0059133D"/>
    <w:rsid w:val="005934F3"/>
    <w:rsid w:val="005935D7"/>
    <w:rsid w:val="00593827"/>
    <w:rsid w:val="0059390D"/>
    <w:rsid w:val="00594CF7"/>
    <w:rsid w:val="00595D56"/>
    <w:rsid w:val="005A1DA5"/>
    <w:rsid w:val="005A4CEB"/>
    <w:rsid w:val="005A5DD3"/>
    <w:rsid w:val="005A6E8F"/>
    <w:rsid w:val="005A7127"/>
    <w:rsid w:val="005B0423"/>
    <w:rsid w:val="005B0D2A"/>
    <w:rsid w:val="005B3763"/>
    <w:rsid w:val="005B38CF"/>
    <w:rsid w:val="005B38E7"/>
    <w:rsid w:val="005B69AB"/>
    <w:rsid w:val="005B6B3D"/>
    <w:rsid w:val="005B6C2A"/>
    <w:rsid w:val="005B7AD9"/>
    <w:rsid w:val="005B7CFA"/>
    <w:rsid w:val="005C006E"/>
    <w:rsid w:val="005C2A5C"/>
    <w:rsid w:val="005C4E6B"/>
    <w:rsid w:val="005C6ED3"/>
    <w:rsid w:val="005D0F13"/>
    <w:rsid w:val="005D30CF"/>
    <w:rsid w:val="005E012A"/>
    <w:rsid w:val="005E0A0F"/>
    <w:rsid w:val="005E25B9"/>
    <w:rsid w:val="005E293D"/>
    <w:rsid w:val="005E2C28"/>
    <w:rsid w:val="005E3394"/>
    <w:rsid w:val="005E3FDF"/>
    <w:rsid w:val="005E4315"/>
    <w:rsid w:val="005E4DDF"/>
    <w:rsid w:val="005E51A9"/>
    <w:rsid w:val="005E7FD0"/>
    <w:rsid w:val="005F0DC9"/>
    <w:rsid w:val="005F25EA"/>
    <w:rsid w:val="005F376D"/>
    <w:rsid w:val="005F56AA"/>
    <w:rsid w:val="005F5EBF"/>
    <w:rsid w:val="005F7173"/>
    <w:rsid w:val="005F742B"/>
    <w:rsid w:val="006039D4"/>
    <w:rsid w:val="00603C12"/>
    <w:rsid w:val="00604681"/>
    <w:rsid w:val="00605EB8"/>
    <w:rsid w:val="00606AA4"/>
    <w:rsid w:val="0061170B"/>
    <w:rsid w:val="00613E1D"/>
    <w:rsid w:val="006145ED"/>
    <w:rsid w:val="00621AAD"/>
    <w:rsid w:val="00621CE1"/>
    <w:rsid w:val="0062259E"/>
    <w:rsid w:val="00624498"/>
    <w:rsid w:val="00624897"/>
    <w:rsid w:val="00624CB2"/>
    <w:rsid w:val="00624EC1"/>
    <w:rsid w:val="00624F9B"/>
    <w:rsid w:val="00625024"/>
    <w:rsid w:val="00625062"/>
    <w:rsid w:val="00627598"/>
    <w:rsid w:val="006301A3"/>
    <w:rsid w:val="00630F16"/>
    <w:rsid w:val="00631357"/>
    <w:rsid w:val="0063412E"/>
    <w:rsid w:val="00635D84"/>
    <w:rsid w:val="00637245"/>
    <w:rsid w:val="00640097"/>
    <w:rsid w:val="006400C6"/>
    <w:rsid w:val="00640FDD"/>
    <w:rsid w:val="00642092"/>
    <w:rsid w:val="006441FC"/>
    <w:rsid w:val="00644C00"/>
    <w:rsid w:val="006453F9"/>
    <w:rsid w:val="00647B4D"/>
    <w:rsid w:val="00647BCE"/>
    <w:rsid w:val="006500F2"/>
    <w:rsid w:val="006509F1"/>
    <w:rsid w:val="00650D10"/>
    <w:rsid w:val="006527BA"/>
    <w:rsid w:val="00652C98"/>
    <w:rsid w:val="006543D7"/>
    <w:rsid w:val="00655E4E"/>
    <w:rsid w:val="00656998"/>
    <w:rsid w:val="006571FC"/>
    <w:rsid w:val="00657B19"/>
    <w:rsid w:val="00661301"/>
    <w:rsid w:val="00661DD8"/>
    <w:rsid w:val="00663924"/>
    <w:rsid w:val="006645E0"/>
    <w:rsid w:val="00667AC0"/>
    <w:rsid w:val="00667E2C"/>
    <w:rsid w:val="006805EC"/>
    <w:rsid w:val="0068072E"/>
    <w:rsid w:val="006829D2"/>
    <w:rsid w:val="006830CC"/>
    <w:rsid w:val="00684136"/>
    <w:rsid w:val="00684737"/>
    <w:rsid w:val="006858A3"/>
    <w:rsid w:val="006869CB"/>
    <w:rsid w:val="006870B1"/>
    <w:rsid w:val="0068754E"/>
    <w:rsid w:val="00687811"/>
    <w:rsid w:val="006909EE"/>
    <w:rsid w:val="0069100E"/>
    <w:rsid w:val="00692289"/>
    <w:rsid w:val="00692901"/>
    <w:rsid w:val="00694576"/>
    <w:rsid w:val="0069767A"/>
    <w:rsid w:val="006A0B70"/>
    <w:rsid w:val="006A0F76"/>
    <w:rsid w:val="006A2771"/>
    <w:rsid w:val="006A3F41"/>
    <w:rsid w:val="006A5F7E"/>
    <w:rsid w:val="006A607D"/>
    <w:rsid w:val="006A6272"/>
    <w:rsid w:val="006A6B4A"/>
    <w:rsid w:val="006A7315"/>
    <w:rsid w:val="006A7A81"/>
    <w:rsid w:val="006A7B25"/>
    <w:rsid w:val="006A7DC6"/>
    <w:rsid w:val="006A7F73"/>
    <w:rsid w:val="006B15AF"/>
    <w:rsid w:val="006B3144"/>
    <w:rsid w:val="006B562C"/>
    <w:rsid w:val="006B5C64"/>
    <w:rsid w:val="006B5E39"/>
    <w:rsid w:val="006B659F"/>
    <w:rsid w:val="006B72A2"/>
    <w:rsid w:val="006B79F4"/>
    <w:rsid w:val="006B7EED"/>
    <w:rsid w:val="006C14EE"/>
    <w:rsid w:val="006C266E"/>
    <w:rsid w:val="006C35C8"/>
    <w:rsid w:val="006C38A6"/>
    <w:rsid w:val="006C3936"/>
    <w:rsid w:val="006C521C"/>
    <w:rsid w:val="006C587C"/>
    <w:rsid w:val="006C7201"/>
    <w:rsid w:val="006C793D"/>
    <w:rsid w:val="006C7A56"/>
    <w:rsid w:val="006D1DC2"/>
    <w:rsid w:val="006D2401"/>
    <w:rsid w:val="006D268A"/>
    <w:rsid w:val="006D3221"/>
    <w:rsid w:val="006D4853"/>
    <w:rsid w:val="006D5128"/>
    <w:rsid w:val="006D5358"/>
    <w:rsid w:val="006D5546"/>
    <w:rsid w:val="006D7802"/>
    <w:rsid w:val="006D7C68"/>
    <w:rsid w:val="006D7D97"/>
    <w:rsid w:val="006E2B21"/>
    <w:rsid w:val="006E361F"/>
    <w:rsid w:val="006E45A0"/>
    <w:rsid w:val="006E6B09"/>
    <w:rsid w:val="006F4831"/>
    <w:rsid w:val="006F5C54"/>
    <w:rsid w:val="006F6ECB"/>
    <w:rsid w:val="006F7B26"/>
    <w:rsid w:val="0070113B"/>
    <w:rsid w:val="00702521"/>
    <w:rsid w:val="00702CDD"/>
    <w:rsid w:val="00702EFD"/>
    <w:rsid w:val="00703467"/>
    <w:rsid w:val="007064F3"/>
    <w:rsid w:val="00717F65"/>
    <w:rsid w:val="007204FA"/>
    <w:rsid w:val="0072105F"/>
    <w:rsid w:val="00721BD5"/>
    <w:rsid w:val="00724A65"/>
    <w:rsid w:val="007304DF"/>
    <w:rsid w:val="00730CA5"/>
    <w:rsid w:val="00731C9B"/>
    <w:rsid w:val="007359F7"/>
    <w:rsid w:val="00735AD0"/>
    <w:rsid w:val="00735E74"/>
    <w:rsid w:val="0073764A"/>
    <w:rsid w:val="0073774D"/>
    <w:rsid w:val="0073784C"/>
    <w:rsid w:val="00740879"/>
    <w:rsid w:val="00740A13"/>
    <w:rsid w:val="007421D9"/>
    <w:rsid w:val="0074356B"/>
    <w:rsid w:val="00745FBA"/>
    <w:rsid w:val="00750214"/>
    <w:rsid w:val="007503F0"/>
    <w:rsid w:val="007511B8"/>
    <w:rsid w:val="007520FA"/>
    <w:rsid w:val="00755DD1"/>
    <w:rsid w:val="00761A50"/>
    <w:rsid w:val="00764A9F"/>
    <w:rsid w:val="00764D46"/>
    <w:rsid w:val="007651B3"/>
    <w:rsid w:val="007657B3"/>
    <w:rsid w:val="007718F2"/>
    <w:rsid w:val="0077415B"/>
    <w:rsid w:val="007742ED"/>
    <w:rsid w:val="00775404"/>
    <w:rsid w:val="00777F9F"/>
    <w:rsid w:val="007805AF"/>
    <w:rsid w:val="00782DA4"/>
    <w:rsid w:val="0078373C"/>
    <w:rsid w:val="0078442D"/>
    <w:rsid w:val="00784C53"/>
    <w:rsid w:val="00784F42"/>
    <w:rsid w:val="00785778"/>
    <w:rsid w:val="00787E33"/>
    <w:rsid w:val="007903CC"/>
    <w:rsid w:val="0079239E"/>
    <w:rsid w:val="00795383"/>
    <w:rsid w:val="00795617"/>
    <w:rsid w:val="00795AFE"/>
    <w:rsid w:val="00795C33"/>
    <w:rsid w:val="007966A2"/>
    <w:rsid w:val="007A04BB"/>
    <w:rsid w:val="007A2298"/>
    <w:rsid w:val="007A2B7A"/>
    <w:rsid w:val="007A4679"/>
    <w:rsid w:val="007A58C6"/>
    <w:rsid w:val="007A70C2"/>
    <w:rsid w:val="007A71F9"/>
    <w:rsid w:val="007A7A43"/>
    <w:rsid w:val="007A7CFE"/>
    <w:rsid w:val="007B0010"/>
    <w:rsid w:val="007B03F1"/>
    <w:rsid w:val="007B1C17"/>
    <w:rsid w:val="007B1D41"/>
    <w:rsid w:val="007B1EEE"/>
    <w:rsid w:val="007B282A"/>
    <w:rsid w:val="007B3D9B"/>
    <w:rsid w:val="007B3E0B"/>
    <w:rsid w:val="007B49CD"/>
    <w:rsid w:val="007B57EA"/>
    <w:rsid w:val="007B7E0D"/>
    <w:rsid w:val="007C0ED4"/>
    <w:rsid w:val="007C0FD0"/>
    <w:rsid w:val="007C2484"/>
    <w:rsid w:val="007C477A"/>
    <w:rsid w:val="007C5B2E"/>
    <w:rsid w:val="007C6F6D"/>
    <w:rsid w:val="007D0342"/>
    <w:rsid w:val="007D0771"/>
    <w:rsid w:val="007D1032"/>
    <w:rsid w:val="007D13C6"/>
    <w:rsid w:val="007D178C"/>
    <w:rsid w:val="007D28C4"/>
    <w:rsid w:val="007D46EC"/>
    <w:rsid w:val="007D489D"/>
    <w:rsid w:val="007D5431"/>
    <w:rsid w:val="007D6277"/>
    <w:rsid w:val="007E0D2C"/>
    <w:rsid w:val="007E1E57"/>
    <w:rsid w:val="007E2323"/>
    <w:rsid w:val="007E2F3A"/>
    <w:rsid w:val="007E3C46"/>
    <w:rsid w:val="007E3EAB"/>
    <w:rsid w:val="007E442A"/>
    <w:rsid w:val="007E4642"/>
    <w:rsid w:val="007E6758"/>
    <w:rsid w:val="007E6787"/>
    <w:rsid w:val="007E751A"/>
    <w:rsid w:val="007F063F"/>
    <w:rsid w:val="007F0D96"/>
    <w:rsid w:val="007F0E34"/>
    <w:rsid w:val="007F37AB"/>
    <w:rsid w:val="007F3AA8"/>
    <w:rsid w:val="007F520C"/>
    <w:rsid w:val="007F609A"/>
    <w:rsid w:val="007F77E1"/>
    <w:rsid w:val="00802D36"/>
    <w:rsid w:val="00802E4F"/>
    <w:rsid w:val="00804E20"/>
    <w:rsid w:val="0080514F"/>
    <w:rsid w:val="00805FC0"/>
    <w:rsid w:val="0081160B"/>
    <w:rsid w:val="008123B7"/>
    <w:rsid w:val="0081279C"/>
    <w:rsid w:val="00812A5B"/>
    <w:rsid w:val="00812E5B"/>
    <w:rsid w:val="00812FB5"/>
    <w:rsid w:val="00814A58"/>
    <w:rsid w:val="00816388"/>
    <w:rsid w:val="00816F5A"/>
    <w:rsid w:val="00817759"/>
    <w:rsid w:val="00817CCE"/>
    <w:rsid w:val="0082151D"/>
    <w:rsid w:val="008224E2"/>
    <w:rsid w:val="008229AA"/>
    <w:rsid w:val="00823706"/>
    <w:rsid w:val="00823911"/>
    <w:rsid w:val="0082450D"/>
    <w:rsid w:val="008246AE"/>
    <w:rsid w:val="008251D6"/>
    <w:rsid w:val="00825F3F"/>
    <w:rsid w:val="0082685D"/>
    <w:rsid w:val="00827562"/>
    <w:rsid w:val="00830579"/>
    <w:rsid w:val="00832967"/>
    <w:rsid w:val="00834AB1"/>
    <w:rsid w:val="0084059B"/>
    <w:rsid w:val="00841263"/>
    <w:rsid w:val="0084140D"/>
    <w:rsid w:val="00841A21"/>
    <w:rsid w:val="00846FF4"/>
    <w:rsid w:val="00847313"/>
    <w:rsid w:val="00851C69"/>
    <w:rsid w:val="008560B8"/>
    <w:rsid w:val="00856D6D"/>
    <w:rsid w:val="00856FD9"/>
    <w:rsid w:val="00860310"/>
    <w:rsid w:val="00860384"/>
    <w:rsid w:val="0086390A"/>
    <w:rsid w:val="0086471D"/>
    <w:rsid w:val="00866334"/>
    <w:rsid w:val="00866476"/>
    <w:rsid w:val="0086739C"/>
    <w:rsid w:val="0087203C"/>
    <w:rsid w:val="00872D2F"/>
    <w:rsid w:val="00874ADA"/>
    <w:rsid w:val="00874E86"/>
    <w:rsid w:val="0087727B"/>
    <w:rsid w:val="00882600"/>
    <w:rsid w:val="00885840"/>
    <w:rsid w:val="00887352"/>
    <w:rsid w:val="008874A6"/>
    <w:rsid w:val="00890AF1"/>
    <w:rsid w:val="00892BD7"/>
    <w:rsid w:val="00892ECD"/>
    <w:rsid w:val="00893E05"/>
    <w:rsid w:val="0089422B"/>
    <w:rsid w:val="00894F62"/>
    <w:rsid w:val="008960F6"/>
    <w:rsid w:val="00896FFF"/>
    <w:rsid w:val="00897682"/>
    <w:rsid w:val="008A06DF"/>
    <w:rsid w:val="008A2569"/>
    <w:rsid w:val="008A263F"/>
    <w:rsid w:val="008A46DA"/>
    <w:rsid w:val="008A48D7"/>
    <w:rsid w:val="008A4DAF"/>
    <w:rsid w:val="008A4DE8"/>
    <w:rsid w:val="008A5EB3"/>
    <w:rsid w:val="008A609E"/>
    <w:rsid w:val="008A6910"/>
    <w:rsid w:val="008A6CE6"/>
    <w:rsid w:val="008B0960"/>
    <w:rsid w:val="008B23CC"/>
    <w:rsid w:val="008B2509"/>
    <w:rsid w:val="008B3AF1"/>
    <w:rsid w:val="008B4EE1"/>
    <w:rsid w:val="008B5AD1"/>
    <w:rsid w:val="008B65CD"/>
    <w:rsid w:val="008C19D5"/>
    <w:rsid w:val="008C52A1"/>
    <w:rsid w:val="008C5393"/>
    <w:rsid w:val="008D094C"/>
    <w:rsid w:val="008D1E7C"/>
    <w:rsid w:val="008D211C"/>
    <w:rsid w:val="008D3C5C"/>
    <w:rsid w:val="008D5BAB"/>
    <w:rsid w:val="008E08F3"/>
    <w:rsid w:val="008E18B6"/>
    <w:rsid w:val="008E1F57"/>
    <w:rsid w:val="008E208E"/>
    <w:rsid w:val="008E7A6B"/>
    <w:rsid w:val="008E7E97"/>
    <w:rsid w:val="008E7EAF"/>
    <w:rsid w:val="008F20CF"/>
    <w:rsid w:val="008F411C"/>
    <w:rsid w:val="008F53C9"/>
    <w:rsid w:val="008F54BC"/>
    <w:rsid w:val="008F7D62"/>
    <w:rsid w:val="009002AB"/>
    <w:rsid w:val="00901179"/>
    <w:rsid w:val="009011BA"/>
    <w:rsid w:val="00901889"/>
    <w:rsid w:val="00901A02"/>
    <w:rsid w:val="009028D9"/>
    <w:rsid w:val="00903326"/>
    <w:rsid w:val="00903517"/>
    <w:rsid w:val="0090459D"/>
    <w:rsid w:val="009049BB"/>
    <w:rsid w:val="009051E7"/>
    <w:rsid w:val="009061F7"/>
    <w:rsid w:val="00906FF4"/>
    <w:rsid w:val="00907B48"/>
    <w:rsid w:val="00910317"/>
    <w:rsid w:val="00910941"/>
    <w:rsid w:val="009113AE"/>
    <w:rsid w:val="009118C0"/>
    <w:rsid w:val="009135A4"/>
    <w:rsid w:val="0091375B"/>
    <w:rsid w:val="00915AB9"/>
    <w:rsid w:val="00916DD3"/>
    <w:rsid w:val="00917AC4"/>
    <w:rsid w:val="00920A08"/>
    <w:rsid w:val="009216A2"/>
    <w:rsid w:val="00924FAD"/>
    <w:rsid w:val="009251AA"/>
    <w:rsid w:val="00931503"/>
    <w:rsid w:val="0093184B"/>
    <w:rsid w:val="009323AE"/>
    <w:rsid w:val="0093283F"/>
    <w:rsid w:val="00934BDE"/>
    <w:rsid w:val="00934FFE"/>
    <w:rsid w:val="00935012"/>
    <w:rsid w:val="00935F4A"/>
    <w:rsid w:val="00936A64"/>
    <w:rsid w:val="00940531"/>
    <w:rsid w:val="0094083C"/>
    <w:rsid w:val="0094160E"/>
    <w:rsid w:val="0094267A"/>
    <w:rsid w:val="0094488D"/>
    <w:rsid w:val="009455B0"/>
    <w:rsid w:val="009460A8"/>
    <w:rsid w:val="0094716B"/>
    <w:rsid w:val="00947176"/>
    <w:rsid w:val="0094771D"/>
    <w:rsid w:val="00950907"/>
    <w:rsid w:val="00950E60"/>
    <w:rsid w:val="00951711"/>
    <w:rsid w:val="0095266E"/>
    <w:rsid w:val="00954C3D"/>
    <w:rsid w:val="009554FC"/>
    <w:rsid w:val="00955A9E"/>
    <w:rsid w:val="00955EDA"/>
    <w:rsid w:val="00955F36"/>
    <w:rsid w:val="0095717B"/>
    <w:rsid w:val="009576EC"/>
    <w:rsid w:val="0096050A"/>
    <w:rsid w:val="009605FC"/>
    <w:rsid w:val="00960897"/>
    <w:rsid w:val="00960C84"/>
    <w:rsid w:val="00961A3F"/>
    <w:rsid w:val="00961EE1"/>
    <w:rsid w:val="00962234"/>
    <w:rsid w:val="00963C90"/>
    <w:rsid w:val="00964858"/>
    <w:rsid w:val="009649D5"/>
    <w:rsid w:val="009656B0"/>
    <w:rsid w:val="00972BA3"/>
    <w:rsid w:val="00975FDC"/>
    <w:rsid w:val="00977B0B"/>
    <w:rsid w:val="009820F9"/>
    <w:rsid w:val="00982371"/>
    <w:rsid w:val="00984BBB"/>
    <w:rsid w:val="00985491"/>
    <w:rsid w:val="00986B40"/>
    <w:rsid w:val="00987A88"/>
    <w:rsid w:val="00987E98"/>
    <w:rsid w:val="00990386"/>
    <w:rsid w:val="00990AA6"/>
    <w:rsid w:val="0099115E"/>
    <w:rsid w:val="0099593B"/>
    <w:rsid w:val="00996112"/>
    <w:rsid w:val="00996D7E"/>
    <w:rsid w:val="00996F46"/>
    <w:rsid w:val="0099781B"/>
    <w:rsid w:val="009A1C87"/>
    <w:rsid w:val="009A2FDA"/>
    <w:rsid w:val="009A64FF"/>
    <w:rsid w:val="009B0287"/>
    <w:rsid w:val="009B1FFF"/>
    <w:rsid w:val="009B556A"/>
    <w:rsid w:val="009B6823"/>
    <w:rsid w:val="009C026F"/>
    <w:rsid w:val="009C0316"/>
    <w:rsid w:val="009C3A05"/>
    <w:rsid w:val="009C4947"/>
    <w:rsid w:val="009C53F2"/>
    <w:rsid w:val="009C62F8"/>
    <w:rsid w:val="009C6770"/>
    <w:rsid w:val="009C6942"/>
    <w:rsid w:val="009D37CE"/>
    <w:rsid w:val="009D388B"/>
    <w:rsid w:val="009D3D04"/>
    <w:rsid w:val="009D4303"/>
    <w:rsid w:val="009D5B4D"/>
    <w:rsid w:val="009D76FC"/>
    <w:rsid w:val="009D7A47"/>
    <w:rsid w:val="009E1376"/>
    <w:rsid w:val="009E20B7"/>
    <w:rsid w:val="009E2423"/>
    <w:rsid w:val="009E3683"/>
    <w:rsid w:val="009E3C35"/>
    <w:rsid w:val="009E5383"/>
    <w:rsid w:val="009E56D9"/>
    <w:rsid w:val="009E5FAD"/>
    <w:rsid w:val="009E624C"/>
    <w:rsid w:val="009E6449"/>
    <w:rsid w:val="009E6683"/>
    <w:rsid w:val="009F1321"/>
    <w:rsid w:val="009F3BF5"/>
    <w:rsid w:val="009F3F8B"/>
    <w:rsid w:val="009F5968"/>
    <w:rsid w:val="009F5FDD"/>
    <w:rsid w:val="009F60C1"/>
    <w:rsid w:val="00A00EB1"/>
    <w:rsid w:val="00A049DE"/>
    <w:rsid w:val="00A06D44"/>
    <w:rsid w:val="00A07885"/>
    <w:rsid w:val="00A11D93"/>
    <w:rsid w:val="00A12284"/>
    <w:rsid w:val="00A1379F"/>
    <w:rsid w:val="00A13FB4"/>
    <w:rsid w:val="00A15D01"/>
    <w:rsid w:val="00A17CA3"/>
    <w:rsid w:val="00A20244"/>
    <w:rsid w:val="00A23C3C"/>
    <w:rsid w:val="00A243D4"/>
    <w:rsid w:val="00A24B8B"/>
    <w:rsid w:val="00A25CE0"/>
    <w:rsid w:val="00A26B96"/>
    <w:rsid w:val="00A314BC"/>
    <w:rsid w:val="00A329EF"/>
    <w:rsid w:val="00A3356A"/>
    <w:rsid w:val="00A33781"/>
    <w:rsid w:val="00A33B83"/>
    <w:rsid w:val="00A342E3"/>
    <w:rsid w:val="00A35A03"/>
    <w:rsid w:val="00A3674A"/>
    <w:rsid w:val="00A3718B"/>
    <w:rsid w:val="00A3784B"/>
    <w:rsid w:val="00A40249"/>
    <w:rsid w:val="00A40D89"/>
    <w:rsid w:val="00A41758"/>
    <w:rsid w:val="00A41B1A"/>
    <w:rsid w:val="00A425A5"/>
    <w:rsid w:val="00A42FDA"/>
    <w:rsid w:val="00A43CD3"/>
    <w:rsid w:val="00A441DE"/>
    <w:rsid w:val="00A5183C"/>
    <w:rsid w:val="00A523B6"/>
    <w:rsid w:val="00A53512"/>
    <w:rsid w:val="00A5499D"/>
    <w:rsid w:val="00A54DE5"/>
    <w:rsid w:val="00A557EC"/>
    <w:rsid w:val="00A57DCB"/>
    <w:rsid w:val="00A6414C"/>
    <w:rsid w:val="00A6514D"/>
    <w:rsid w:val="00A65235"/>
    <w:rsid w:val="00A65781"/>
    <w:rsid w:val="00A70CF0"/>
    <w:rsid w:val="00A71309"/>
    <w:rsid w:val="00A714D6"/>
    <w:rsid w:val="00A7157B"/>
    <w:rsid w:val="00A73225"/>
    <w:rsid w:val="00A81FBD"/>
    <w:rsid w:val="00A8247B"/>
    <w:rsid w:val="00A826A2"/>
    <w:rsid w:val="00A84425"/>
    <w:rsid w:val="00A84F68"/>
    <w:rsid w:val="00A879E1"/>
    <w:rsid w:val="00A87EA9"/>
    <w:rsid w:val="00A91122"/>
    <w:rsid w:val="00A91D32"/>
    <w:rsid w:val="00A91E94"/>
    <w:rsid w:val="00A92881"/>
    <w:rsid w:val="00A93002"/>
    <w:rsid w:val="00A93CD6"/>
    <w:rsid w:val="00A94A6C"/>
    <w:rsid w:val="00A9505F"/>
    <w:rsid w:val="00A96554"/>
    <w:rsid w:val="00A9782E"/>
    <w:rsid w:val="00AA1B13"/>
    <w:rsid w:val="00AA1F7D"/>
    <w:rsid w:val="00AB0BE9"/>
    <w:rsid w:val="00AB21EF"/>
    <w:rsid w:val="00AB4FED"/>
    <w:rsid w:val="00AB5879"/>
    <w:rsid w:val="00AB64CB"/>
    <w:rsid w:val="00AB6D93"/>
    <w:rsid w:val="00AB6EE6"/>
    <w:rsid w:val="00AB7AF5"/>
    <w:rsid w:val="00AB7C36"/>
    <w:rsid w:val="00AB7F0E"/>
    <w:rsid w:val="00AC1D44"/>
    <w:rsid w:val="00AC2206"/>
    <w:rsid w:val="00AC2C92"/>
    <w:rsid w:val="00AC3F9C"/>
    <w:rsid w:val="00AC4F31"/>
    <w:rsid w:val="00AC547D"/>
    <w:rsid w:val="00AC76EC"/>
    <w:rsid w:val="00AD064D"/>
    <w:rsid w:val="00AD14FB"/>
    <w:rsid w:val="00AD3A9D"/>
    <w:rsid w:val="00AD470B"/>
    <w:rsid w:val="00AD6904"/>
    <w:rsid w:val="00AD6A45"/>
    <w:rsid w:val="00AD6BA4"/>
    <w:rsid w:val="00AE1350"/>
    <w:rsid w:val="00AE207F"/>
    <w:rsid w:val="00AE2CFB"/>
    <w:rsid w:val="00AE2F5D"/>
    <w:rsid w:val="00AE35CE"/>
    <w:rsid w:val="00AE3CE9"/>
    <w:rsid w:val="00AE42FB"/>
    <w:rsid w:val="00AE6E03"/>
    <w:rsid w:val="00AF49C4"/>
    <w:rsid w:val="00AF54CD"/>
    <w:rsid w:val="00AF69EC"/>
    <w:rsid w:val="00B00A74"/>
    <w:rsid w:val="00B00DBD"/>
    <w:rsid w:val="00B0276C"/>
    <w:rsid w:val="00B028C1"/>
    <w:rsid w:val="00B04A8D"/>
    <w:rsid w:val="00B0559F"/>
    <w:rsid w:val="00B06825"/>
    <w:rsid w:val="00B12544"/>
    <w:rsid w:val="00B13AB8"/>
    <w:rsid w:val="00B142EA"/>
    <w:rsid w:val="00B15332"/>
    <w:rsid w:val="00B16AAB"/>
    <w:rsid w:val="00B20592"/>
    <w:rsid w:val="00B21D54"/>
    <w:rsid w:val="00B2223A"/>
    <w:rsid w:val="00B22C2D"/>
    <w:rsid w:val="00B24C4E"/>
    <w:rsid w:val="00B255EA"/>
    <w:rsid w:val="00B303DD"/>
    <w:rsid w:val="00B30705"/>
    <w:rsid w:val="00B31079"/>
    <w:rsid w:val="00B31595"/>
    <w:rsid w:val="00B31B99"/>
    <w:rsid w:val="00B3496F"/>
    <w:rsid w:val="00B36DE8"/>
    <w:rsid w:val="00B40A02"/>
    <w:rsid w:val="00B413C9"/>
    <w:rsid w:val="00B4174E"/>
    <w:rsid w:val="00B4278C"/>
    <w:rsid w:val="00B448A4"/>
    <w:rsid w:val="00B44F5B"/>
    <w:rsid w:val="00B46706"/>
    <w:rsid w:val="00B468C8"/>
    <w:rsid w:val="00B47A75"/>
    <w:rsid w:val="00B501C1"/>
    <w:rsid w:val="00B52FAB"/>
    <w:rsid w:val="00B531E3"/>
    <w:rsid w:val="00B57B40"/>
    <w:rsid w:val="00B60107"/>
    <w:rsid w:val="00B63118"/>
    <w:rsid w:val="00B664BF"/>
    <w:rsid w:val="00B67C2C"/>
    <w:rsid w:val="00B703E9"/>
    <w:rsid w:val="00B71066"/>
    <w:rsid w:val="00B712DB"/>
    <w:rsid w:val="00B71487"/>
    <w:rsid w:val="00B72861"/>
    <w:rsid w:val="00B72EED"/>
    <w:rsid w:val="00B75080"/>
    <w:rsid w:val="00B75BAC"/>
    <w:rsid w:val="00B77AA0"/>
    <w:rsid w:val="00B8084D"/>
    <w:rsid w:val="00B81FB8"/>
    <w:rsid w:val="00B83A9D"/>
    <w:rsid w:val="00B85368"/>
    <w:rsid w:val="00B86858"/>
    <w:rsid w:val="00B86EC4"/>
    <w:rsid w:val="00B8779C"/>
    <w:rsid w:val="00B90EF4"/>
    <w:rsid w:val="00B91986"/>
    <w:rsid w:val="00B92C97"/>
    <w:rsid w:val="00B935B0"/>
    <w:rsid w:val="00B93D9C"/>
    <w:rsid w:val="00B93E02"/>
    <w:rsid w:val="00B94E00"/>
    <w:rsid w:val="00B95D03"/>
    <w:rsid w:val="00B96E05"/>
    <w:rsid w:val="00BA27DD"/>
    <w:rsid w:val="00BA2AEE"/>
    <w:rsid w:val="00BA2E40"/>
    <w:rsid w:val="00BA572D"/>
    <w:rsid w:val="00BA6CF0"/>
    <w:rsid w:val="00BA7A4C"/>
    <w:rsid w:val="00BB0885"/>
    <w:rsid w:val="00BB0D0A"/>
    <w:rsid w:val="00BB1FB6"/>
    <w:rsid w:val="00BB4448"/>
    <w:rsid w:val="00BB7C08"/>
    <w:rsid w:val="00BC1B16"/>
    <w:rsid w:val="00BC1C14"/>
    <w:rsid w:val="00BC2671"/>
    <w:rsid w:val="00BC390F"/>
    <w:rsid w:val="00BC3C20"/>
    <w:rsid w:val="00BC5F69"/>
    <w:rsid w:val="00BC6E8B"/>
    <w:rsid w:val="00BC7B21"/>
    <w:rsid w:val="00BD14D5"/>
    <w:rsid w:val="00BD1FBA"/>
    <w:rsid w:val="00BD21EC"/>
    <w:rsid w:val="00BD42EE"/>
    <w:rsid w:val="00BD43A1"/>
    <w:rsid w:val="00BD6B8F"/>
    <w:rsid w:val="00BE62F4"/>
    <w:rsid w:val="00BE6467"/>
    <w:rsid w:val="00BE66DA"/>
    <w:rsid w:val="00BE6CE9"/>
    <w:rsid w:val="00BE755C"/>
    <w:rsid w:val="00BF0ADA"/>
    <w:rsid w:val="00BF53EC"/>
    <w:rsid w:val="00BF7BA6"/>
    <w:rsid w:val="00C00367"/>
    <w:rsid w:val="00C00C92"/>
    <w:rsid w:val="00C035E8"/>
    <w:rsid w:val="00C05867"/>
    <w:rsid w:val="00C11125"/>
    <w:rsid w:val="00C1122B"/>
    <w:rsid w:val="00C112E8"/>
    <w:rsid w:val="00C11B25"/>
    <w:rsid w:val="00C125C4"/>
    <w:rsid w:val="00C133EA"/>
    <w:rsid w:val="00C13B1A"/>
    <w:rsid w:val="00C15614"/>
    <w:rsid w:val="00C162AC"/>
    <w:rsid w:val="00C16AC1"/>
    <w:rsid w:val="00C17238"/>
    <w:rsid w:val="00C17E97"/>
    <w:rsid w:val="00C2042C"/>
    <w:rsid w:val="00C206BE"/>
    <w:rsid w:val="00C20FE8"/>
    <w:rsid w:val="00C214FF"/>
    <w:rsid w:val="00C2473E"/>
    <w:rsid w:val="00C26C96"/>
    <w:rsid w:val="00C27537"/>
    <w:rsid w:val="00C30397"/>
    <w:rsid w:val="00C320C2"/>
    <w:rsid w:val="00C3478C"/>
    <w:rsid w:val="00C35A7D"/>
    <w:rsid w:val="00C37B9C"/>
    <w:rsid w:val="00C37F05"/>
    <w:rsid w:val="00C408BB"/>
    <w:rsid w:val="00C418E3"/>
    <w:rsid w:val="00C41A19"/>
    <w:rsid w:val="00C43CA0"/>
    <w:rsid w:val="00C44561"/>
    <w:rsid w:val="00C44FF8"/>
    <w:rsid w:val="00C454E9"/>
    <w:rsid w:val="00C45900"/>
    <w:rsid w:val="00C47665"/>
    <w:rsid w:val="00C521EB"/>
    <w:rsid w:val="00C527AF"/>
    <w:rsid w:val="00C52CCE"/>
    <w:rsid w:val="00C53002"/>
    <w:rsid w:val="00C53FA3"/>
    <w:rsid w:val="00C54933"/>
    <w:rsid w:val="00C558A0"/>
    <w:rsid w:val="00C57C04"/>
    <w:rsid w:val="00C60447"/>
    <w:rsid w:val="00C621BE"/>
    <w:rsid w:val="00C710CF"/>
    <w:rsid w:val="00C72A52"/>
    <w:rsid w:val="00C72C5A"/>
    <w:rsid w:val="00C753A5"/>
    <w:rsid w:val="00C766B3"/>
    <w:rsid w:val="00C77BA7"/>
    <w:rsid w:val="00C809B3"/>
    <w:rsid w:val="00C819F5"/>
    <w:rsid w:val="00C82677"/>
    <w:rsid w:val="00C85027"/>
    <w:rsid w:val="00C867FB"/>
    <w:rsid w:val="00C8698E"/>
    <w:rsid w:val="00C901B3"/>
    <w:rsid w:val="00C9020E"/>
    <w:rsid w:val="00C9025C"/>
    <w:rsid w:val="00C90BF8"/>
    <w:rsid w:val="00C91921"/>
    <w:rsid w:val="00C92C87"/>
    <w:rsid w:val="00C93E52"/>
    <w:rsid w:val="00C940C3"/>
    <w:rsid w:val="00C94103"/>
    <w:rsid w:val="00C9465E"/>
    <w:rsid w:val="00C94689"/>
    <w:rsid w:val="00C94D44"/>
    <w:rsid w:val="00C958ED"/>
    <w:rsid w:val="00C95C65"/>
    <w:rsid w:val="00C96818"/>
    <w:rsid w:val="00C96837"/>
    <w:rsid w:val="00C96BB2"/>
    <w:rsid w:val="00C970FC"/>
    <w:rsid w:val="00CA0ACB"/>
    <w:rsid w:val="00CA2C28"/>
    <w:rsid w:val="00CA4567"/>
    <w:rsid w:val="00CA4B9F"/>
    <w:rsid w:val="00CA4EA1"/>
    <w:rsid w:val="00CA5495"/>
    <w:rsid w:val="00CB00EE"/>
    <w:rsid w:val="00CB11CA"/>
    <w:rsid w:val="00CB2800"/>
    <w:rsid w:val="00CB2B62"/>
    <w:rsid w:val="00CB3770"/>
    <w:rsid w:val="00CB5757"/>
    <w:rsid w:val="00CB72CB"/>
    <w:rsid w:val="00CB76A0"/>
    <w:rsid w:val="00CB7F25"/>
    <w:rsid w:val="00CC064B"/>
    <w:rsid w:val="00CC0AA1"/>
    <w:rsid w:val="00CC2A82"/>
    <w:rsid w:val="00CC509B"/>
    <w:rsid w:val="00CC6860"/>
    <w:rsid w:val="00CC78AC"/>
    <w:rsid w:val="00CD0FF4"/>
    <w:rsid w:val="00CD251E"/>
    <w:rsid w:val="00CD2995"/>
    <w:rsid w:val="00CD2AE2"/>
    <w:rsid w:val="00CD2BEC"/>
    <w:rsid w:val="00CD3A2D"/>
    <w:rsid w:val="00CD5024"/>
    <w:rsid w:val="00CD66A9"/>
    <w:rsid w:val="00CD6D3C"/>
    <w:rsid w:val="00CE19C0"/>
    <w:rsid w:val="00CE2660"/>
    <w:rsid w:val="00CE305F"/>
    <w:rsid w:val="00CE3B71"/>
    <w:rsid w:val="00CE3C5E"/>
    <w:rsid w:val="00CE557A"/>
    <w:rsid w:val="00CE7505"/>
    <w:rsid w:val="00CF0A82"/>
    <w:rsid w:val="00CF0AF8"/>
    <w:rsid w:val="00CF345C"/>
    <w:rsid w:val="00CF591B"/>
    <w:rsid w:val="00CF759D"/>
    <w:rsid w:val="00D02688"/>
    <w:rsid w:val="00D02EFB"/>
    <w:rsid w:val="00D0395F"/>
    <w:rsid w:val="00D03C50"/>
    <w:rsid w:val="00D04FBD"/>
    <w:rsid w:val="00D053E4"/>
    <w:rsid w:val="00D05688"/>
    <w:rsid w:val="00D06EBC"/>
    <w:rsid w:val="00D075AE"/>
    <w:rsid w:val="00D07999"/>
    <w:rsid w:val="00D11F4E"/>
    <w:rsid w:val="00D12135"/>
    <w:rsid w:val="00D129A9"/>
    <w:rsid w:val="00D133B7"/>
    <w:rsid w:val="00D13C4F"/>
    <w:rsid w:val="00D15F6E"/>
    <w:rsid w:val="00D200CD"/>
    <w:rsid w:val="00D214E8"/>
    <w:rsid w:val="00D232F9"/>
    <w:rsid w:val="00D23C56"/>
    <w:rsid w:val="00D24D70"/>
    <w:rsid w:val="00D24E72"/>
    <w:rsid w:val="00D267A9"/>
    <w:rsid w:val="00D30844"/>
    <w:rsid w:val="00D3139F"/>
    <w:rsid w:val="00D33E67"/>
    <w:rsid w:val="00D34A6B"/>
    <w:rsid w:val="00D34F2D"/>
    <w:rsid w:val="00D35932"/>
    <w:rsid w:val="00D35ECB"/>
    <w:rsid w:val="00D36785"/>
    <w:rsid w:val="00D36B86"/>
    <w:rsid w:val="00D37A90"/>
    <w:rsid w:val="00D40D94"/>
    <w:rsid w:val="00D40FF7"/>
    <w:rsid w:val="00D41D0B"/>
    <w:rsid w:val="00D43598"/>
    <w:rsid w:val="00D452A5"/>
    <w:rsid w:val="00D45A67"/>
    <w:rsid w:val="00D46C6E"/>
    <w:rsid w:val="00D46DC9"/>
    <w:rsid w:val="00D47903"/>
    <w:rsid w:val="00D47F0A"/>
    <w:rsid w:val="00D50E18"/>
    <w:rsid w:val="00D51AC0"/>
    <w:rsid w:val="00D54133"/>
    <w:rsid w:val="00D57F93"/>
    <w:rsid w:val="00D61239"/>
    <w:rsid w:val="00D61335"/>
    <w:rsid w:val="00D62789"/>
    <w:rsid w:val="00D64DB9"/>
    <w:rsid w:val="00D65869"/>
    <w:rsid w:val="00D667DF"/>
    <w:rsid w:val="00D71E8A"/>
    <w:rsid w:val="00D724A1"/>
    <w:rsid w:val="00D72C77"/>
    <w:rsid w:val="00D74E7C"/>
    <w:rsid w:val="00D754A3"/>
    <w:rsid w:val="00D7683D"/>
    <w:rsid w:val="00D76F48"/>
    <w:rsid w:val="00D775FB"/>
    <w:rsid w:val="00D776D4"/>
    <w:rsid w:val="00D77E22"/>
    <w:rsid w:val="00D77E2C"/>
    <w:rsid w:val="00D81E95"/>
    <w:rsid w:val="00D83349"/>
    <w:rsid w:val="00D83D32"/>
    <w:rsid w:val="00D852E3"/>
    <w:rsid w:val="00D867EB"/>
    <w:rsid w:val="00D9228C"/>
    <w:rsid w:val="00D924BA"/>
    <w:rsid w:val="00D93132"/>
    <w:rsid w:val="00D94757"/>
    <w:rsid w:val="00D954B1"/>
    <w:rsid w:val="00D96B61"/>
    <w:rsid w:val="00DA0477"/>
    <w:rsid w:val="00DA0BFC"/>
    <w:rsid w:val="00DA21EE"/>
    <w:rsid w:val="00DA2204"/>
    <w:rsid w:val="00DA3B0B"/>
    <w:rsid w:val="00DA7422"/>
    <w:rsid w:val="00DB2665"/>
    <w:rsid w:val="00DB4532"/>
    <w:rsid w:val="00DB505B"/>
    <w:rsid w:val="00DC3050"/>
    <w:rsid w:val="00DC35D0"/>
    <w:rsid w:val="00DC3FBD"/>
    <w:rsid w:val="00DD08BB"/>
    <w:rsid w:val="00DD0BF8"/>
    <w:rsid w:val="00DD128A"/>
    <w:rsid w:val="00DD1B8A"/>
    <w:rsid w:val="00DD1BA6"/>
    <w:rsid w:val="00DD2AE5"/>
    <w:rsid w:val="00DD42B4"/>
    <w:rsid w:val="00DD5700"/>
    <w:rsid w:val="00DD5CA6"/>
    <w:rsid w:val="00DD67B1"/>
    <w:rsid w:val="00DD6860"/>
    <w:rsid w:val="00DD6AC6"/>
    <w:rsid w:val="00DE0B6C"/>
    <w:rsid w:val="00DE1E88"/>
    <w:rsid w:val="00DE2577"/>
    <w:rsid w:val="00DE4661"/>
    <w:rsid w:val="00DE610E"/>
    <w:rsid w:val="00DE6191"/>
    <w:rsid w:val="00DE6429"/>
    <w:rsid w:val="00DE7ECC"/>
    <w:rsid w:val="00DF058A"/>
    <w:rsid w:val="00DF0639"/>
    <w:rsid w:val="00DF09F0"/>
    <w:rsid w:val="00DF13AD"/>
    <w:rsid w:val="00DF3978"/>
    <w:rsid w:val="00DF400A"/>
    <w:rsid w:val="00DF502D"/>
    <w:rsid w:val="00DF5C4D"/>
    <w:rsid w:val="00E00716"/>
    <w:rsid w:val="00E01D5C"/>
    <w:rsid w:val="00E03C3A"/>
    <w:rsid w:val="00E03DA1"/>
    <w:rsid w:val="00E061E9"/>
    <w:rsid w:val="00E06759"/>
    <w:rsid w:val="00E0698B"/>
    <w:rsid w:val="00E10806"/>
    <w:rsid w:val="00E12CCE"/>
    <w:rsid w:val="00E1497A"/>
    <w:rsid w:val="00E14B1A"/>
    <w:rsid w:val="00E20198"/>
    <w:rsid w:val="00E227BF"/>
    <w:rsid w:val="00E23B9F"/>
    <w:rsid w:val="00E26206"/>
    <w:rsid w:val="00E27BE1"/>
    <w:rsid w:val="00E30FD2"/>
    <w:rsid w:val="00E31A40"/>
    <w:rsid w:val="00E32DBF"/>
    <w:rsid w:val="00E32E18"/>
    <w:rsid w:val="00E33127"/>
    <w:rsid w:val="00E43C0A"/>
    <w:rsid w:val="00E43C24"/>
    <w:rsid w:val="00E43F5D"/>
    <w:rsid w:val="00E47F4B"/>
    <w:rsid w:val="00E50198"/>
    <w:rsid w:val="00E52D39"/>
    <w:rsid w:val="00E5356F"/>
    <w:rsid w:val="00E548BA"/>
    <w:rsid w:val="00E54D52"/>
    <w:rsid w:val="00E552EC"/>
    <w:rsid w:val="00E565ED"/>
    <w:rsid w:val="00E56F3D"/>
    <w:rsid w:val="00E60949"/>
    <w:rsid w:val="00E6195D"/>
    <w:rsid w:val="00E61AC7"/>
    <w:rsid w:val="00E62D0A"/>
    <w:rsid w:val="00E62ECD"/>
    <w:rsid w:val="00E63690"/>
    <w:rsid w:val="00E636FA"/>
    <w:rsid w:val="00E64478"/>
    <w:rsid w:val="00E664A5"/>
    <w:rsid w:val="00E67429"/>
    <w:rsid w:val="00E67D26"/>
    <w:rsid w:val="00E70C5B"/>
    <w:rsid w:val="00E7185F"/>
    <w:rsid w:val="00E71A06"/>
    <w:rsid w:val="00E72186"/>
    <w:rsid w:val="00E76A08"/>
    <w:rsid w:val="00E77724"/>
    <w:rsid w:val="00E80450"/>
    <w:rsid w:val="00E824C5"/>
    <w:rsid w:val="00E825D0"/>
    <w:rsid w:val="00E82DFA"/>
    <w:rsid w:val="00E83E51"/>
    <w:rsid w:val="00E843BC"/>
    <w:rsid w:val="00E85B2E"/>
    <w:rsid w:val="00E86626"/>
    <w:rsid w:val="00E8717B"/>
    <w:rsid w:val="00E8756F"/>
    <w:rsid w:val="00E87B42"/>
    <w:rsid w:val="00E90021"/>
    <w:rsid w:val="00E905EB"/>
    <w:rsid w:val="00E90763"/>
    <w:rsid w:val="00E90F1C"/>
    <w:rsid w:val="00E92DC4"/>
    <w:rsid w:val="00E95F2D"/>
    <w:rsid w:val="00E95F6A"/>
    <w:rsid w:val="00E96CF6"/>
    <w:rsid w:val="00E97059"/>
    <w:rsid w:val="00E97152"/>
    <w:rsid w:val="00E97B42"/>
    <w:rsid w:val="00EA002E"/>
    <w:rsid w:val="00EA0156"/>
    <w:rsid w:val="00EA1080"/>
    <w:rsid w:val="00EA1881"/>
    <w:rsid w:val="00EA1992"/>
    <w:rsid w:val="00EA22A1"/>
    <w:rsid w:val="00EA4E06"/>
    <w:rsid w:val="00EA5F2D"/>
    <w:rsid w:val="00EB1FD0"/>
    <w:rsid w:val="00EB4F2C"/>
    <w:rsid w:val="00EB7F83"/>
    <w:rsid w:val="00EC04F6"/>
    <w:rsid w:val="00EC0D3E"/>
    <w:rsid w:val="00EC3BE7"/>
    <w:rsid w:val="00EC3C7D"/>
    <w:rsid w:val="00EC4DAD"/>
    <w:rsid w:val="00EC6093"/>
    <w:rsid w:val="00EC759C"/>
    <w:rsid w:val="00ED2ACA"/>
    <w:rsid w:val="00ED2D69"/>
    <w:rsid w:val="00ED300E"/>
    <w:rsid w:val="00ED4965"/>
    <w:rsid w:val="00ED77B0"/>
    <w:rsid w:val="00EE01C6"/>
    <w:rsid w:val="00EE0E68"/>
    <w:rsid w:val="00EE104A"/>
    <w:rsid w:val="00EE2A08"/>
    <w:rsid w:val="00EE4AA1"/>
    <w:rsid w:val="00EE4CB7"/>
    <w:rsid w:val="00EE521C"/>
    <w:rsid w:val="00EE587B"/>
    <w:rsid w:val="00EE6274"/>
    <w:rsid w:val="00EE6367"/>
    <w:rsid w:val="00EE7265"/>
    <w:rsid w:val="00EE7F77"/>
    <w:rsid w:val="00EF00D1"/>
    <w:rsid w:val="00EF181A"/>
    <w:rsid w:val="00EF31C6"/>
    <w:rsid w:val="00EF3388"/>
    <w:rsid w:val="00EF5250"/>
    <w:rsid w:val="00EF52E8"/>
    <w:rsid w:val="00EF6C5B"/>
    <w:rsid w:val="00F00082"/>
    <w:rsid w:val="00F018B0"/>
    <w:rsid w:val="00F01D15"/>
    <w:rsid w:val="00F02301"/>
    <w:rsid w:val="00F02F3C"/>
    <w:rsid w:val="00F03AFA"/>
    <w:rsid w:val="00F04640"/>
    <w:rsid w:val="00F0495D"/>
    <w:rsid w:val="00F04F78"/>
    <w:rsid w:val="00F05DC9"/>
    <w:rsid w:val="00F10E0C"/>
    <w:rsid w:val="00F11284"/>
    <w:rsid w:val="00F1264A"/>
    <w:rsid w:val="00F152F0"/>
    <w:rsid w:val="00F22BA2"/>
    <w:rsid w:val="00F23545"/>
    <w:rsid w:val="00F24870"/>
    <w:rsid w:val="00F24A09"/>
    <w:rsid w:val="00F24DA1"/>
    <w:rsid w:val="00F24EB2"/>
    <w:rsid w:val="00F25A11"/>
    <w:rsid w:val="00F273C9"/>
    <w:rsid w:val="00F303F2"/>
    <w:rsid w:val="00F30944"/>
    <w:rsid w:val="00F31F2B"/>
    <w:rsid w:val="00F32E84"/>
    <w:rsid w:val="00F32E96"/>
    <w:rsid w:val="00F33568"/>
    <w:rsid w:val="00F35305"/>
    <w:rsid w:val="00F40A91"/>
    <w:rsid w:val="00F4202A"/>
    <w:rsid w:val="00F43594"/>
    <w:rsid w:val="00F43748"/>
    <w:rsid w:val="00F464C6"/>
    <w:rsid w:val="00F50487"/>
    <w:rsid w:val="00F504DA"/>
    <w:rsid w:val="00F51AB5"/>
    <w:rsid w:val="00F52D22"/>
    <w:rsid w:val="00F5641E"/>
    <w:rsid w:val="00F574D6"/>
    <w:rsid w:val="00F57B2D"/>
    <w:rsid w:val="00F62344"/>
    <w:rsid w:val="00F62F11"/>
    <w:rsid w:val="00F63CB8"/>
    <w:rsid w:val="00F645F6"/>
    <w:rsid w:val="00F64F78"/>
    <w:rsid w:val="00F65A30"/>
    <w:rsid w:val="00F65C4A"/>
    <w:rsid w:val="00F7051B"/>
    <w:rsid w:val="00F70EFA"/>
    <w:rsid w:val="00F71371"/>
    <w:rsid w:val="00F72A9E"/>
    <w:rsid w:val="00F72C8F"/>
    <w:rsid w:val="00F73157"/>
    <w:rsid w:val="00F73EF8"/>
    <w:rsid w:val="00F76922"/>
    <w:rsid w:val="00F80314"/>
    <w:rsid w:val="00F822A6"/>
    <w:rsid w:val="00F82857"/>
    <w:rsid w:val="00F837A7"/>
    <w:rsid w:val="00F83860"/>
    <w:rsid w:val="00F86498"/>
    <w:rsid w:val="00F8708F"/>
    <w:rsid w:val="00F90610"/>
    <w:rsid w:val="00F906FE"/>
    <w:rsid w:val="00F91993"/>
    <w:rsid w:val="00F91EEC"/>
    <w:rsid w:val="00F929FA"/>
    <w:rsid w:val="00F9333B"/>
    <w:rsid w:val="00F93343"/>
    <w:rsid w:val="00F93363"/>
    <w:rsid w:val="00F9429F"/>
    <w:rsid w:val="00F94BD5"/>
    <w:rsid w:val="00F94CCA"/>
    <w:rsid w:val="00F961C6"/>
    <w:rsid w:val="00F97A2F"/>
    <w:rsid w:val="00FA18A2"/>
    <w:rsid w:val="00FA2534"/>
    <w:rsid w:val="00FA3E2F"/>
    <w:rsid w:val="00FA4208"/>
    <w:rsid w:val="00FA458C"/>
    <w:rsid w:val="00FA72A5"/>
    <w:rsid w:val="00FA7559"/>
    <w:rsid w:val="00FA7A99"/>
    <w:rsid w:val="00FA7CF1"/>
    <w:rsid w:val="00FB0369"/>
    <w:rsid w:val="00FB13E5"/>
    <w:rsid w:val="00FB24C9"/>
    <w:rsid w:val="00FB2F34"/>
    <w:rsid w:val="00FB312F"/>
    <w:rsid w:val="00FB47A5"/>
    <w:rsid w:val="00FB6382"/>
    <w:rsid w:val="00FB6C36"/>
    <w:rsid w:val="00FB6CE1"/>
    <w:rsid w:val="00FB7883"/>
    <w:rsid w:val="00FB7A79"/>
    <w:rsid w:val="00FB7BD3"/>
    <w:rsid w:val="00FC2D75"/>
    <w:rsid w:val="00FC57DD"/>
    <w:rsid w:val="00FC5F20"/>
    <w:rsid w:val="00FC6EF8"/>
    <w:rsid w:val="00FC79F9"/>
    <w:rsid w:val="00FD2253"/>
    <w:rsid w:val="00FD2F9B"/>
    <w:rsid w:val="00FD31B4"/>
    <w:rsid w:val="00FD329A"/>
    <w:rsid w:val="00FD5359"/>
    <w:rsid w:val="00FD6204"/>
    <w:rsid w:val="00FD73C1"/>
    <w:rsid w:val="00FD74C3"/>
    <w:rsid w:val="00FE26CC"/>
    <w:rsid w:val="00FE3172"/>
    <w:rsid w:val="00FE38F4"/>
    <w:rsid w:val="00FE44EC"/>
    <w:rsid w:val="00FE5454"/>
    <w:rsid w:val="00FF135D"/>
    <w:rsid w:val="00FF3C83"/>
    <w:rsid w:val="00FF6CB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8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F9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1">
    <w:name w:val="Cabeçalho 11"/>
    <w:basedOn w:val="Normal"/>
    <w:next w:val="Normal"/>
    <w:link w:val="Cabealho1Carcter"/>
    <w:uiPriority w:val="9"/>
    <w:qFormat/>
    <w:rsid w:val="00644C00"/>
    <w:pPr>
      <w:keepNext/>
      <w:spacing w:before="240" w:after="60"/>
      <w:outlineLvl w:val="0"/>
    </w:pPr>
    <w:rPr>
      <w:rFonts w:ascii="Cambria" w:hAnsi="Cambria"/>
      <w:b/>
      <w:bCs/>
      <w:kern w:val="32"/>
      <w:sz w:val="32"/>
      <w:szCs w:val="32"/>
    </w:rPr>
  </w:style>
  <w:style w:type="paragraph" w:customStyle="1" w:styleId="Cabealho21">
    <w:name w:val="Cabeçalho 21"/>
    <w:basedOn w:val="Normal"/>
    <w:next w:val="Normal"/>
    <w:link w:val="Cabealho2Carcter"/>
    <w:uiPriority w:val="9"/>
    <w:qFormat/>
    <w:rsid w:val="00777F9F"/>
    <w:pPr>
      <w:keepNext/>
      <w:spacing w:before="240" w:after="60"/>
      <w:outlineLvl w:val="1"/>
    </w:pPr>
    <w:rPr>
      <w:rFonts w:ascii="Cambria" w:hAnsi="Cambria"/>
      <w:b/>
      <w:bCs/>
      <w:i/>
      <w:iCs/>
      <w:sz w:val="28"/>
      <w:szCs w:val="28"/>
    </w:rPr>
  </w:style>
  <w:style w:type="paragraph" w:customStyle="1" w:styleId="Cabealho41">
    <w:name w:val="Cabeçalho 41"/>
    <w:basedOn w:val="Normal"/>
    <w:next w:val="Normal"/>
    <w:link w:val="Cabealho4Carcter"/>
    <w:uiPriority w:val="9"/>
    <w:qFormat/>
    <w:rsid w:val="00777F9F"/>
    <w:pPr>
      <w:keepNext/>
      <w:jc w:val="center"/>
      <w:outlineLvl w:val="3"/>
    </w:pPr>
    <w:rPr>
      <w:rFonts w:ascii="Calibri" w:hAnsi="Calibri"/>
      <w:b/>
      <w:bCs/>
      <w:sz w:val="28"/>
      <w:szCs w:val="28"/>
    </w:rPr>
  </w:style>
  <w:style w:type="character" w:customStyle="1" w:styleId="Cabealho1Carcter">
    <w:name w:val="Cabeçalho 1 Carácter"/>
    <w:link w:val="Cabealho11"/>
    <w:uiPriority w:val="9"/>
    <w:rsid w:val="00644C00"/>
    <w:rPr>
      <w:rFonts w:ascii="Cambria" w:eastAsia="Times New Roman" w:hAnsi="Cambria" w:cs="Times New Roman"/>
      <w:b/>
      <w:bCs/>
      <w:kern w:val="32"/>
      <w:sz w:val="32"/>
      <w:szCs w:val="32"/>
    </w:rPr>
  </w:style>
  <w:style w:type="character" w:customStyle="1" w:styleId="Cabealho2Carcter">
    <w:name w:val="Cabeçalho 2 Carácter"/>
    <w:link w:val="Cabealho21"/>
    <w:uiPriority w:val="9"/>
    <w:semiHidden/>
    <w:rsid w:val="00644C00"/>
    <w:rPr>
      <w:rFonts w:ascii="Cambria" w:eastAsia="Times New Roman" w:hAnsi="Cambria" w:cs="Times New Roman"/>
      <w:b/>
      <w:bCs/>
      <w:i/>
      <w:iCs/>
      <w:sz w:val="28"/>
      <w:szCs w:val="28"/>
    </w:rPr>
  </w:style>
  <w:style w:type="character" w:customStyle="1" w:styleId="Cabealho4Carcter">
    <w:name w:val="Cabeçalho 4 Carácter"/>
    <w:link w:val="Cabealho41"/>
    <w:uiPriority w:val="9"/>
    <w:semiHidden/>
    <w:rsid w:val="00644C00"/>
    <w:rPr>
      <w:rFonts w:ascii="Calibri" w:eastAsia="Times New Roman" w:hAnsi="Calibri" w:cs="Times New Roman"/>
      <w:b/>
      <w:bCs/>
      <w:sz w:val="28"/>
      <w:szCs w:val="28"/>
    </w:rPr>
  </w:style>
  <w:style w:type="paragraph" w:styleId="Cabealho">
    <w:name w:val="header"/>
    <w:basedOn w:val="Normal"/>
    <w:link w:val="CabealhoCarter"/>
    <w:uiPriority w:val="99"/>
    <w:rsid w:val="00F70EFA"/>
    <w:pPr>
      <w:tabs>
        <w:tab w:val="center" w:pos="4252"/>
        <w:tab w:val="right" w:pos="8504"/>
      </w:tabs>
    </w:pPr>
  </w:style>
  <w:style w:type="character" w:customStyle="1" w:styleId="CabealhoCarter">
    <w:name w:val="Cabeçalho Caráter"/>
    <w:link w:val="Cabealho"/>
    <w:uiPriority w:val="99"/>
    <w:semiHidden/>
    <w:rsid w:val="00644C00"/>
  </w:style>
  <w:style w:type="paragraph" w:styleId="Rodap">
    <w:name w:val="footer"/>
    <w:basedOn w:val="Normal"/>
    <w:link w:val="RodapCarter"/>
    <w:rsid w:val="00F70EFA"/>
    <w:pPr>
      <w:tabs>
        <w:tab w:val="center" w:pos="4252"/>
        <w:tab w:val="right" w:pos="8504"/>
      </w:tabs>
    </w:pPr>
  </w:style>
  <w:style w:type="character" w:customStyle="1" w:styleId="RodapCarter">
    <w:name w:val="Rodapé Caráter"/>
    <w:link w:val="Rodap"/>
    <w:rsid w:val="00644C00"/>
  </w:style>
  <w:style w:type="character" w:styleId="Nmerodepgina">
    <w:name w:val="page number"/>
    <w:uiPriority w:val="99"/>
    <w:rsid w:val="00FA4208"/>
    <w:rPr>
      <w:rFonts w:cs="Times New Roman"/>
    </w:rPr>
  </w:style>
  <w:style w:type="paragraph" w:styleId="Textodebalo">
    <w:name w:val="Balloon Text"/>
    <w:basedOn w:val="Normal"/>
    <w:link w:val="TextodebaloCarter"/>
    <w:rsid w:val="00A11D93"/>
    <w:rPr>
      <w:rFonts w:ascii="Tahoma" w:hAnsi="Tahoma"/>
      <w:sz w:val="16"/>
      <w:szCs w:val="16"/>
    </w:rPr>
  </w:style>
  <w:style w:type="character" w:customStyle="1" w:styleId="TextodebaloCarter">
    <w:name w:val="Texto de balão Caráter"/>
    <w:link w:val="Textodebalo"/>
    <w:rsid w:val="00A11D93"/>
    <w:rPr>
      <w:rFonts w:ascii="Tahoma" w:hAnsi="Tahoma" w:cs="Tahoma"/>
      <w:sz w:val="16"/>
      <w:szCs w:val="16"/>
    </w:rPr>
  </w:style>
  <w:style w:type="character" w:styleId="Refdecomentrio">
    <w:name w:val="annotation reference"/>
    <w:rsid w:val="00F7051B"/>
    <w:rPr>
      <w:sz w:val="16"/>
      <w:szCs w:val="16"/>
    </w:rPr>
  </w:style>
  <w:style w:type="paragraph" w:styleId="Textodecomentrio">
    <w:name w:val="annotation text"/>
    <w:basedOn w:val="Normal"/>
    <w:link w:val="TextodecomentrioCarter"/>
    <w:rsid w:val="00F7051B"/>
  </w:style>
  <w:style w:type="character" w:customStyle="1" w:styleId="TextodecomentrioCarter">
    <w:name w:val="Texto de comentário Caráter"/>
    <w:basedOn w:val="Tipodeletrapredefinidodopargrafo"/>
    <w:link w:val="Textodecomentrio"/>
    <w:rsid w:val="00F7051B"/>
  </w:style>
  <w:style w:type="paragraph" w:styleId="Assuntodecomentrio">
    <w:name w:val="annotation subject"/>
    <w:basedOn w:val="Textodecomentrio"/>
    <w:next w:val="Textodecomentrio"/>
    <w:link w:val="AssuntodecomentrioCarter"/>
    <w:rsid w:val="00F7051B"/>
    <w:rPr>
      <w:b/>
      <w:bCs/>
    </w:rPr>
  </w:style>
  <w:style w:type="character" w:customStyle="1" w:styleId="AssuntodecomentrioCarter">
    <w:name w:val="Assunto de comentário Caráter"/>
    <w:link w:val="Assuntodecomentrio"/>
    <w:rsid w:val="00F7051B"/>
    <w:rPr>
      <w:b/>
      <w:bCs/>
    </w:rPr>
  </w:style>
  <w:style w:type="paragraph" w:styleId="PargrafodaLista">
    <w:name w:val="List Paragraph"/>
    <w:basedOn w:val="Normal"/>
    <w:uiPriority w:val="34"/>
    <w:qFormat/>
    <w:rsid w:val="00DD5CA6"/>
    <w:pPr>
      <w:ind w:left="708"/>
    </w:pPr>
  </w:style>
  <w:style w:type="character" w:customStyle="1" w:styleId="st1">
    <w:name w:val="st1"/>
    <w:rsid w:val="00086B5A"/>
  </w:style>
  <w:style w:type="character" w:styleId="Hiperligao">
    <w:name w:val="Hyperlink"/>
    <w:basedOn w:val="Tipodeletrapredefinidodopargrafo"/>
    <w:rsid w:val="00362AEE"/>
    <w:rPr>
      <w:color w:val="0000FF" w:themeColor="hyperlink"/>
      <w:u w:val="single"/>
    </w:rPr>
  </w:style>
  <w:style w:type="paragraph" w:styleId="NormalWeb">
    <w:name w:val="Normal (Web)"/>
    <w:basedOn w:val="Normal"/>
    <w:uiPriority w:val="99"/>
    <w:unhideWhenUsed/>
    <w:rsid w:val="00EC6093"/>
    <w:pPr>
      <w:spacing w:line="384" w:lineRule="atLeast"/>
      <w:jc w:val="both"/>
    </w:pPr>
    <w:rPr>
      <w:sz w:val="24"/>
      <w:szCs w:val="24"/>
    </w:rPr>
  </w:style>
  <w:style w:type="character" w:styleId="Forte">
    <w:name w:val="Strong"/>
    <w:basedOn w:val="Tipodeletrapredefinidodopargrafo"/>
    <w:uiPriority w:val="22"/>
    <w:qFormat/>
    <w:rsid w:val="00DE6191"/>
    <w:rPr>
      <w:b/>
      <w:bCs/>
    </w:rPr>
  </w:style>
  <w:style w:type="paragraph" w:customStyle="1" w:styleId="Default">
    <w:name w:val="Default"/>
    <w:rsid w:val="00356636"/>
    <w:pPr>
      <w:autoSpaceDE w:val="0"/>
      <w:autoSpaceDN w:val="0"/>
      <w:adjustRightInd w:val="0"/>
    </w:pPr>
    <w:rPr>
      <w:rFonts w:ascii="Arial" w:hAnsi="Arial" w:cs="Arial"/>
      <w:color w:val="000000"/>
      <w:sz w:val="24"/>
      <w:szCs w:val="24"/>
    </w:rPr>
  </w:style>
  <w:style w:type="character" w:styleId="TextodoMarcadordePosio">
    <w:name w:val="Placeholder Text"/>
    <w:basedOn w:val="Tipodeletrapredefinidodopargrafo"/>
    <w:uiPriority w:val="99"/>
    <w:semiHidden/>
    <w:rsid w:val="00B13AB8"/>
    <w:rPr>
      <w:color w:val="808080"/>
    </w:rPr>
  </w:style>
  <w:style w:type="table" w:styleId="TabelacomGrelha">
    <w:name w:val="Table Grid"/>
    <w:basedOn w:val="Tabelanormal"/>
    <w:rsid w:val="0028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visitada">
    <w:name w:val="FollowedHyperlink"/>
    <w:basedOn w:val="Tipodeletrapredefinidodopargrafo"/>
    <w:rsid w:val="00CD6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020">
      <w:bodyDiv w:val="1"/>
      <w:marLeft w:val="0"/>
      <w:marRight w:val="0"/>
      <w:marTop w:val="0"/>
      <w:marBottom w:val="0"/>
      <w:divBdr>
        <w:top w:val="none" w:sz="0" w:space="0" w:color="auto"/>
        <w:left w:val="none" w:sz="0" w:space="0" w:color="auto"/>
        <w:bottom w:val="none" w:sz="0" w:space="0" w:color="auto"/>
        <w:right w:val="none" w:sz="0" w:space="0" w:color="auto"/>
      </w:divBdr>
    </w:div>
    <w:div w:id="141972091">
      <w:bodyDiv w:val="1"/>
      <w:marLeft w:val="0"/>
      <w:marRight w:val="0"/>
      <w:marTop w:val="0"/>
      <w:marBottom w:val="0"/>
      <w:divBdr>
        <w:top w:val="none" w:sz="0" w:space="0" w:color="auto"/>
        <w:left w:val="none" w:sz="0" w:space="0" w:color="auto"/>
        <w:bottom w:val="none" w:sz="0" w:space="0" w:color="auto"/>
        <w:right w:val="none" w:sz="0" w:space="0" w:color="auto"/>
      </w:divBdr>
    </w:div>
    <w:div w:id="336009085">
      <w:bodyDiv w:val="1"/>
      <w:marLeft w:val="0"/>
      <w:marRight w:val="0"/>
      <w:marTop w:val="0"/>
      <w:marBottom w:val="0"/>
      <w:divBdr>
        <w:top w:val="none" w:sz="0" w:space="0" w:color="auto"/>
        <w:left w:val="none" w:sz="0" w:space="0" w:color="auto"/>
        <w:bottom w:val="none" w:sz="0" w:space="0" w:color="auto"/>
        <w:right w:val="none" w:sz="0" w:space="0" w:color="auto"/>
      </w:divBdr>
    </w:div>
    <w:div w:id="374160026">
      <w:bodyDiv w:val="1"/>
      <w:marLeft w:val="0"/>
      <w:marRight w:val="0"/>
      <w:marTop w:val="0"/>
      <w:marBottom w:val="0"/>
      <w:divBdr>
        <w:top w:val="none" w:sz="0" w:space="0" w:color="auto"/>
        <w:left w:val="none" w:sz="0" w:space="0" w:color="auto"/>
        <w:bottom w:val="none" w:sz="0" w:space="0" w:color="auto"/>
        <w:right w:val="none" w:sz="0" w:space="0" w:color="auto"/>
      </w:divBdr>
    </w:div>
    <w:div w:id="411390502">
      <w:bodyDiv w:val="1"/>
      <w:marLeft w:val="0"/>
      <w:marRight w:val="0"/>
      <w:marTop w:val="0"/>
      <w:marBottom w:val="0"/>
      <w:divBdr>
        <w:top w:val="none" w:sz="0" w:space="0" w:color="auto"/>
        <w:left w:val="none" w:sz="0" w:space="0" w:color="auto"/>
        <w:bottom w:val="none" w:sz="0" w:space="0" w:color="auto"/>
        <w:right w:val="none" w:sz="0" w:space="0" w:color="auto"/>
      </w:divBdr>
    </w:div>
    <w:div w:id="418916771">
      <w:bodyDiv w:val="1"/>
      <w:marLeft w:val="0"/>
      <w:marRight w:val="0"/>
      <w:marTop w:val="0"/>
      <w:marBottom w:val="0"/>
      <w:divBdr>
        <w:top w:val="none" w:sz="0" w:space="0" w:color="auto"/>
        <w:left w:val="none" w:sz="0" w:space="0" w:color="auto"/>
        <w:bottom w:val="none" w:sz="0" w:space="0" w:color="auto"/>
        <w:right w:val="none" w:sz="0" w:space="0" w:color="auto"/>
      </w:divBdr>
    </w:div>
    <w:div w:id="526143282">
      <w:bodyDiv w:val="1"/>
      <w:marLeft w:val="0"/>
      <w:marRight w:val="0"/>
      <w:marTop w:val="0"/>
      <w:marBottom w:val="0"/>
      <w:divBdr>
        <w:top w:val="none" w:sz="0" w:space="0" w:color="auto"/>
        <w:left w:val="none" w:sz="0" w:space="0" w:color="auto"/>
        <w:bottom w:val="none" w:sz="0" w:space="0" w:color="auto"/>
        <w:right w:val="none" w:sz="0" w:space="0" w:color="auto"/>
      </w:divBdr>
    </w:div>
    <w:div w:id="537203607">
      <w:bodyDiv w:val="1"/>
      <w:marLeft w:val="0"/>
      <w:marRight w:val="0"/>
      <w:marTop w:val="0"/>
      <w:marBottom w:val="0"/>
      <w:divBdr>
        <w:top w:val="none" w:sz="0" w:space="0" w:color="auto"/>
        <w:left w:val="none" w:sz="0" w:space="0" w:color="auto"/>
        <w:bottom w:val="none" w:sz="0" w:space="0" w:color="auto"/>
        <w:right w:val="none" w:sz="0" w:space="0" w:color="auto"/>
      </w:divBdr>
    </w:div>
    <w:div w:id="620958063">
      <w:bodyDiv w:val="1"/>
      <w:marLeft w:val="0"/>
      <w:marRight w:val="0"/>
      <w:marTop w:val="0"/>
      <w:marBottom w:val="0"/>
      <w:divBdr>
        <w:top w:val="none" w:sz="0" w:space="0" w:color="auto"/>
        <w:left w:val="none" w:sz="0" w:space="0" w:color="auto"/>
        <w:bottom w:val="none" w:sz="0" w:space="0" w:color="auto"/>
        <w:right w:val="none" w:sz="0" w:space="0" w:color="auto"/>
      </w:divBdr>
    </w:div>
    <w:div w:id="720397046">
      <w:bodyDiv w:val="1"/>
      <w:marLeft w:val="0"/>
      <w:marRight w:val="0"/>
      <w:marTop w:val="0"/>
      <w:marBottom w:val="0"/>
      <w:divBdr>
        <w:top w:val="none" w:sz="0" w:space="0" w:color="auto"/>
        <w:left w:val="none" w:sz="0" w:space="0" w:color="auto"/>
        <w:bottom w:val="none" w:sz="0" w:space="0" w:color="auto"/>
        <w:right w:val="none" w:sz="0" w:space="0" w:color="auto"/>
      </w:divBdr>
    </w:div>
    <w:div w:id="725304473">
      <w:bodyDiv w:val="1"/>
      <w:marLeft w:val="0"/>
      <w:marRight w:val="0"/>
      <w:marTop w:val="0"/>
      <w:marBottom w:val="0"/>
      <w:divBdr>
        <w:top w:val="none" w:sz="0" w:space="0" w:color="auto"/>
        <w:left w:val="none" w:sz="0" w:space="0" w:color="auto"/>
        <w:bottom w:val="none" w:sz="0" w:space="0" w:color="auto"/>
        <w:right w:val="none" w:sz="0" w:space="0" w:color="auto"/>
      </w:divBdr>
    </w:div>
    <w:div w:id="826477323">
      <w:bodyDiv w:val="1"/>
      <w:marLeft w:val="0"/>
      <w:marRight w:val="0"/>
      <w:marTop w:val="0"/>
      <w:marBottom w:val="0"/>
      <w:divBdr>
        <w:top w:val="none" w:sz="0" w:space="0" w:color="auto"/>
        <w:left w:val="none" w:sz="0" w:space="0" w:color="auto"/>
        <w:bottom w:val="none" w:sz="0" w:space="0" w:color="auto"/>
        <w:right w:val="none" w:sz="0" w:space="0" w:color="auto"/>
      </w:divBdr>
    </w:div>
    <w:div w:id="1042098471">
      <w:bodyDiv w:val="1"/>
      <w:marLeft w:val="0"/>
      <w:marRight w:val="0"/>
      <w:marTop w:val="0"/>
      <w:marBottom w:val="0"/>
      <w:divBdr>
        <w:top w:val="none" w:sz="0" w:space="0" w:color="auto"/>
        <w:left w:val="none" w:sz="0" w:space="0" w:color="auto"/>
        <w:bottom w:val="none" w:sz="0" w:space="0" w:color="auto"/>
        <w:right w:val="none" w:sz="0" w:space="0" w:color="auto"/>
      </w:divBdr>
    </w:div>
    <w:div w:id="1211303866">
      <w:bodyDiv w:val="1"/>
      <w:marLeft w:val="0"/>
      <w:marRight w:val="0"/>
      <w:marTop w:val="0"/>
      <w:marBottom w:val="0"/>
      <w:divBdr>
        <w:top w:val="none" w:sz="0" w:space="0" w:color="auto"/>
        <w:left w:val="none" w:sz="0" w:space="0" w:color="auto"/>
        <w:bottom w:val="none" w:sz="0" w:space="0" w:color="auto"/>
        <w:right w:val="none" w:sz="0" w:space="0" w:color="auto"/>
      </w:divBdr>
    </w:div>
    <w:div w:id="1234663084">
      <w:bodyDiv w:val="1"/>
      <w:marLeft w:val="0"/>
      <w:marRight w:val="0"/>
      <w:marTop w:val="0"/>
      <w:marBottom w:val="0"/>
      <w:divBdr>
        <w:top w:val="none" w:sz="0" w:space="0" w:color="auto"/>
        <w:left w:val="none" w:sz="0" w:space="0" w:color="auto"/>
        <w:bottom w:val="none" w:sz="0" w:space="0" w:color="auto"/>
        <w:right w:val="none" w:sz="0" w:space="0" w:color="auto"/>
      </w:divBdr>
    </w:div>
    <w:div w:id="1323971108">
      <w:bodyDiv w:val="1"/>
      <w:marLeft w:val="0"/>
      <w:marRight w:val="0"/>
      <w:marTop w:val="0"/>
      <w:marBottom w:val="0"/>
      <w:divBdr>
        <w:top w:val="none" w:sz="0" w:space="0" w:color="auto"/>
        <w:left w:val="none" w:sz="0" w:space="0" w:color="auto"/>
        <w:bottom w:val="none" w:sz="0" w:space="0" w:color="auto"/>
        <w:right w:val="none" w:sz="0" w:space="0" w:color="auto"/>
      </w:divBdr>
    </w:div>
    <w:div w:id="1336883195">
      <w:bodyDiv w:val="1"/>
      <w:marLeft w:val="0"/>
      <w:marRight w:val="0"/>
      <w:marTop w:val="0"/>
      <w:marBottom w:val="0"/>
      <w:divBdr>
        <w:top w:val="none" w:sz="0" w:space="0" w:color="auto"/>
        <w:left w:val="none" w:sz="0" w:space="0" w:color="auto"/>
        <w:bottom w:val="none" w:sz="0" w:space="0" w:color="auto"/>
        <w:right w:val="none" w:sz="0" w:space="0" w:color="auto"/>
      </w:divBdr>
    </w:div>
    <w:div w:id="1435788501">
      <w:bodyDiv w:val="1"/>
      <w:marLeft w:val="0"/>
      <w:marRight w:val="0"/>
      <w:marTop w:val="0"/>
      <w:marBottom w:val="0"/>
      <w:divBdr>
        <w:top w:val="none" w:sz="0" w:space="0" w:color="auto"/>
        <w:left w:val="none" w:sz="0" w:space="0" w:color="auto"/>
        <w:bottom w:val="none" w:sz="0" w:space="0" w:color="auto"/>
        <w:right w:val="none" w:sz="0" w:space="0" w:color="auto"/>
      </w:divBdr>
    </w:div>
    <w:div w:id="1449159500">
      <w:bodyDiv w:val="1"/>
      <w:marLeft w:val="0"/>
      <w:marRight w:val="0"/>
      <w:marTop w:val="0"/>
      <w:marBottom w:val="0"/>
      <w:divBdr>
        <w:top w:val="none" w:sz="0" w:space="0" w:color="auto"/>
        <w:left w:val="none" w:sz="0" w:space="0" w:color="auto"/>
        <w:bottom w:val="none" w:sz="0" w:space="0" w:color="auto"/>
        <w:right w:val="none" w:sz="0" w:space="0" w:color="auto"/>
      </w:divBdr>
    </w:div>
    <w:div w:id="1527862439">
      <w:bodyDiv w:val="1"/>
      <w:marLeft w:val="0"/>
      <w:marRight w:val="0"/>
      <w:marTop w:val="0"/>
      <w:marBottom w:val="0"/>
      <w:divBdr>
        <w:top w:val="none" w:sz="0" w:space="0" w:color="auto"/>
        <w:left w:val="none" w:sz="0" w:space="0" w:color="auto"/>
        <w:bottom w:val="none" w:sz="0" w:space="0" w:color="auto"/>
        <w:right w:val="none" w:sz="0" w:space="0" w:color="auto"/>
      </w:divBdr>
    </w:div>
    <w:div w:id="1541014912">
      <w:bodyDiv w:val="1"/>
      <w:marLeft w:val="0"/>
      <w:marRight w:val="0"/>
      <w:marTop w:val="0"/>
      <w:marBottom w:val="0"/>
      <w:divBdr>
        <w:top w:val="none" w:sz="0" w:space="0" w:color="auto"/>
        <w:left w:val="none" w:sz="0" w:space="0" w:color="auto"/>
        <w:bottom w:val="none" w:sz="0" w:space="0" w:color="auto"/>
        <w:right w:val="none" w:sz="0" w:space="0" w:color="auto"/>
      </w:divBdr>
      <w:divsChild>
        <w:div w:id="82535120">
          <w:marLeft w:val="0"/>
          <w:marRight w:val="0"/>
          <w:marTop w:val="0"/>
          <w:marBottom w:val="0"/>
          <w:divBdr>
            <w:top w:val="none" w:sz="0" w:space="0" w:color="auto"/>
            <w:left w:val="none" w:sz="0" w:space="0" w:color="auto"/>
            <w:bottom w:val="none" w:sz="0" w:space="0" w:color="auto"/>
            <w:right w:val="none" w:sz="0" w:space="0" w:color="auto"/>
          </w:divBdr>
          <w:divsChild>
            <w:div w:id="1636565589">
              <w:marLeft w:val="0"/>
              <w:marRight w:val="0"/>
              <w:marTop w:val="0"/>
              <w:marBottom w:val="0"/>
              <w:divBdr>
                <w:top w:val="none" w:sz="0" w:space="0" w:color="auto"/>
                <w:left w:val="none" w:sz="0" w:space="0" w:color="auto"/>
                <w:bottom w:val="none" w:sz="0" w:space="0" w:color="auto"/>
                <w:right w:val="none" w:sz="0" w:space="0" w:color="auto"/>
              </w:divBdr>
              <w:divsChild>
                <w:div w:id="1837569945">
                  <w:marLeft w:val="0"/>
                  <w:marRight w:val="0"/>
                  <w:marTop w:val="0"/>
                  <w:marBottom w:val="0"/>
                  <w:divBdr>
                    <w:top w:val="none" w:sz="0" w:space="0" w:color="auto"/>
                    <w:left w:val="none" w:sz="0" w:space="0" w:color="auto"/>
                    <w:bottom w:val="none" w:sz="0" w:space="0" w:color="auto"/>
                    <w:right w:val="none" w:sz="0" w:space="0" w:color="auto"/>
                  </w:divBdr>
                  <w:divsChild>
                    <w:div w:id="1262379281">
                      <w:marLeft w:val="0"/>
                      <w:marRight w:val="0"/>
                      <w:marTop w:val="0"/>
                      <w:marBottom w:val="0"/>
                      <w:divBdr>
                        <w:top w:val="none" w:sz="0" w:space="0" w:color="auto"/>
                        <w:left w:val="none" w:sz="0" w:space="0" w:color="auto"/>
                        <w:bottom w:val="none" w:sz="0" w:space="0" w:color="auto"/>
                        <w:right w:val="none" w:sz="0" w:space="0" w:color="auto"/>
                      </w:divBdr>
                      <w:divsChild>
                        <w:div w:id="1461530572">
                          <w:marLeft w:val="0"/>
                          <w:marRight w:val="0"/>
                          <w:marTop w:val="0"/>
                          <w:marBottom w:val="0"/>
                          <w:divBdr>
                            <w:top w:val="none" w:sz="0" w:space="0" w:color="auto"/>
                            <w:left w:val="none" w:sz="0" w:space="0" w:color="auto"/>
                            <w:bottom w:val="none" w:sz="0" w:space="0" w:color="auto"/>
                            <w:right w:val="none" w:sz="0" w:space="0" w:color="auto"/>
                          </w:divBdr>
                          <w:divsChild>
                            <w:div w:id="731197832">
                              <w:marLeft w:val="0"/>
                              <w:marRight w:val="0"/>
                              <w:marTop w:val="0"/>
                              <w:marBottom w:val="0"/>
                              <w:divBdr>
                                <w:top w:val="none" w:sz="0" w:space="0" w:color="auto"/>
                                <w:left w:val="none" w:sz="0" w:space="0" w:color="auto"/>
                                <w:bottom w:val="none" w:sz="0" w:space="0" w:color="auto"/>
                                <w:right w:val="none" w:sz="0" w:space="0" w:color="auto"/>
                              </w:divBdr>
                              <w:divsChild>
                                <w:div w:id="2132895535">
                                  <w:marLeft w:val="0"/>
                                  <w:marRight w:val="0"/>
                                  <w:marTop w:val="0"/>
                                  <w:marBottom w:val="0"/>
                                  <w:divBdr>
                                    <w:top w:val="none" w:sz="0" w:space="0" w:color="auto"/>
                                    <w:left w:val="none" w:sz="0" w:space="0" w:color="auto"/>
                                    <w:bottom w:val="none" w:sz="0" w:space="0" w:color="auto"/>
                                    <w:right w:val="none" w:sz="0" w:space="0" w:color="auto"/>
                                  </w:divBdr>
                                  <w:divsChild>
                                    <w:div w:id="1237593314">
                                      <w:marLeft w:val="0"/>
                                      <w:marRight w:val="0"/>
                                      <w:marTop w:val="0"/>
                                      <w:marBottom w:val="0"/>
                                      <w:divBdr>
                                        <w:top w:val="none" w:sz="0" w:space="0" w:color="auto"/>
                                        <w:left w:val="none" w:sz="0" w:space="0" w:color="auto"/>
                                        <w:bottom w:val="none" w:sz="0" w:space="0" w:color="auto"/>
                                        <w:right w:val="none" w:sz="0" w:space="0" w:color="auto"/>
                                      </w:divBdr>
                                      <w:divsChild>
                                        <w:div w:id="390613800">
                                          <w:marLeft w:val="0"/>
                                          <w:marRight w:val="0"/>
                                          <w:marTop w:val="0"/>
                                          <w:marBottom w:val="0"/>
                                          <w:divBdr>
                                            <w:top w:val="none" w:sz="0" w:space="0" w:color="auto"/>
                                            <w:left w:val="none" w:sz="0" w:space="0" w:color="auto"/>
                                            <w:bottom w:val="none" w:sz="0" w:space="0" w:color="auto"/>
                                            <w:right w:val="none" w:sz="0" w:space="0" w:color="auto"/>
                                          </w:divBdr>
                                          <w:divsChild>
                                            <w:div w:id="2050688388">
                                              <w:marLeft w:val="0"/>
                                              <w:marRight w:val="0"/>
                                              <w:marTop w:val="0"/>
                                              <w:marBottom w:val="0"/>
                                              <w:divBdr>
                                                <w:top w:val="none" w:sz="0" w:space="0" w:color="auto"/>
                                                <w:left w:val="none" w:sz="0" w:space="0" w:color="auto"/>
                                                <w:bottom w:val="none" w:sz="0" w:space="0" w:color="auto"/>
                                                <w:right w:val="none" w:sz="0" w:space="0" w:color="auto"/>
                                              </w:divBdr>
                                              <w:divsChild>
                                                <w:div w:id="1365594421">
                                                  <w:marLeft w:val="0"/>
                                                  <w:marRight w:val="0"/>
                                                  <w:marTop w:val="0"/>
                                                  <w:marBottom w:val="0"/>
                                                  <w:divBdr>
                                                    <w:top w:val="none" w:sz="0" w:space="0" w:color="auto"/>
                                                    <w:left w:val="none" w:sz="0" w:space="0" w:color="auto"/>
                                                    <w:bottom w:val="none" w:sz="0" w:space="0" w:color="auto"/>
                                                    <w:right w:val="none" w:sz="0" w:space="0" w:color="auto"/>
                                                  </w:divBdr>
                                                  <w:divsChild>
                                                    <w:div w:id="710767032">
                                                      <w:marLeft w:val="0"/>
                                                      <w:marRight w:val="0"/>
                                                      <w:marTop w:val="0"/>
                                                      <w:marBottom w:val="0"/>
                                                      <w:divBdr>
                                                        <w:top w:val="none" w:sz="0" w:space="0" w:color="auto"/>
                                                        <w:left w:val="none" w:sz="0" w:space="0" w:color="auto"/>
                                                        <w:bottom w:val="none" w:sz="0" w:space="0" w:color="auto"/>
                                                        <w:right w:val="none" w:sz="0" w:space="0" w:color="auto"/>
                                                      </w:divBdr>
                                                      <w:divsChild>
                                                        <w:div w:id="1204321710">
                                                          <w:marLeft w:val="0"/>
                                                          <w:marRight w:val="0"/>
                                                          <w:marTop w:val="0"/>
                                                          <w:marBottom w:val="0"/>
                                                          <w:divBdr>
                                                            <w:top w:val="none" w:sz="0" w:space="0" w:color="auto"/>
                                                            <w:left w:val="none" w:sz="0" w:space="0" w:color="auto"/>
                                                            <w:bottom w:val="none" w:sz="0" w:space="0" w:color="auto"/>
                                                            <w:right w:val="none" w:sz="0" w:space="0" w:color="auto"/>
                                                          </w:divBdr>
                                                          <w:divsChild>
                                                            <w:div w:id="1912694299">
                                                              <w:marLeft w:val="0"/>
                                                              <w:marRight w:val="0"/>
                                                              <w:marTop w:val="0"/>
                                                              <w:marBottom w:val="0"/>
                                                              <w:divBdr>
                                                                <w:top w:val="none" w:sz="0" w:space="0" w:color="auto"/>
                                                                <w:left w:val="none" w:sz="0" w:space="0" w:color="auto"/>
                                                                <w:bottom w:val="none" w:sz="0" w:space="0" w:color="auto"/>
                                                                <w:right w:val="none" w:sz="0" w:space="0" w:color="auto"/>
                                                              </w:divBdr>
                                                              <w:divsChild>
                                                                <w:div w:id="2111967947">
                                                                  <w:marLeft w:val="0"/>
                                                                  <w:marRight w:val="0"/>
                                                                  <w:marTop w:val="0"/>
                                                                  <w:marBottom w:val="0"/>
                                                                  <w:divBdr>
                                                                    <w:top w:val="none" w:sz="0" w:space="0" w:color="auto"/>
                                                                    <w:left w:val="none" w:sz="0" w:space="0" w:color="auto"/>
                                                                    <w:bottom w:val="none" w:sz="0" w:space="0" w:color="auto"/>
                                                                    <w:right w:val="none" w:sz="0" w:space="0" w:color="auto"/>
                                                                  </w:divBdr>
                                                                  <w:divsChild>
                                                                    <w:div w:id="429590188">
                                                                      <w:marLeft w:val="0"/>
                                                                      <w:marRight w:val="0"/>
                                                                      <w:marTop w:val="0"/>
                                                                      <w:marBottom w:val="450"/>
                                                                      <w:divBdr>
                                                                        <w:top w:val="none" w:sz="0" w:space="0" w:color="auto"/>
                                                                        <w:left w:val="none" w:sz="0" w:space="0" w:color="auto"/>
                                                                        <w:bottom w:val="none" w:sz="0" w:space="0" w:color="auto"/>
                                                                        <w:right w:val="none" w:sz="0" w:space="0" w:color="auto"/>
                                                                      </w:divBdr>
                                                                      <w:divsChild>
                                                                        <w:div w:id="495652782">
                                                                          <w:marLeft w:val="0"/>
                                                                          <w:marRight w:val="0"/>
                                                                          <w:marTop w:val="0"/>
                                                                          <w:marBottom w:val="0"/>
                                                                          <w:divBdr>
                                                                            <w:top w:val="none" w:sz="0" w:space="0" w:color="auto"/>
                                                                            <w:left w:val="none" w:sz="0" w:space="0" w:color="auto"/>
                                                                            <w:bottom w:val="none" w:sz="0" w:space="0" w:color="auto"/>
                                                                            <w:right w:val="none" w:sz="0" w:space="0" w:color="auto"/>
                                                                          </w:divBdr>
                                                                          <w:divsChild>
                                                                            <w:div w:id="1975528188">
                                                                              <w:marLeft w:val="0"/>
                                                                              <w:marRight w:val="0"/>
                                                                              <w:marTop w:val="0"/>
                                                                              <w:marBottom w:val="0"/>
                                                                              <w:divBdr>
                                                                                <w:top w:val="none" w:sz="0" w:space="0" w:color="auto"/>
                                                                                <w:left w:val="none" w:sz="0" w:space="0" w:color="auto"/>
                                                                                <w:bottom w:val="none" w:sz="0" w:space="0" w:color="auto"/>
                                                                                <w:right w:val="none" w:sz="0" w:space="0" w:color="auto"/>
                                                                              </w:divBdr>
                                                                              <w:divsChild>
                                                                                <w:div w:id="14149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710">
      <w:bodyDiv w:val="1"/>
      <w:marLeft w:val="0"/>
      <w:marRight w:val="0"/>
      <w:marTop w:val="0"/>
      <w:marBottom w:val="0"/>
      <w:divBdr>
        <w:top w:val="none" w:sz="0" w:space="0" w:color="auto"/>
        <w:left w:val="none" w:sz="0" w:space="0" w:color="auto"/>
        <w:bottom w:val="none" w:sz="0" w:space="0" w:color="auto"/>
        <w:right w:val="none" w:sz="0" w:space="0" w:color="auto"/>
      </w:divBdr>
      <w:divsChild>
        <w:div w:id="65038473">
          <w:marLeft w:val="0"/>
          <w:marRight w:val="0"/>
          <w:marTop w:val="0"/>
          <w:marBottom w:val="0"/>
          <w:divBdr>
            <w:top w:val="none" w:sz="0" w:space="0" w:color="auto"/>
            <w:left w:val="none" w:sz="0" w:space="0" w:color="auto"/>
            <w:bottom w:val="none" w:sz="0" w:space="0" w:color="auto"/>
            <w:right w:val="none" w:sz="0" w:space="0" w:color="auto"/>
          </w:divBdr>
          <w:divsChild>
            <w:div w:id="1560047167">
              <w:marLeft w:val="0"/>
              <w:marRight w:val="0"/>
              <w:marTop w:val="0"/>
              <w:marBottom w:val="0"/>
              <w:divBdr>
                <w:top w:val="none" w:sz="0" w:space="0" w:color="auto"/>
                <w:left w:val="none" w:sz="0" w:space="0" w:color="auto"/>
                <w:bottom w:val="none" w:sz="0" w:space="0" w:color="auto"/>
                <w:right w:val="none" w:sz="0" w:space="0" w:color="auto"/>
              </w:divBdr>
              <w:divsChild>
                <w:div w:id="393939411">
                  <w:marLeft w:val="0"/>
                  <w:marRight w:val="0"/>
                  <w:marTop w:val="0"/>
                  <w:marBottom w:val="0"/>
                  <w:divBdr>
                    <w:top w:val="none" w:sz="0" w:space="0" w:color="auto"/>
                    <w:left w:val="none" w:sz="0" w:space="0" w:color="auto"/>
                    <w:bottom w:val="none" w:sz="0" w:space="0" w:color="auto"/>
                    <w:right w:val="none" w:sz="0" w:space="0" w:color="auto"/>
                  </w:divBdr>
                  <w:divsChild>
                    <w:div w:id="1780686350">
                      <w:marLeft w:val="0"/>
                      <w:marRight w:val="0"/>
                      <w:marTop w:val="0"/>
                      <w:marBottom w:val="0"/>
                      <w:divBdr>
                        <w:top w:val="none" w:sz="0" w:space="0" w:color="auto"/>
                        <w:left w:val="none" w:sz="0" w:space="0" w:color="auto"/>
                        <w:bottom w:val="none" w:sz="0" w:space="0" w:color="auto"/>
                        <w:right w:val="none" w:sz="0" w:space="0" w:color="auto"/>
                      </w:divBdr>
                      <w:divsChild>
                        <w:div w:id="309208903">
                          <w:marLeft w:val="0"/>
                          <w:marRight w:val="0"/>
                          <w:marTop w:val="0"/>
                          <w:marBottom w:val="0"/>
                          <w:divBdr>
                            <w:top w:val="none" w:sz="0" w:space="0" w:color="auto"/>
                            <w:left w:val="none" w:sz="0" w:space="0" w:color="auto"/>
                            <w:bottom w:val="none" w:sz="0" w:space="0" w:color="auto"/>
                            <w:right w:val="none" w:sz="0" w:space="0" w:color="auto"/>
                          </w:divBdr>
                          <w:divsChild>
                            <w:div w:id="141427836">
                              <w:marLeft w:val="0"/>
                              <w:marRight w:val="0"/>
                              <w:marTop w:val="0"/>
                              <w:marBottom w:val="0"/>
                              <w:divBdr>
                                <w:top w:val="none" w:sz="0" w:space="0" w:color="auto"/>
                                <w:left w:val="none" w:sz="0" w:space="0" w:color="auto"/>
                                <w:bottom w:val="none" w:sz="0" w:space="0" w:color="auto"/>
                                <w:right w:val="none" w:sz="0" w:space="0" w:color="auto"/>
                              </w:divBdr>
                              <w:divsChild>
                                <w:div w:id="2070956281">
                                  <w:marLeft w:val="0"/>
                                  <w:marRight w:val="0"/>
                                  <w:marTop w:val="0"/>
                                  <w:marBottom w:val="0"/>
                                  <w:divBdr>
                                    <w:top w:val="none" w:sz="0" w:space="0" w:color="auto"/>
                                    <w:left w:val="none" w:sz="0" w:space="0" w:color="auto"/>
                                    <w:bottom w:val="none" w:sz="0" w:space="0" w:color="auto"/>
                                    <w:right w:val="none" w:sz="0" w:space="0" w:color="auto"/>
                                  </w:divBdr>
                                  <w:divsChild>
                                    <w:div w:id="1045644519">
                                      <w:marLeft w:val="0"/>
                                      <w:marRight w:val="0"/>
                                      <w:marTop w:val="0"/>
                                      <w:marBottom w:val="0"/>
                                      <w:divBdr>
                                        <w:top w:val="none" w:sz="0" w:space="0" w:color="auto"/>
                                        <w:left w:val="none" w:sz="0" w:space="0" w:color="auto"/>
                                        <w:bottom w:val="none" w:sz="0" w:space="0" w:color="auto"/>
                                        <w:right w:val="none" w:sz="0" w:space="0" w:color="auto"/>
                                      </w:divBdr>
                                      <w:divsChild>
                                        <w:div w:id="629895564">
                                          <w:marLeft w:val="0"/>
                                          <w:marRight w:val="0"/>
                                          <w:marTop w:val="0"/>
                                          <w:marBottom w:val="0"/>
                                          <w:divBdr>
                                            <w:top w:val="none" w:sz="0" w:space="0" w:color="auto"/>
                                            <w:left w:val="none" w:sz="0" w:space="0" w:color="auto"/>
                                            <w:bottom w:val="none" w:sz="0" w:space="0" w:color="auto"/>
                                            <w:right w:val="none" w:sz="0" w:space="0" w:color="auto"/>
                                          </w:divBdr>
                                          <w:divsChild>
                                            <w:div w:id="1858696761">
                                              <w:marLeft w:val="0"/>
                                              <w:marRight w:val="0"/>
                                              <w:marTop w:val="0"/>
                                              <w:marBottom w:val="0"/>
                                              <w:divBdr>
                                                <w:top w:val="none" w:sz="0" w:space="0" w:color="auto"/>
                                                <w:left w:val="none" w:sz="0" w:space="0" w:color="auto"/>
                                                <w:bottom w:val="none" w:sz="0" w:space="0" w:color="auto"/>
                                                <w:right w:val="none" w:sz="0" w:space="0" w:color="auto"/>
                                              </w:divBdr>
                                              <w:divsChild>
                                                <w:div w:id="1243953689">
                                                  <w:marLeft w:val="0"/>
                                                  <w:marRight w:val="0"/>
                                                  <w:marTop w:val="0"/>
                                                  <w:marBottom w:val="0"/>
                                                  <w:divBdr>
                                                    <w:top w:val="none" w:sz="0" w:space="0" w:color="auto"/>
                                                    <w:left w:val="none" w:sz="0" w:space="0" w:color="auto"/>
                                                    <w:bottom w:val="none" w:sz="0" w:space="0" w:color="auto"/>
                                                    <w:right w:val="none" w:sz="0" w:space="0" w:color="auto"/>
                                                  </w:divBdr>
                                                  <w:divsChild>
                                                    <w:div w:id="1162350895">
                                                      <w:marLeft w:val="0"/>
                                                      <w:marRight w:val="0"/>
                                                      <w:marTop w:val="0"/>
                                                      <w:marBottom w:val="0"/>
                                                      <w:divBdr>
                                                        <w:top w:val="none" w:sz="0" w:space="0" w:color="auto"/>
                                                        <w:left w:val="none" w:sz="0" w:space="0" w:color="auto"/>
                                                        <w:bottom w:val="none" w:sz="0" w:space="0" w:color="auto"/>
                                                        <w:right w:val="none" w:sz="0" w:space="0" w:color="auto"/>
                                                      </w:divBdr>
                                                      <w:divsChild>
                                                        <w:div w:id="408698392">
                                                          <w:marLeft w:val="0"/>
                                                          <w:marRight w:val="0"/>
                                                          <w:marTop w:val="0"/>
                                                          <w:marBottom w:val="0"/>
                                                          <w:divBdr>
                                                            <w:top w:val="none" w:sz="0" w:space="0" w:color="auto"/>
                                                            <w:left w:val="none" w:sz="0" w:space="0" w:color="auto"/>
                                                            <w:bottom w:val="none" w:sz="0" w:space="0" w:color="auto"/>
                                                            <w:right w:val="none" w:sz="0" w:space="0" w:color="auto"/>
                                                          </w:divBdr>
                                                          <w:divsChild>
                                                            <w:div w:id="1344551130">
                                                              <w:marLeft w:val="0"/>
                                                              <w:marRight w:val="0"/>
                                                              <w:marTop w:val="0"/>
                                                              <w:marBottom w:val="0"/>
                                                              <w:divBdr>
                                                                <w:top w:val="none" w:sz="0" w:space="0" w:color="auto"/>
                                                                <w:left w:val="none" w:sz="0" w:space="0" w:color="auto"/>
                                                                <w:bottom w:val="none" w:sz="0" w:space="0" w:color="auto"/>
                                                                <w:right w:val="none" w:sz="0" w:space="0" w:color="auto"/>
                                                              </w:divBdr>
                                                              <w:divsChild>
                                                                <w:div w:id="1878421173">
                                                                  <w:marLeft w:val="0"/>
                                                                  <w:marRight w:val="0"/>
                                                                  <w:marTop w:val="0"/>
                                                                  <w:marBottom w:val="0"/>
                                                                  <w:divBdr>
                                                                    <w:top w:val="none" w:sz="0" w:space="0" w:color="auto"/>
                                                                    <w:left w:val="none" w:sz="0" w:space="0" w:color="auto"/>
                                                                    <w:bottom w:val="none" w:sz="0" w:space="0" w:color="auto"/>
                                                                    <w:right w:val="none" w:sz="0" w:space="0" w:color="auto"/>
                                                                  </w:divBdr>
                                                                  <w:divsChild>
                                                                    <w:div w:id="1885368017">
                                                                      <w:marLeft w:val="0"/>
                                                                      <w:marRight w:val="0"/>
                                                                      <w:marTop w:val="0"/>
                                                                      <w:marBottom w:val="450"/>
                                                                      <w:divBdr>
                                                                        <w:top w:val="none" w:sz="0" w:space="0" w:color="auto"/>
                                                                        <w:left w:val="none" w:sz="0" w:space="0" w:color="auto"/>
                                                                        <w:bottom w:val="none" w:sz="0" w:space="0" w:color="auto"/>
                                                                        <w:right w:val="none" w:sz="0" w:space="0" w:color="auto"/>
                                                                      </w:divBdr>
                                                                      <w:divsChild>
                                                                        <w:div w:id="1248805932">
                                                                          <w:marLeft w:val="0"/>
                                                                          <w:marRight w:val="0"/>
                                                                          <w:marTop w:val="0"/>
                                                                          <w:marBottom w:val="0"/>
                                                                          <w:divBdr>
                                                                            <w:top w:val="none" w:sz="0" w:space="0" w:color="auto"/>
                                                                            <w:left w:val="none" w:sz="0" w:space="0" w:color="auto"/>
                                                                            <w:bottom w:val="none" w:sz="0" w:space="0" w:color="auto"/>
                                                                            <w:right w:val="none" w:sz="0" w:space="0" w:color="auto"/>
                                                                          </w:divBdr>
                                                                          <w:divsChild>
                                                                            <w:div w:id="318000789">
                                                                              <w:marLeft w:val="0"/>
                                                                              <w:marRight w:val="0"/>
                                                                              <w:marTop w:val="0"/>
                                                                              <w:marBottom w:val="0"/>
                                                                              <w:divBdr>
                                                                                <w:top w:val="none" w:sz="0" w:space="0" w:color="auto"/>
                                                                                <w:left w:val="none" w:sz="0" w:space="0" w:color="auto"/>
                                                                                <w:bottom w:val="none" w:sz="0" w:space="0" w:color="auto"/>
                                                                                <w:right w:val="none" w:sz="0" w:space="0" w:color="auto"/>
                                                                              </w:divBdr>
                                                                              <w:divsChild>
                                                                                <w:div w:id="515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628653">
      <w:bodyDiv w:val="1"/>
      <w:marLeft w:val="0"/>
      <w:marRight w:val="0"/>
      <w:marTop w:val="0"/>
      <w:marBottom w:val="0"/>
      <w:divBdr>
        <w:top w:val="none" w:sz="0" w:space="0" w:color="auto"/>
        <w:left w:val="none" w:sz="0" w:space="0" w:color="auto"/>
        <w:bottom w:val="none" w:sz="0" w:space="0" w:color="auto"/>
        <w:right w:val="none" w:sz="0" w:space="0" w:color="auto"/>
      </w:divBdr>
    </w:div>
    <w:div w:id="1989358126">
      <w:bodyDiv w:val="1"/>
      <w:marLeft w:val="0"/>
      <w:marRight w:val="0"/>
      <w:marTop w:val="0"/>
      <w:marBottom w:val="0"/>
      <w:divBdr>
        <w:top w:val="none" w:sz="0" w:space="0" w:color="auto"/>
        <w:left w:val="none" w:sz="0" w:space="0" w:color="auto"/>
        <w:bottom w:val="none" w:sz="0" w:space="0" w:color="auto"/>
        <w:right w:val="none" w:sz="0" w:space="0" w:color="auto"/>
      </w:divBdr>
    </w:div>
    <w:div w:id="2037735050">
      <w:bodyDiv w:val="1"/>
      <w:marLeft w:val="0"/>
      <w:marRight w:val="0"/>
      <w:marTop w:val="0"/>
      <w:marBottom w:val="0"/>
      <w:divBdr>
        <w:top w:val="none" w:sz="0" w:space="0" w:color="auto"/>
        <w:left w:val="none" w:sz="0" w:space="0" w:color="auto"/>
        <w:bottom w:val="none" w:sz="0" w:space="0" w:color="auto"/>
        <w:right w:val="none" w:sz="0" w:space="0" w:color="auto"/>
      </w:divBdr>
    </w:div>
    <w:div w:id="21347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egateir\Ambiente%20de%20trabalho\ModelosDGAV\Informa&#231;&#227;oDGAV.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0B2E82ABEB1B34280BA82B912625C9C" ma:contentTypeVersion="0" ma:contentTypeDescription="Criar um novo documento." ma:contentTypeScope="" ma:versionID="6d936195e7c1ebda7335d2af7dc3c3fb">
  <xsd:schema xmlns:xsd="http://www.w3.org/2001/XMLSchema" xmlns:xs="http://www.w3.org/2001/XMLSchema" xmlns:p="http://schemas.microsoft.com/office/2006/metadata/properties" targetNamespace="http://schemas.microsoft.com/office/2006/metadata/properties" ma:root="true" ma:fieldsID="25d7ba035bf2cd520986c525f783ae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3B743-E046-4A9D-9065-2BA87BA0381C}">
  <ds:schemaRefs>
    <ds:schemaRef ds:uri="http://schemas.openxmlformats.org/officeDocument/2006/bibliography"/>
  </ds:schemaRefs>
</ds:datastoreItem>
</file>

<file path=customXml/itemProps2.xml><?xml version="1.0" encoding="utf-8"?>
<ds:datastoreItem xmlns:ds="http://schemas.openxmlformats.org/officeDocument/2006/customXml" ds:itemID="{F3B8139A-E761-44F5-A99B-EF428D22140E}">
  <ds:schemaRefs>
    <ds:schemaRef ds:uri="http://schemas.microsoft.com/office/2006/metadata/properties"/>
  </ds:schemaRefs>
</ds:datastoreItem>
</file>

<file path=customXml/itemProps3.xml><?xml version="1.0" encoding="utf-8"?>
<ds:datastoreItem xmlns:ds="http://schemas.openxmlformats.org/officeDocument/2006/customXml" ds:itemID="{920629DD-A20B-4AB3-92C4-EACDBA1B4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C8467B-1386-4640-B9DC-56ED37D09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InformaçãoDGAV.dot</Template>
  <TotalTime>0</TotalTime>
  <Pages>9</Pages>
  <Words>1889</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PARECER</vt:lpstr>
    </vt:vector>
  </TitlesOfParts>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dc:title>
  <dc:creator/>
  <cp:lastModifiedBy/>
  <cp:revision>1</cp:revision>
  <dcterms:created xsi:type="dcterms:W3CDTF">2021-10-20T08:15:00Z</dcterms:created>
  <dcterms:modified xsi:type="dcterms:W3CDTF">2022-01-14T17:10:00Z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0x01010020B2E82ABEB1B34280BA82B912625C9C</vt:lpwstr>
  </property>
</Properties>
</file>